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935D" w14:textId="77777777" w:rsidR="00DA02DA" w:rsidRDefault="00DA02DA">
      <w:pPr>
        <w:pStyle w:val="Testonormale"/>
        <w:jc w:val="center"/>
        <w:rPr>
          <w:rFonts w:ascii="Algerian" w:hAnsi="Algerian"/>
          <w:sz w:val="52"/>
        </w:rPr>
      </w:pPr>
      <w:r>
        <w:rPr>
          <w:rFonts w:ascii="Algerian" w:hAnsi="Algerian"/>
          <w:sz w:val="52"/>
        </w:rPr>
        <w:t>PARROCCHIA</w:t>
      </w:r>
    </w:p>
    <w:p w14:paraId="77422FCC" w14:textId="77777777" w:rsidR="00DA02DA" w:rsidRDefault="00DA02DA">
      <w:pPr>
        <w:pStyle w:val="Testonormale"/>
        <w:jc w:val="center"/>
        <w:rPr>
          <w:rFonts w:ascii="Algerian" w:hAnsi="Algerian"/>
          <w:sz w:val="52"/>
        </w:rPr>
      </w:pPr>
      <w:r>
        <w:rPr>
          <w:rFonts w:ascii="Algerian" w:hAnsi="Algerian"/>
          <w:sz w:val="52"/>
        </w:rPr>
        <w:t xml:space="preserve">DELLA </w:t>
      </w:r>
      <w:r w:rsidR="00BC1E72">
        <w:rPr>
          <w:rFonts w:ascii="Algerian" w:hAnsi="Algerian"/>
          <w:sz w:val="52"/>
        </w:rPr>
        <w:t xml:space="preserve"> </w:t>
      </w:r>
      <w:r>
        <w:rPr>
          <w:rFonts w:ascii="Algerian" w:hAnsi="Algerian"/>
          <w:sz w:val="52"/>
        </w:rPr>
        <w:t>CA</w:t>
      </w:r>
      <w:r>
        <w:rPr>
          <w:rFonts w:ascii="Algerian" w:hAnsi="Algerian"/>
          <w:sz w:val="52"/>
        </w:rPr>
        <w:t>T</w:t>
      </w:r>
      <w:r>
        <w:rPr>
          <w:rFonts w:ascii="Algerian" w:hAnsi="Algerian"/>
          <w:sz w:val="52"/>
        </w:rPr>
        <w:t>TEDRALE</w:t>
      </w:r>
    </w:p>
    <w:p w14:paraId="41309D38" w14:textId="77777777" w:rsidR="00DA02DA" w:rsidRDefault="00DA02DA">
      <w:pPr>
        <w:pStyle w:val="Testonormale"/>
        <w:jc w:val="center"/>
        <w:rPr>
          <w:rFonts w:ascii="Times New Roman" w:hAnsi="Times New Roman"/>
          <w:sz w:val="52"/>
        </w:rPr>
      </w:pPr>
    </w:p>
    <w:p w14:paraId="010C4DC8" w14:textId="77777777" w:rsidR="00BC1E72" w:rsidRDefault="00BC1E72">
      <w:pPr>
        <w:pStyle w:val="Testonormale"/>
        <w:jc w:val="center"/>
        <w:rPr>
          <w:rFonts w:ascii="Times New Roman" w:hAnsi="Times New Roman"/>
          <w:sz w:val="52"/>
        </w:rPr>
      </w:pPr>
      <w:r>
        <w:rPr>
          <w:rFonts w:ascii="Times New Roman" w:hAnsi="Times New Roman"/>
          <w:sz w:val="52"/>
        </w:rPr>
        <w:pict w14:anchorId="16E15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284.25pt">
            <v:imagedata r:id="rId8" o:title="Risorto sepolcro"/>
          </v:shape>
        </w:pict>
      </w:r>
    </w:p>
    <w:p w14:paraId="50109C5D" w14:textId="77777777" w:rsidR="00DA02DA" w:rsidRDefault="00DA02DA">
      <w:pPr>
        <w:pStyle w:val="Testonormale"/>
        <w:jc w:val="center"/>
        <w:rPr>
          <w:rFonts w:ascii="Algerian" w:hAnsi="Algerian"/>
          <w:sz w:val="52"/>
        </w:rPr>
      </w:pPr>
    </w:p>
    <w:p w14:paraId="284B8A28" w14:textId="77777777" w:rsidR="00BC1E72" w:rsidRDefault="00DA02DA">
      <w:pPr>
        <w:pStyle w:val="Testonormale"/>
        <w:jc w:val="center"/>
        <w:rPr>
          <w:rFonts w:ascii="Algerian" w:hAnsi="Algerian"/>
          <w:sz w:val="52"/>
        </w:rPr>
      </w:pPr>
      <w:r>
        <w:rPr>
          <w:rFonts w:ascii="Algerian" w:hAnsi="Algerian"/>
          <w:sz w:val="52"/>
        </w:rPr>
        <w:t xml:space="preserve">SOLENNE </w:t>
      </w:r>
    </w:p>
    <w:p w14:paraId="74FFF4D3" w14:textId="77777777" w:rsidR="00DA02DA" w:rsidRPr="00BC1E72" w:rsidRDefault="00DA02DA" w:rsidP="00BC1E72">
      <w:pPr>
        <w:pStyle w:val="Testonormale"/>
        <w:jc w:val="center"/>
        <w:rPr>
          <w:spacing w:val="20"/>
        </w:rPr>
      </w:pPr>
      <w:r w:rsidRPr="00BC1E72">
        <w:rPr>
          <w:rFonts w:ascii="Algerian" w:hAnsi="Algerian"/>
          <w:spacing w:val="20"/>
          <w:sz w:val="52"/>
        </w:rPr>
        <w:t>VEGLIA</w:t>
      </w:r>
      <w:r w:rsidR="00BC1E72" w:rsidRPr="00BC1E72">
        <w:rPr>
          <w:rFonts w:ascii="Algerian" w:hAnsi="Algerian"/>
          <w:spacing w:val="20"/>
          <w:sz w:val="52"/>
        </w:rPr>
        <w:t xml:space="preserve">  </w:t>
      </w:r>
      <w:r w:rsidRPr="00BC1E72">
        <w:rPr>
          <w:rFonts w:ascii="Algerian" w:hAnsi="Algerian"/>
          <w:spacing w:val="20"/>
          <w:sz w:val="52"/>
        </w:rPr>
        <w:t>PASQUALE</w:t>
      </w:r>
    </w:p>
    <w:p w14:paraId="1A6029C2" w14:textId="77777777" w:rsidR="005A7842" w:rsidRDefault="005A7842" w:rsidP="005A7842"/>
    <w:p w14:paraId="762EA88D" w14:textId="77777777" w:rsidR="00DA02DA" w:rsidRDefault="005A7842">
      <w:r>
        <w:br w:type="page"/>
      </w:r>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57"/>
      </w:tblGrid>
      <w:tr w:rsidR="00DA02DA" w14:paraId="1BEDAE1A" w14:textId="77777777">
        <w:tblPrEx>
          <w:tblCellMar>
            <w:top w:w="0" w:type="dxa"/>
            <w:bottom w:w="0" w:type="dxa"/>
          </w:tblCellMar>
        </w:tblPrEx>
        <w:tc>
          <w:tcPr>
            <w:tcW w:w="6857" w:type="dxa"/>
          </w:tcPr>
          <w:p w14:paraId="77052873" w14:textId="77777777" w:rsidR="00DA02DA" w:rsidRDefault="00DA02DA">
            <w:pPr>
              <w:jc w:val="center"/>
              <w:rPr>
                <w:rFonts w:ascii="Tahoma" w:hAnsi="Tahoma" w:cs="Tahoma"/>
              </w:rPr>
            </w:pPr>
            <w:r>
              <w:rPr>
                <w:rFonts w:ascii="Tahoma" w:hAnsi="Tahoma" w:cs="Tahoma"/>
                <w:b/>
              </w:rPr>
              <w:t>LITURGIA DELLA LUCE</w:t>
            </w:r>
          </w:p>
        </w:tc>
      </w:tr>
    </w:tbl>
    <w:p w14:paraId="083CEBB2" w14:textId="77777777" w:rsidR="00DA02DA" w:rsidRDefault="00DA02DA">
      <w:pPr>
        <w:pStyle w:val="arial"/>
      </w:pPr>
      <w:r>
        <w:t>benedizione del fuoco</w:t>
      </w:r>
    </w:p>
    <w:p w14:paraId="242AD3BF" w14:textId="77777777" w:rsidR="00DA02DA" w:rsidRDefault="00DA02DA">
      <w:pPr>
        <w:jc w:val="both"/>
        <w:rPr>
          <w:sz w:val="20"/>
        </w:rPr>
      </w:pPr>
      <w:r>
        <w:rPr>
          <w:sz w:val="20"/>
        </w:rPr>
        <w:t xml:space="preserve">La grazia del Signore nostro Gesù Cristo, l’amore di Dio Padre, e la comunione dello Spirito Santo siano con tutti voi. </w:t>
      </w:r>
      <w:r>
        <w:rPr>
          <w:sz w:val="20"/>
        </w:rPr>
        <w:tab/>
      </w:r>
      <w:r>
        <w:rPr>
          <w:sz w:val="20"/>
        </w:rPr>
        <w:tab/>
      </w:r>
      <w:r>
        <w:rPr>
          <w:sz w:val="20"/>
        </w:rPr>
        <w:tab/>
      </w:r>
      <w:r>
        <w:rPr>
          <w:b/>
          <w:sz w:val="20"/>
        </w:rPr>
        <w:t>E con il tuo spirito.</w:t>
      </w:r>
      <w:r>
        <w:rPr>
          <w:sz w:val="20"/>
        </w:rPr>
        <w:t xml:space="preserve"> </w:t>
      </w:r>
    </w:p>
    <w:p w14:paraId="1A0A1630" w14:textId="77777777" w:rsidR="006B4D6D" w:rsidRPr="006B4D6D" w:rsidRDefault="006B4D6D" w:rsidP="006B4D6D">
      <w:pPr>
        <w:pStyle w:val="arial"/>
        <w:rPr>
          <w:rFonts w:ascii="Times New Roman" w:hAnsi="Times New Roman"/>
          <w:b w:val="0"/>
          <w:caps w:val="0"/>
          <w:snapToGrid/>
          <w:szCs w:val="24"/>
        </w:rPr>
      </w:pPr>
      <w:r w:rsidRPr="006B4D6D">
        <w:rPr>
          <w:rFonts w:ascii="Times New Roman" w:hAnsi="Times New Roman"/>
          <w:b w:val="0"/>
          <w:caps w:val="0"/>
          <w:snapToGrid/>
          <w:szCs w:val="24"/>
        </w:rPr>
        <w:t>Fratelli e sorelle, in questa santissima notte, nella quale il Signore nostro Gesù Cr</w:t>
      </w:r>
      <w:r w:rsidRPr="006B4D6D">
        <w:rPr>
          <w:rFonts w:ascii="Times New Roman" w:hAnsi="Times New Roman"/>
          <w:b w:val="0"/>
          <w:caps w:val="0"/>
          <w:snapToGrid/>
          <w:szCs w:val="24"/>
        </w:rPr>
        <w:t>i</w:t>
      </w:r>
      <w:r w:rsidRPr="006B4D6D">
        <w:rPr>
          <w:rFonts w:ascii="Times New Roman" w:hAnsi="Times New Roman"/>
          <w:b w:val="0"/>
          <w:caps w:val="0"/>
          <w:snapToGrid/>
          <w:szCs w:val="24"/>
        </w:rPr>
        <w:t>sto è passato dalla morte alla vita, la Chiesa invita i suoi figli sparsi nel mondo a raccogliersi per vegliare e pregare.</w:t>
      </w:r>
      <w:r>
        <w:rPr>
          <w:rFonts w:ascii="Times New Roman" w:hAnsi="Times New Roman"/>
          <w:b w:val="0"/>
          <w:caps w:val="0"/>
          <w:snapToGrid/>
          <w:szCs w:val="24"/>
        </w:rPr>
        <w:t xml:space="preserve"> </w:t>
      </w:r>
      <w:r w:rsidRPr="006B4D6D">
        <w:rPr>
          <w:rFonts w:ascii="Times New Roman" w:hAnsi="Times New Roman"/>
          <w:b w:val="0"/>
          <w:caps w:val="0"/>
          <w:snapToGrid/>
          <w:szCs w:val="24"/>
        </w:rPr>
        <w:t>Rivivremo la Pasqua del Signore nell’ascolto della Parola e nella partecipazione ai Sacramenti: Cristo risorto confermerà in noi la speranza di partecipare alla sua vittoria sulla morte e di vivere con lui in Dio P</w:t>
      </w:r>
      <w:r w:rsidRPr="006B4D6D">
        <w:rPr>
          <w:rFonts w:ascii="Times New Roman" w:hAnsi="Times New Roman"/>
          <w:b w:val="0"/>
          <w:caps w:val="0"/>
          <w:snapToGrid/>
          <w:szCs w:val="24"/>
        </w:rPr>
        <w:t>a</w:t>
      </w:r>
      <w:r w:rsidRPr="006B4D6D">
        <w:rPr>
          <w:rFonts w:ascii="Times New Roman" w:hAnsi="Times New Roman"/>
          <w:b w:val="0"/>
          <w:caps w:val="0"/>
          <w:snapToGrid/>
          <w:szCs w:val="24"/>
        </w:rPr>
        <w:t>dre.</w:t>
      </w:r>
    </w:p>
    <w:p w14:paraId="1001F413" w14:textId="77777777" w:rsidR="006B4D6D" w:rsidRPr="006B4D6D" w:rsidRDefault="006B4D6D" w:rsidP="006B4D6D">
      <w:pPr>
        <w:pStyle w:val="arial"/>
        <w:rPr>
          <w:rFonts w:ascii="Times New Roman" w:hAnsi="Times New Roman"/>
          <w:b w:val="0"/>
          <w:caps w:val="0"/>
          <w:snapToGrid/>
          <w:szCs w:val="24"/>
        </w:rPr>
      </w:pPr>
    </w:p>
    <w:p w14:paraId="35FD3F11" w14:textId="77777777" w:rsidR="00DA02DA" w:rsidRPr="00727CC5" w:rsidRDefault="006B4D6D" w:rsidP="006B4D6D">
      <w:pPr>
        <w:pStyle w:val="arial"/>
      </w:pPr>
      <w:r w:rsidRPr="006B4D6D">
        <w:rPr>
          <w:rFonts w:ascii="Times New Roman" w:hAnsi="Times New Roman"/>
          <w:b w:val="0"/>
          <w:caps w:val="0"/>
          <w:snapToGrid/>
          <w:szCs w:val="24"/>
        </w:rPr>
        <w:t>Preghiamo. O Padre, che per mezzo del tuo figlio ci hai comunicato la fiamma viva del tuo fulgore, benedici</w:t>
      </w:r>
      <w:r>
        <w:rPr>
          <w:rFonts w:ascii="Times New Roman" w:hAnsi="Times New Roman"/>
          <w:b w:val="0"/>
          <w:caps w:val="0"/>
          <w:snapToGrid/>
          <w:szCs w:val="24"/>
        </w:rPr>
        <w:t xml:space="preserve"> </w:t>
      </w:r>
      <w:r>
        <w:rPr>
          <w:rFonts w:ascii="Times New Roman" w:hAnsi="Times New Roman"/>
          <w:b w:val="0"/>
          <w:caps w:val="0"/>
          <w:snapToGrid/>
          <w:szCs w:val="24"/>
        </w:rPr>
        <w:sym w:font="Wingdings" w:char="F058"/>
      </w:r>
      <w:r w:rsidRPr="006B4D6D">
        <w:rPr>
          <w:rFonts w:ascii="Times New Roman" w:hAnsi="Times New Roman"/>
          <w:b w:val="0"/>
          <w:caps w:val="0"/>
          <w:snapToGrid/>
          <w:szCs w:val="24"/>
        </w:rPr>
        <w:t xml:space="preserve"> questo fuoco nuovo, e mediante le feste pasquali, </w:t>
      </w:r>
      <w:r>
        <w:rPr>
          <w:rFonts w:ascii="Times New Roman" w:hAnsi="Times New Roman"/>
          <w:b w:val="0"/>
          <w:caps w:val="0"/>
          <w:snapToGrid/>
          <w:szCs w:val="24"/>
        </w:rPr>
        <w:t>a</w:t>
      </w:r>
      <w:r w:rsidRPr="006B4D6D">
        <w:rPr>
          <w:rFonts w:ascii="Times New Roman" w:hAnsi="Times New Roman"/>
          <w:b w:val="0"/>
          <w:caps w:val="0"/>
          <w:snapToGrid/>
          <w:szCs w:val="24"/>
        </w:rPr>
        <w:t>c</w:t>
      </w:r>
      <w:r w:rsidRPr="006B4D6D">
        <w:rPr>
          <w:rFonts w:ascii="Times New Roman" w:hAnsi="Times New Roman"/>
          <w:b w:val="0"/>
          <w:caps w:val="0"/>
          <w:snapToGrid/>
          <w:szCs w:val="24"/>
        </w:rPr>
        <w:t xml:space="preserve">cendi in noi il desiderio del cielo, perché, rinnovati nello spirito, possiamo giungere alla festa dello splendore  eterno. </w:t>
      </w:r>
      <w:r w:rsidR="00727CC5">
        <w:rPr>
          <w:rFonts w:ascii="Times New Roman" w:hAnsi="Times New Roman"/>
          <w:b w:val="0"/>
          <w:caps w:val="0"/>
          <w:snapToGrid/>
          <w:szCs w:val="24"/>
        </w:rPr>
        <w:t xml:space="preserve">Per Cristo nostro Signore. </w:t>
      </w:r>
      <w:r w:rsidR="00727CC5">
        <w:rPr>
          <w:rFonts w:ascii="Times New Roman" w:hAnsi="Times New Roman"/>
          <w:b w:val="0"/>
          <w:caps w:val="0"/>
          <w:snapToGrid/>
          <w:szCs w:val="24"/>
        </w:rPr>
        <w:tab/>
        <w:t xml:space="preserve">        </w:t>
      </w:r>
      <w:r w:rsidRPr="00727CC5">
        <w:rPr>
          <w:rFonts w:ascii="Times New Roman" w:hAnsi="Times New Roman"/>
          <w:caps w:val="0"/>
          <w:snapToGrid/>
          <w:szCs w:val="24"/>
        </w:rPr>
        <w:t>Amen.</w:t>
      </w:r>
    </w:p>
    <w:p w14:paraId="4F693190" w14:textId="77777777" w:rsidR="00727CC5" w:rsidRDefault="00727CC5">
      <w:pPr>
        <w:pStyle w:val="arial"/>
      </w:pPr>
    </w:p>
    <w:p w14:paraId="119F389B" w14:textId="77777777" w:rsidR="00DA02DA" w:rsidRDefault="00DA02DA">
      <w:pPr>
        <w:pStyle w:val="arial"/>
      </w:pPr>
      <w:r>
        <w:t>preparazione del cero</w:t>
      </w:r>
    </w:p>
    <w:p w14:paraId="244B5D3D" w14:textId="77777777" w:rsidR="00DA02DA" w:rsidRDefault="00DA02DA">
      <w:pPr>
        <w:jc w:val="both"/>
        <w:rPr>
          <w:sz w:val="20"/>
        </w:rPr>
      </w:pPr>
      <w:r>
        <w:rPr>
          <w:sz w:val="20"/>
        </w:rPr>
        <w:t>Il Cristo ieri e oggi: Principio e Fine, Alfa e Omega. A Lui apparte</w:t>
      </w:r>
      <w:r>
        <w:rPr>
          <w:sz w:val="20"/>
        </w:rPr>
        <w:t>n</w:t>
      </w:r>
      <w:r>
        <w:rPr>
          <w:sz w:val="20"/>
        </w:rPr>
        <w:t>gono il tempo e i secoli. A Lui la gloria e il potere per tutti i secoli in eterno. Amen.</w:t>
      </w:r>
    </w:p>
    <w:p w14:paraId="7A44B936" w14:textId="77777777" w:rsidR="00DA02DA" w:rsidRDefault="00DA02DA">
      <w:pPr>
        <w:jc w:val="both"/>
        <w:rPr>
          <w:sz w:val="20"/>
        </w:rPr>
      </w:pPr>
      <w:r>
        <w:rPr>
          <w:sz w:val="20"/>
        </w:rPr>
        <w:t>Per mezzo delle sue sante piaghe gloriose, ci protegga e ci custodisca il Cristo S</w:t>
      </w:r>
      <w:r>
        <w:rPr>
          <w:sz w:val="20"/>
        </w:rPr>
        <w:t>i</w:t>
      </w:r>
      <w:r>
        <w:rPr>
          <w:sz w:val="20"/>
        </w:rPr>
        <w:t xml:space="preserve">gnore. </w:t>
      </w:r>
      <w:r w:rsidR="00727CC5">
        <w:rPr>
          <w:sz w:val="20"/>
        </w:rPr>
        <w:tab/>
      </w:r>
      <w:r w:rsidR="00727CC5">
        <w:rPr>
          <w:sz w:val="20"/>
        </w:rPr>
        <w:tab/>
      </w:r>
      <w:r w:rsidR="00727CC5">
        <w:rPr>
          <w:sz w:val="20"/>
        </w:rPr>
        <w:tab/>
      </w:r>
      <w:r w:rsidR="00727CC5">
        <w:rPr>
          <w:sz w:val="20"/>
        </w:rPr>
        <w:tab/>
      </w:r>
      <w:r w:rsidR="00727CC5">
        <w:rPr>
          <w:sz w:val="20"/>
        </w:rPr>
        <w:tab/>
      </w:r>
      <w:r w:rsidR="00727CC5">
        <w:rPr>
          <w:sz w:val="20"/>
        </w:rPr>
        <w:tab/>
      </w:r>
      <w:r w:rsidR="00727CC5">
        <w:rPr>
          <w:sz w:val="20"/>
        </w:rPr>
        <w:tab/>
      </w:r>
      <w:r w:rsidR="00727CC5">
        <w:rPr>
          <w:sz w:val="20"/>
        </w:rPr>
        <w:tab/>
        <w:t xml:space="preserve">        </w:t>
      </w:r>
      <w:r w:rsidRPr="00727CC5">
        <w:rPr>
          <w:b/>
          <w:sz w:val="20"/>
        </w:rPr>
        <w:t>Amen</w:t>
      </w:r>
      <w:r>
        <w:rPr>
          <w:sz w:val="20"/>
        </w:rPr>
        <w:t>.</w:t>
      </w:r>
    </w:p>
    <w:p w14:paraId="39823478" w14:textId="77777777" w:rsidR="00DA02DA" w:rsidRDefault="00DA02DA">
      <w:pPr>
        <w:jc w:val="both"/>
        <w:rPr>
          <w:sz w:val="20"/>
        </w:rPr>
      </w:pPr>
      <w:r>
        <w:rPr>
          <w:sz w:val="20"/>
        </w:rPr>
        <w:t>La luce del Cristo che risorge glorioso d</w:t>
      </w:r>
      <w:r>
        <w:rPr>
          <w:sz w:val="20"/>
        </w:rPr>
        <w:t>i</w:t>
      </w:r>
      <w:r>
        <w:rPr>
          <w:sz w:val="20"/>
        </w:rPr>
        <w:t xml:space="preserve">sperda le tenebre del cuore e dello spirito.   </w:t>
      </w:r>
    </w:p>
    <w:p w14:paraId="5323B024" w14:textId="77777777" w:rsidR="00DA02DA" w:rsidRDefault="00DA02DA">
      <w:pPr>
        <w:jc w:val="both"/>
        <w:rPr>
          <w:sz w:val="20"/>
        </w:rPr>
      </w:pPr>
    </w:p>
    <w:p w14:paraId="1B293909" w14:textId="77777777" w:rsidR="00DA02DA" w:rsidRDefault="00DA02DA">
      <w:pPr>
        <w:jc w:val="both"/>
        <w:rPr>
          <w:sz w:val="20"/>
        </w:rPr>
      </w:pPr>
      <w:r>
        <w:rPr>
          <w:sz w:val="20"/>
        </w:rPr>
        <w:t xml:space="preserve">Lumen </w:t>
      </w:r>
      <w:proofErr w:type="spellStart"/>
      <w:r>
        <w:rPr>
          <w:sz w:val="20"/>
        </w:rPr>
        <w:t>Christi</w:t>
      </w:r>
      <w:proofErr w:type="spellEnd"/>
      <w:r>
        <w:rPr>
          <w:sz w:val="20"/>
        </w:rPr>
        <w:t xml:space="preserve">. </w:t>
      </w:r>
      <w:r>
        <w:rPr>
          <w:sz w:val="20"/>
        </w:rPr>
        <w:tab/>
      </w:r>
      <w:r>
        <w:rPr>
          <w:sz w:val="20"/>
        </w:rPr>
        <w:tab/>
      </w:r>
      <w:r>
        <w:rPr>
          <w:sz w:val="20"/>
        </w:rPr>
        <w:tab/>
      </w:r>
    </w:p>
    <w:p w14:paraId="177DCD96" w14:textId="77777777" w:rsidR="00DA02DA" w:rsidRDefault="00DA02DA">
      <w:pPr>
        <w:jc w:val="both"/>
        <w:rPr>
          <w:sz w:val="20"/>
        </w:rPr>
      </w:pPr>
      <w:r>
        <w:rPr>
          <w:b/>
          <w:sz w:val="20"/>
        </w:rPr>
        <w:t xml:space="preserve">Deo </w:t>
      </w:r>
      <w:proofErr w:type="spellStart"/>
      <w:r>
        <w:rPr>
          <w:b/>
          <w:sz w:val="20"/>
        </w:rPr>
        <w:t>gratias</w:t>
      </w:r>
      <w:proofErr w:type="spellEnd"/>
      <w:r>
        <w:rPr>
          <w:b/>
          <w:sz w:val="20"/>
        </w:rPr>
        <w:t>.</w:t>
      </w:r>
    </w:p>
    <w:p w14:paraId="5044B9A0" w14:textId="77777777" w:rsidR="00DA02DA" w:rsidRDefault="00DA02DA">
      <w:pPr>
        <w:ind w:left="170" w:hanging="170"/>
        <w:jc w:val="both"/>
        <w:rPr>
          <w:sz w:val="20"/>
        </w:rPr>
      </w:pPr>
      <w:r>
        <w:rPr>
          <w:sz w:val="20"/>
        </w:rPr>
        <w:t>Il Signore è la luce che vince la no</w:t>
      </w:r>
      <w:r>
        <w:rPr>
          <w:sz w:val="20"/>
        </w:rPr>
        <w:t>t</w:t>
      </w:r>
      <w:r>
        <w:rPr>
          <w:sz w:val="20"/>
        </w:rPr>
        <w:t>te.</w:t>
      </w:r>
    </w:p>
    <w:p w14:paraId="7792098F" w14:textId="77777777" w:rsidR="00DA02DA" w:rsidRDefault="00DA02DA">
      <w:pPr>
        <w:ind w:left="170" w:hanging="170"/>
        <w:jc w:val="both"/>
        <w:rPr>
          <w:i/>
          <w:sz w:val="20"/>
        </w:rPr>
      </w:pPr>
      <w:r>
        <w:rPr>
          <w:b/>
          <w:sz w:val="20"/>
        </w:rPr>
        <w:t>Gloria! Gloria! Cantiamo al Sign</w:t>
      </w:r>
      <w:r>
        <w:rPr>
          <w:b/>
          <w:sz w:val="20"/>
        </w:rPr>
        <w:t>o</w:t>
      </w:r>
      <w:r>
        <w:rPr>
          <w:b/>
          <w:sz w:val="20"/>
        </w:rPr>
        <w:t>re!</w:t>
      </w:r>
      <w:r>
        <w:rPr>
          <w:i/>
          <w:sz w:val="20"/>
        </w:rPr>
        <w:t xml:space="preserve"> </w:t>
      </w:r>
    </w:p>
    <w:p w14:paraId="3885BC5E" w14:textId="77777777" w:rsidR="00DA02DA" w:rsidRDefault="00DA02DA">
      <w:pPr>
        <w:pStyle w:val="arial"/>
      </w:pPr>
    </w:p>
    <w:p w14:paraId="7D984114" w14:textId="77777777" w:rsidR="00DA02DA" w:rsidRDefault="00DA02DA">
      <w:pPr>
        <w:pStyle w:val="arial"/>
      </w:pPr>
      <w:r>
        <w:t>preconio</w:t>
      </w:r>
    </w:p>
    <w:p w14:paraId="5505A1C9" w14:textId="77777777" w:rsidR="00DA02DA" w:rsidRDefault="00DA02DA">
      <w:pPr>
        <w:jc w:val="both"/>
        <w:rPr>
          <w:sz w:val="20"/>
        </w:rPr>
      </w:pPr>
      <w:r>
        <w:rPr>
          <w:sz w:val="20"/>
        </w:rPr>
        <w:t>Esulti il coro degli angeli, esulti l'assemblea celeste: un inno di gloria saluti il trio</w:t>
      </w:r>
      <w:r>
        <w:rPr>
          <w:sz w:val="20"/>
        </w:rPr>
        <w:t>n</w:t>
      </w:r>
      <w:r>
        <w:rPr>
          <w:sz w:val="20"/>
        </w:rPr>
        <w:t>fo del Signore risorto. Gioisca la terra inondata da così grande splendore; la luce del Re eterno ha vinto le tenebre del mondo. Gioisca la madre Chiesa, splendente della gloria del suo Signore, e questo tempio tutto risuoni per le acclamazioni del popolo in festa. E voi, fratelli carissimi, qui radunati nella solare chiarezza di qu</w:t>
      </w:r>
      <w:r>
        <w:rPr>
          <w:sz w:val="20"/>
        </w:rPr>
        <w:t>e</w:t>
      </w:r>
      <w:r>
        <w:rPr>
          <w:sz w:val="20"/>
        </w:rPr>
        <w:t>sta nuova luce, invocate con me la miserico</w:t>
      </w:r>
      <w:r>
        <w:rPr>
          <w:sz w:val="20"/>
        </w:rPr>
        <w:t>r</w:t>
      </w:r>
      <w:r>
        <w:rPr>
          <w:sz w:val="20"/>
        </w:rPr>
        <w:t>dia di Dio onnipotente. Egli che mi ha chiamato,  senza  alcun merito, nel numero dei suoi min</w:t>
      </w:r>
      <w:r>
        <w:rPr>
          <w:sz w:val="20"/>
        </w:rPr>
        <w:t>i</w:t>
      </w:r>
      <w:r>
        <w:rPr>
          <w:sz w:val="20"/>
        </w:rPr>
        <w:t>stri, irradi il suo mirabile fu</w:t>
      </w:r>
      <w:r>
        <w:rPr>
          <w:sz w:val="20"/>
        </w:rPr>
        <w:t>l</w:t>
      </w:r>
      <w:r>
        <w:rPr>
          <w:sz w:val="20"/>
        </w:rPr>
        <w:t xml:space="preserve">gore, perché  sia piena e perfetta la lode di questo cero. </w:t>
      </w:r>
    </w:p>
    <w:p w14:paraId="541C903B" w14:textId="77777777" w:rsidR="00DA02DA" w:rsidRDefault="00DA02DA">
      <w:pPr>
        <w:jc w:val="both"/>
        <w:rPr>
          <w:b/>
          <w:sz w:val="20"/>
        </w:rPr>
      </w:pPr>
      <w:r>
        <w:rPr>
          <w:sz w:val="20"/>
        </w:rPr>
        <w:t xml:space="preserve">Il Signore sia con voi. </w:t>
      </w:r>
      <w:r>
        <w:rPr>
          <w:sz w:val="20"/>
        </w:rPr>
        <w:tab/>
      </w:r>
      <w:r>
        <w:rPr>
          <w:sz w:val="20"/>
        </w:rPr>
        <w:tab/>
      </w:r>
      <w:r>
        <w:rPr>
          <w:sz w:val="20"/>
        </w:rPr>
        <w:tab/>
      </w:r>
      <w:r>
        <w:rPr>
          <w:sz w:val="20"/>
        </w:rPr>
        <w:tab/>
      </w:r>
      <w:r>
        <w:rPr>
          <w:b/>
          <w:sz w:val="20"/>
        </w:rPr>
        <w:t>E con il tuo spirito.</w:t>
      </w:r>
    </w:p>
    <w:p w14:paraId="66D61D12" w14:textId="77777777" w:rsidR="00DA02DA" w:rsidRDefault="00DA02DA">
      <w:pPr>
        <w:jc w:val="both"/>
        <w:rPr>
          <w:b/>
          <w:sz w:val="20"/>
        </w:rPr>
      </w:pPr>
      <w:r>
        <w:rPr>
          <w:sz w:val="20"/>
        </w:rPr>
        <w:t xml:space="preserve">In alto i nostri cuori. </w:t>
      </w:r>
      <w:r>
        <w:rPr>
          <w:sz w:val="20"/>
        </w:rPr>
        <w:tab/>
      </w:r>
      <w:r>
        <w:rPr>
          <w:sz w:val="20"/>
        </w:rPr>
        <w:tab/>
      </w:r>
      <w:r>
        <w:rPr>
          <w:sz w:val="20"/>
        </w:rPr>
        <w:tab/>
      </w:r>
      <w:r>
        <w:rPr>
          <w:sz w:val="20"/>
        </w:rPr>
        <w:tab/>
      </w:r>
      <w:r>
        <w:rPr>
          <w:b/>
          <w:sz w:val="20"/>
        </w:rPr>
        <w:t>Sono rivolti al S</w:t>
      </w:r>
      <w:r>
        <w:rPr>
          <w:b/>
          <w:sz w:val="20"/>
        </w:rPr>
        <w:t>i</w:t>
      </w:r>
      <w:r>
        <w:rPr>
          <w:b/>
          <w:sz w:val="20"/>
        </w:rPr>
        <w:t>gnore.</w:t>
      </w:r>
    </w:p>
    <w:p w14:paraId="3F261C1F" w14:textId="77777777" w:rsidR="00DA02DA" w:rsidRDefault="00DA02DA">
      <w:pPr>
        <w:jc w:val="both"/>
        <w:rPr>
          <w:b/>
          <w:sz w:val="20"/>
        </w:rPr>
      </w:pPr>
      <w:r>
        <w:rPr>
          <w:sz w:val="20"/>
        </w:rPr>
        <w:t>Rendiamo grazie al Signore, nostro Dio.</w:t>
      </w:r>
      <w:r>
        <w:rPr>
          <w:sz w:val="20"/>
        </w:rPr>
        <w:tab/>
      </w:r>
      <w:r>
        <w:rPr>
          <w:sz w:val="20"/>
        </w:rPr>
        <w:tab/>
      </w:r>
      <w:r>
        <w:rPr>
          <w:b/>
          <w:sz w:val="20"/>
        </w:rPr>
        <w:t>È cosa buona e giusta.</w:t>
      </w:r>
    </w:p>
    <w:p w14:paraId="3411B046" w14:textId="77777777" w:rsidR="00136CA6" w:rsidRDefault="00DA02DA">
      <w:pPr>
        <w:jc w:val="both"/>
        <w:rPr>
          <w:sz w:val="20"/>
        </w:rPr>
      </w:pPr>
      <w:r>
        <w:rPr>
          <w:sz w:val="20"/>
        </w:rPr>
        <w:t xml:space="preserve">È veramente cosa buona e giusta esprimere con il canto l'esultanza dello spirito, e inneggiare al Dio invisibile, Padre onnipotente, e al suo unico Figlio, Gesù Cristo </w:t>
      </w:r>
      <w:r>
        <w:rPr>
          <w:sz w:val="20"/>
        </w:rPr>
        <w:lastRenderedPageBreak/>
        <w:t>nostro Signore. Egli ha pagato per noi all'eterno Padre il debito di Adamo, e con il sangue sparso per la n</w:t>
      </w:r>
      <w:r>
        <w:rPr>
          <w:sz w:val="20"/>
        </w:rPr>
        <w:t>o</w:t>
      </w:r>
      <w:r>
        <w:rPr>
          <w:sz w:val="20"/>
        </w:rPr>
        <w:t xml:space="preserve">stra salvezza ha  cancellato la condanna della colpa antica. Questa è la vera Pasqua, in cui è ucciso il vero </w:t>
      </w:r>
      <w:proofErr w:type="spellStart"/>
      <w:r>
        <w:rPr>
          <w:sz w:val="20"/>
        </w:rPr>
        <w:t>Agne</w:t>
      </w:r>
      <w:proofErr w:type="spellEnd"/>
      <w:r w:rsidR="00BC1E72">
        <w:rPr>
          <w:sz w:val="20"/>
        </w:rPr>
        <w:t xml:space="preserve"> </w:t>
      </w:r>
      <w:proofErr w:type="spellStart"/>
      <w:r>
        <w:rPr>
          <w:sz w:val="20"/>
        </w:rPr>
        <w:t>llo</w:t>
      </w:r>
      <w:proofErr w:type="spellEnd"/>
      <w:r>
        <w:rPr>
          <w:sz w:val="20"/>
        </w:rPr>
        <w:t>, che con il suo sangue co</w:t>
      </w:r>
      <w:r>
        <w:rPr>
          <w:sz w:val="20"/>
        </w:rPr>
        <w:t>n</w:t>
      </w:r>
      <w:r>
        <w:rPr>
          <w:sz w:val="20"/>
        </w:rPr>
        <w:t>sacra le case dei fedeli. Questa è la notte in cui hai liberato i figli di Israele, nostri p</w:t>
      </w:r>
      <w:r>
        <w:rPr>
          <w:sz w:val="20"/>
        </w:rPr>
        <w:t>a</w:t>
      </w:r>
      <w:r>
        <w:rPr>
          <w:sz w:val="20"/>
        </w:rPr>
        <w:t>dri, dalla schiavitù dell'Egitto, e li hai fatti passare illesi attraverso il Mar Rosso. Questa è la notte in cui hai vinto le tenebre del peccato con lo splendore della c</w:t>
      </w:r>
      <w:r>
        <w:rPr>
          <w:sz w:val="20"/>
        </w:rPr>
        <w:t>o</w:t>
      </w:r>
      <w:r>
        <w:rPr>
          <w:sz w:val="20"/>
        </w:rPr>
        <w:t>lonna di fuoco. Questa è la notte che salva su tutta la terra i credenti nel Cristo dall'oscurità del peccato e dalla corruzione del mondo, li consacra all'amore del P</w:t>
      </w:r>
      <w:r>
        <w:rPr>
          <w:sz w:val="20"/>
        </w:rPr>
        <w:t>a</w:t>
      </w:r>
      <w:r>
        <w:rPr>
          <w:sz w:val="20"/>
        </w:rPr>
        <w:t>dre e li unisce nella comunione dei santi. Questa è la notte in cui Cristo, spezzando i vincoli della morte, risorge vincitore dal sepolcro. Nessun vantaggio per noi ess</w:t>
      </w:r>
      <w:r>
        <w:rPr>
          <w:sz w:val="20"/>
        </w:rPr>
        <w:t>e</w:t>
      </w:r>
      <w:r>
        <w:rPr>
          <w:sz w:val="20"/>
        </w:rPr>
        <w:t>re nati, se lui non ci avesse redenti. O immensità del tuo amore per noi! O inest</w:t>
      </w:r>
      <w:r>
        <w:rPr>
          <w:sz w:val="20"/>
        </w:rPr>
        <w:t>i</w:t>
      </w:r>
      <w:r>
        <w:rPr>
          <w:sz w:val="20"/>
        </w:rPr>
        <w:t>mabile segno di bontà: per riscattare lo schiavo, hai sacrificato il tuo Figlio! Davv</w:t>
      </w:r>
      <w:r>
        <w:rPr>
          <w:sz w:val="20"/>
        </w:rPr>
        <w:t>e</w:t>
      </w:r>
      <w:r>
        <w:rPr>
          <w:sz w:val="20"/>
        </w:rPr>
        <w:t>ro era necess</w:t>
      </w:r>
      <w:r>
        <w:rPr>
          <w:sz w:val="20"/>
        </w:rPr>
        <w:t>a</w:t>
      </w:r>
      <w:r>
        <w:rPr>
          <w:sz w:val="20"/>
        </w:rPr>
        <w:t>rio il peccato di Adamo, che è stato distrutto con la morte del Cristo. Felice colpa, che meritò di avere un così grande redentore! O notte beata, tu sola hai meritato di conoscere il tempo e l'ora in cui Cristo è risorto dagli inferi. Di  qu</w:t>
      </w:r>
      <w:r>
        <w:rPr>
          <w:sz w:val="20"/>
        </w:rPr>
        <w:t>e</w:t>
      </w:r>
      <w:r>
        <w:rPr>
          <w:sz w:val="20"/>
        </w:rPr>
        <w:t>sta  notte è stato scritto: la notte splenderà come il giorno, e sarà fonte di luce  per la mia delizia. Il santo mistero di questa notte sconfigge il male, lava le colpe, rest</w:t>
      </w:r>
      <w:r>
        <w:rPr>
          <w:sz w:val="20"/>
        </w:rPr>
        <w:t>i</w:t>
      </w:r>
      <w:r>
        <w:rPr>
          <w:sz w:val="20"/>
        </w:rPr>
        <w:t>tuisce l'innocenza ai peccatori, la gioia agli afflitti. Dissipa l'odio, piega la durezza dei potenti, promuove la concordia e la pace. O notte veramente gloriosa, che r</w:t>
      </w:r>
      <w:r>
        <w:rPr>
          <w:sz w:val="20"/>
        </w:rPr>
        <w:t>i</w:t>
      </w:r>
      <w:r>
        <w:rPr>
          <w:sz w:val="20"/>
        </w:rPr>
        <w:t>congiunge la terra al cielo e l'uomo al suo creatore! In questa notte di grazia acc</w:t>
      </w:r>
      <w:r>
        <w:rPr>
          <w:sz w:val="20"/>
        </w:rPr>
        <w:t>o</w:t>
      </w:r>
      <w:r>
        <w:rPr>
          <w:sz w:val="20"/>
        </w:rPr>
        <w:t xml:space="preserve">gli, Padre santo, il sacrificio di lode, che </w:t>
      </w:r>
      <w:smartTag w:uri="urn:schemas-microsoft-com:office:smarttags" w:element="PersonName">
        <w:smartTagPr>
          <w:attr w:name="ProductID" w:val="la Chiesa"/>
        </w:smartTagPr>
        <w:r>
          <w:rPr>
            <w:sz w:val="20"/>
          </w:rPr>
          <w:t>la Chiesa</w:t>
        </w:r>
      </w:smartTag>
      <w:r>
        <w:rPr>
          <w:sz w:val="20"/>
        </w:rPr>
        <w:t xml:space="preserve"> ti offre per mano dei suoi min</w:t>
      </w:r>
      <w:r>
        <w:rPr>
          <w:sz w:val="20"/>
        </w:rPr>
        <w:t>i</w:t>
      </w:r>
      <w:r>
        <w:rPr>
          <w:sz w:val="20"/>
        </w:rPr>
        <w:t>stri, nella solenne liturgia del cero, frutto del lavoro delle api, simbolo della nuova luce. Riconosciamo nella colonna dell'Esodo gli antichi presagi di questo lume p</w:t>
      </w:r>
      <w:r>
        <w:rPr>
          <w:sz w:val="20"/>
        </w:rPr>
        <w:t>a</w:t>
      </w:r>
      <w:r>
        <w:rPr>
          <w:sz w:val="20"/>
        </w:rPr>
        <w:t>squale che un fuoco ardente ha acceso in onore di Dio. Pur diviso in tante fiamme</w:t>
      </w:r>
      <w:r>
        <w:rPr>
          <w:sz w:val="20"/>
        </w:rPr>
        <w:t>l</w:t>
      </w:r>
      <w:r>
        <w:rPr>
          <w:sz w:val="20"/>
        </w:rPr>
        <w:t>le non estingue il suo vivo splendore, ma si accresce nel consumarsi della cera che l'ape madre ha prodotto per alimentare questa preziosa lampada. Ti preghiamo, dunque, Signore, che questo cero, offerto in onore del tuo nome per illuminare l'</w:t>
      </w:r>
      <w:r>
        <w:rPr>
          <w:sz w:val="20"/>
        </w:rPr>
        <w:t>o</w:t>
      </w:r>
      <w:r>
        <w:rPr>
          <w:sz w:val="20"/>
        </w:rPr>
        <w:t>scurità di questa notte, risplenda di luce che mai si spegne. Salga a te come prof</w:t>
      </w:r>
      <w:r>
        <w:rPr>
          <w:sz w:val="20"/>
        </w:rPr>
        <w:t>u</w:t>
      </w:r>
      <w:r>
        <w:rPr>
          <w:sz w:val="20"/>
        </w:rPr>
        <w:t>mo soave, si confonda con le stelle del cielo. Lo trovi acceso la stella del mattino, questa stella che non conosce tramonto: Cristo, tuo Figlio, che risuscitato dai morti fa risplendere sugli uomini la sua luce s</w:t>
      </w:r>
      <w:r>
        <w:rPr>
          <w:sz w:val="20"/>
        </w:rPr>
        <w:t>e</w:t>
      </w:r>
      <w:r>
        <w:rPr>
          <w:sz w:val="20"/>
        </w:rPr>
        <w:t xml:space="preserve">rena e vive e regna nei secoli dei secoli. </w:t>
      </w:r>
    </w:p>
    <w:p w14:paraId="25A42D32" w14:textId="77777777" w:rsidR="00DA02DA" w:rsidRDefault="00DA02DA">
      <w:pPr>
        <w:jc w:val="both"/>
        <w:rPr>
          <w:b/>
          <w:sz w:val="20"/>
        </w:rPr>
      </w:pPr>
      <w:r>
        <w:rPr>
          <w:b/>
          <w:sz w:val="20"/>
        </w:rPr>
        <w:t>Amen.</w:t>
      </w:r>
      <w:r>
        <w:rPr>
          <w:b/>
          <w:sz w:val="20"/>
        </w:rPr>
        <w:tab/>
      </w:r>
    </w:p>
    <w:p w14:paraId="2666A0BF" w14:textId="77777777" w:rsidR="00DA02DA" w:rsidRDefault="00DA02DA">
      <w:pPr>
        <w:jc w:val="both"/>
        <w:rPr>
          <w:i/>
          <w:sz w:val="20"/>
        </w:rPr>
      </w:pPr>
      <w:r>
        <w:rPr>
          <w:i/>
          <w:sz w:val="20"/>
        </w:rPr>
        <w:t>(Si spengono le candele)</w:t>
      </w:r>
    </w:p>
    <w:p w14:paraId="4A318119" w14:textId="77777777" w:rsidR="00DA02DA" w:rsidRDefault="00DA02DA">
      <w:pPr>
        <w:jc w:val="both"/>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57"/>
      </w:tblGrid>
      <w:tr w:rsidR="00DA02DA" w14:paraId="749A7C9E" w14:textId="77777777">
        <w:tblPrEx>
          <w:tblCellMar>
            <w:top w:w="0" w:type="dxa"/>
            <w:bottom w:w="0" w:type="dxa"/>
          </w:tblCellMar>
        </w:tblPrEx>
        <w:tc>
          <w:tcPr>
            <w:tcW w:w="6857" w:type="dxa"/>
          </w:tcPr>
          <w:p w14:paraId="68328162" w14:textId="77777777" w:rsidR="00DA02DA" w:rsidRDefault="00DA02DA">
            <w:pPr>
              <w:jc w:val="center"/>
              <w:rPr>
                <w:rFonts w:ascii="Tahoma" w:hAnsi="Tahoma" w:cs="Tahoma"/>
                <w:b/>
              </w:rPr>
            </w:pPr>
            <w:r>
              <w:rPr>
                <w:rFonts w:ascii="Tahoma" w:hAnsi="Tahoma" w:cs="Tahoma"/>
                <w:b/>
              </w:rPr>
              <w:t>LITURGIA DELLA PAROLA</w:t>
            </w:r>
          </w:p>
        </w:tc>
      </w:tr>
    </w:tbl>
    <w:p w14:paraId="65ABA871" w14:textId="77777777" w:rsidR="00DA02DA" w:rsidRDefault="00727CC5" w:rsidP="00727CC5">
      <w:pPr>
        <w:pStyle w:val="timesnewroman"/>
        <w:rPr>
          <w:snapToGrid/>
          <w:szCs w:val="24"/>
        </w:rPr>
      </w:pPr>
      <w:r w:rsidRPr="00727CC5">
        <w:rPr>
          <w:snapToGrid/>
          <w:szCs w:val="24"/>
        </w:rPr>
        <w:t>Fratelli e sorelle, dopo il solenne inizio della Veglia, ascoltiamo con cuore sereno la parola di Dio.</w:t>
      </w:r>
      <w:r>
        <w:rPr>
          <w:snapToGrid/>
          <w:szCs w:val="24"/>
        </w:rPr>
        <w:t xml:space="preserve"> </w:t>
      </w:r>
      <w:r w:rsidRPr="00727CC5">
        <w:rPr>
          <w:snapToGrid/>
          <w:szCs w:val="24"/>
        </w:rPr>
        <w:t>Meditiamo come nell’antica alleanza Dio ha salvato il suo popolo e nella pienezza dei tempi ha mandato a noi il suo Figlio come redentore.</w:t>
      </w:r>
      <w:r>
        <w:rPr>
          <w:snapToGrid/>
          <w:szCs w:val="24"/>
        </w:rPr>
        <w:t xml:space="preserve"> </w:t>
      </w:r>
      <w:r w:rsidRPr="00727CC5">
        <w:rPr>
          <w:snapToGrid/>
          <w:szCs w:val="24"/>
        </w:rPr>
        <w:t>Preghiamo perché Dio, nostro Padre, porti a compimento quest’opera di salvezza realizzata nella Pasqua.</w:t>
      </w:r>
    </w:p>
    <w:p w14:paraId="0569D863" w14:textId="77777777" w:rsidR="00DA02DA" w:rsidRDefault="00DA02DA">
      <w:pPr>
        <w:jc w:val="both"/>
        <w:rPr>
          <w:sz w:val="20"/>
        </w:rPr>
      </w:pPr>
      <w:r>
        <w:rPr>
          <w:sz w:val="20"/>
        </w:rPr>
        <w:t xml:space="preserve"> </w:t>
      </w:r>
    </w:p>
    <w:p w14:paraId="489EFF91" w14:textId="77777777" w:rsidR="00DA02DA" w:rsidRDefault="00DA02DA">
      <w:pPr>
        <w:jc w:val="both"/>
        <w:rPr>
          <w:rFonts w:ascii="Arial" w:hAnsi="Arial"/>
          <w:b/>
          <w:caps/>
          <w:sz w:val="20"/>
        </w:rPr>
      </w:pPr>
      <w:r>
        <w:rPr>
          <w:rFonts w:ascii="Arial" w:hAnsi="Arial"/>
          <w:b/>
          <w:caps/>
          <w:sz w:val="20"/>
        </w:rPr>
        <w:t>PRIMA LETTURA</w:t>
      </w:r>
      <w:r>
        <w:rPr>
          <w:rFonts w:ascii="Arial" w:hAnsi="Arial"/>
          <w:b/>
          <w:caps/>
          <w:sz w:val="20"/>
        </w:rPr>
        <w:tab/>
      </w:r>
      <w:r>
        <w:rPr>
          <w:rFonts w:ascii="Arial" w:hAnsi="Arial"/>
          <w:b/>
          <w:caps/>
          <w:sz w:val="20"/>
        </w:rPr>
        <w:tab/>
      </w:r>
    </w:p>
    <w:p w14:paraId="16BF40F5" w14:textId="77777777" w:rsidR="00DA02DA" w:rsidRDefault="00DA02DA">
      <w:pPr>
        <w:jc w:val="both"/>
        <w:rPr>
          <w:rFonts w:ascii="Arial" w:hAnsi="Arial" w:cs="Arial"/>
          <w:i/>
          <w:iCs/>
          <w:sz w:val="20"/>
        </w:rPr>
      </w:pPr>
      <w:r>
        <w:rPr>
          <w:rFonts w:ascii="Arial" w:hAnsi="Arial" w:cs="Arial"/>
          <w:i/>
          <w:iCs/>
          <w:sz w:val="20"/>
        </w:rPr>
        <w:t xml:space="preserve">Dal libro della Genesi </w:t>
      </w:r>
      <w:r>
        <w:rPr>
          <w:rFonts w:ascii="Arial" w:hAnsi="Arial" w:cs="Arial"/>
          <w:i/>
          <w:iCs/>
          <w:sz w:val="20"/>
        </w:rPr>
        <w:tab/>
      </w:r>
      <w:r>
        <w:rPr>
          <w:rFonts w:ascii="Arial" w:hAnsi="Arial" w:cs="Arial"/>
          <w:i/>
          <w:iCs/>
          <w:sz w:val="20"/>
        </w:rPr>
        <w:tab/>
      </w:r>
    </w:p>
    <w:p w14:paraId="422BC455" w14:textId="77777777" w:rsidR="003642BD" w:rsidRPr="003642BD" w:rsidRDefault="003642BD" w:rsidP="003642BD">
      <w:pPr>
        <w:pStyle w:val="Testonormale"/>
        <w:jc w:val="both"/>
        <w:rPr>
          <w:rFonts w:ascii="Times New Roman" w:hAnsi="Times New Roman"/>
        </w:rPr>
      </w:pPr>
      <w:r w:rsidRPr="003642BD">
        <w:rPr>
          <w:rFonts w:ascii="Times New Roman" w:hAnsi="Times New Roman"/>
        </w:rPr>
        <w:lastRenderedPageBreak/>
        <w:t>In principio Dio creò il cielo e la terra. Dio disse: «Facciamo l’uomo a nostra i</w:t>
      </w:r>
      <w:r w:rsidRPr="003642BD">
        <w:rPr>
          <w:rFonts w:ascii="Times New Roman" w:hAnsi="Times New Roman"/>
        </w:rPr>
        <w:t>m</w:t>
      </w:r>
      <w:r w:rsidRPr="003642BD">
        <w:rPr>
          <w:rFonts w:ascii="Times New Roman" w:hAnsi="Times New Roman"/>
        </w:rPr>
        <w:t xml:space="preserve">magine, secondo la nostra somiglianza: </w:t>
      </w:r>
      <w:proofErr w:type="spellStart"/>
      <w:r w:rsidRPr="003642BD">
        <w:rPr>
          <w:rFonts w:ascii="Times New Roman" w:hAnsi="Times New Roman"/>
        </w:rPr>
        <w:t>dòmini</w:t>
      </w:r>
      <w:proofErr w:type="spellEnd"/>
      <w:r w:rsidRPr="003642BD">
        <w:rPr>
          <w:rFonts w:ascii="Times New Roman" w:hAnsi="Times New Roman"/>
        </w:rPr>
        <w:t xml:space="preserve"> sui pesci del mare e sugli uccelli del cielo, sul bestiame, su tutti gli animali selvatici e su tutti i rettili che strisciano sulla terra».</w:t>
      </w:r>
      <w:r>
        <w:rPr>
          <w:rFonts w:ascii="Times New Roman" w:hAnsi="Times New Roman"/>
        </w:rPr>
        <w:t xml:space="preserve"> </w:t>
      </w:r>
      <w:r w:rsidRPr="003642BD">
        <w:rPr>
          <w:rFonts w:ascii="Times New Roman" w:hAnsi="Times New Roman"/>
        </w:rPr>
        <w:t>E Dio creò l’uomo a sua immagine;</w:t>
      </w:r>
      <w:r>
        <w:rPr>
          <w:rFonts w:ascii="Times New Roman" w:hAnsi="Times New Roman"/>
        </w:rPr>
        <w:t xml:space="preserve"> </w:t>
      </w:r>
      <w:r w:rsidRPr="003642BD">
        <w:rPr>
          <w:rFonts w:ascii="Times New Roman" w:hAnsi="Times New Roman"/>
        </w:rPr>
        <w:t>a immagine di Dio lo creò: maschio e femmina li creò. Dio li benedisse e Dio disse loro:</w:t>
      </w:r>
      <w:r>
        <w:rPr>
          <w:rFonts w:ascii="Times New Roman" w:hAnsi="Times New Roman"/>
        </w:rPr>
        <w:t xml:space="preserve"> </w:t>
      </w:r>
      <w:r w:rsidRPr="003642BD">
        <w:rPr>
          <w:rFonts w:ascii="Times New Roman" w:hAnsi="Times New Roman"/>
        </w:rPr>
        <w:t>«Siate fecondi e moltiplicatevi,</w:t>
      </w:r>
      <w:r>
        <w:rPr>
          <w:rFonts w:ascii="Times New Roman" w:hAnsi="Times New Roman"/>
        </w:rPr>
        <w:t xml:space="preserve"> </w:t>
      </w:r>
      <w:r w:rsidRPr="003642BD">
        <w:rPr>
          <w:rFonts w:ascii="Times New Roman" w:hAnsi="Times New Roman"/>
        </w:rPr>
        <w:t>riempite la terra e soggiogatela,</w:t>
      </w:r>
      <w:r>
        <w:rPr>
          <w:rFonts w:ascii="Times New Roman" w:hAnsi="Times New Roman"/>
        </w:rPr>
        <w:t xml:space="preserve"> </w:t>
      </w:r>
      <w:r w:rsidRPr="003642BD">
        <w:rPr>
          <w:rFonts w:ascii="Times New Roman" w:hAnsi="Times New Roman"/>
        </w:rPr>
        <w:t>dominate sui pesci del mare e sugli uccelli del cielo</w:t>
      </w:r>
    </w:p>
    <w:p w14:paraId="2417B5BD" w14:textId="77777777" w:rsidR="00DA02DA" w:rsidRDefault="003642BD" w:rsidP="003642BD">
      <w:pPr>
        <w:pStyle w:val="Testonormale"/>
        <w:jc w:val="both"/>
        <w:rPr>
          <w:rFonts w:ascii="Times New Roman" w:hAnsi="Times New Roman"/>
        </w:rPr>
      </w:pPr>
      <w:r w:rsidRPr="003642BD">
        <w:rPr>
          <w:rFonts w:ascii="Times New Roman" w:hAnsi="Times New Roman"/>
        </w:rPr>
        <w:t>e su ogni essere vivente che striscia sulla terra».</w:t>
      </w:r>
      <w:r>
        <w:rPr>
          <w:rFonts w:ascii="Times New Roman" w:hAnsi="Times New Roman"/>
        </w:rPr>
        <w:t xml:space="preserve"> </w:t>
      </w:r>
      <w:r w:rsidRPr="003642BD">
        <w:rPr>
          <w:rFonts w:ascii="Times New Roman" w:hAnsi="Times New Roman"/>
        </w:rPr>
        <w:t>Dio disse: «Ecco, io vi do ogni e</w:t>
      </w:r>
      <w:r w:rsidRPr="003642BD">
        <w:rPr>
          <w:rFonts w:ascii="Times New Roman" w:hAnsi="Times New Roman"/>
        </w:rPr>
        <w:t>r</w:t>
      </w:r>
      <w:r w:rsidRPr="003642BD">
        <w:rPr>
          <w:rFonts w:ascii="Times New Roman" w:hAnsi="Times New Roman"/>
        </w:rPr>
        <w:t>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w:t>
      </w:r>
    </w:p>
    <w:p w14:paraId="3CA3EABA" w14:textId="77777777" w:rsidR="00DA02DA" w:rsidRDefault="00DA02DA">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r w:rsidR="003642BD">
        <w:rPr>
          <w:rFonts w:ascii="Times New Roman" w:hAnsi="Times New Roman"/>
          <w:b/>
        </w:rPr>
        <w:t>.</w:t>
      </w:r>
    </w:p>
    <w:p w14:paraId="7770BDF4" w14:textId="77777777" w:rsidR="00DA02DA" w:rsidRDefault="00DA02DA">
      <w:pPr>
        <w:jc w:val="both"/>
        <w:rPr>
          <w:rFonts w:ascii="Arial" w:hAnsi="Arial"/>
          <w:b/>
          <w:caps/>
          <w:sz w:val="20"/>
        </w:rPr>
      </w:pPr>
    </w:p>
    <w:p w14:paraId="3B34386B" w14:textId="77777777" w:rsidR="00DA02DA" w:rsidRDefault="00DA02DA">
      <w:pPr>
        <w:jc w:val="both"/>
        <w:rPr>
          <w:rFonts w:ascii="Arial" w:hAnsi="Arial"/>
          <w:b/>
          <w:caps/>
          <w:sz w:val="20"/>
        </w:rPr>
      </w:pPr>
      <w:r>
        <w:rPr>
          <w:rFonts w:ascii="Arial" w:hAnsi="Arial"/>
          <w:b/>
          <w:caps/>
          <w:sz w:val="20"/>
        </w:rPr>
        <w:t xml:space="preserve">SALMO RESPONSORIALE   </w:t>
      </w:r>
      <w:r>
        <w:rPr>
          <w:rFonts w:ascii="Arial" w:hAnsi="Arial"/>
          <w:b/>
          <w:caps/>
          <w:sz w:val="20"/>
        </w:rPr>
        <w:tab/>
      </w:r>
    </w:p>
    <w:p w14:paraId="5D654799" w14:textId="77777777" w:rsidR="00DA02DA" w:rsidRDefault="00DA02DA">
      <w:pPr>
        <w:jc w:val="both"/>
        <w:rPr>
          <w:b/>
          <w:sz w:val="20"/>
        </w:rPr>
      </w:pPr>
      <w:r>
        <w:rPr>
          <w:b/>
          <w:sz w:val="20"/>
        </w:rPr>
        <w:t>Manda il tuo Spirito, Signore,  * a ri</w:t>
      </w:r>
      <w:r>
        <w:rPr>
          <w:b/>
          <w:sz w:val="20"/>
        </w:rPr>
        <w:t>n</w:t>
      </w:r>
      <w:r>
        <w:rPr>
          <w:b/>
          <w:sz w:val="20"/>
        </w:rPr>
        <w:t>novare la terra.</w:t>
      </w:r>
    </w:p>
    <w:p w14:paraId="1178938C" w14:textId="77777777" w:rsidR="003642BD" w:rsidRPr="003642BD" w:rsidRDefault="003642BD" w:rsidP="003642BD">
      <w:pPr>
        <w:jc w:val="both"/>
        <w:rPr>
          <w:sz w:val="20"/>
        </w:rPr>
      </w:pPr>
      <w:r w:rsidRPr="003642BD">
        <w:rPr>
          <w:sz w:val="20"/>
        </w:rPr>
        <w:t>Benedici il Signore, anima mia!</w:t>
      </w:r>
      <w:r>
        <w:rPr>
          <w:sz w:val="20"/>
        </w:rPr>
        <w:t xml:space="preserve"> </w:t>
      </w:r>
      <w:r w:rsidRPr="003642BD">
        <w:rPr>
          <w:sz w:val="20"/>
        </w:rPr>
        <w:t>Sei tanto grande, Signore, mio Dio!</w:t>
      </w:r>
      <w:r>
        <w:rPr>
          <w:sz w:val="20"/>
        </w:rPr>
        <w:t xml:space="preserve"> </w:t>
      </w:r>
      <w:r w:rsidRPr="003642BD">
        <w:rPr>
          <w:sz w:val="20"/>
        </w:rPr>
        <w:t>Sei rivestito di maestà e di splendore,</w:t>
      </w:r>
      <w:r>
        <w:rPr>
          <w:sz w:val="20"/>
        </w:rPr>
        <w:t xml:space="preserve"> </w:t>
      </w:r>
      <w:r w:rsidRPr="003642BD">
        <w:rPr>
          <w:sz w:val="20"/>
        </w:rPr>
        <w:t>avvolto di luce come di un manto. R/.</w:t>
      </w:r>
    </w:p>
    <w:p w14:paraId="59C128F7" w14:textId="77777777" w:rsidR="003642BD" w:rsidRPr="003642BD" w:rsidRDefault="003642BD" w:rsidP="003642BD">
      <w:pPr>
        <w:jc w:val="both"/>
        <w:rPr>
          <w:sz w:val="20"/>
        </w:rPr>
      </w:pPr>
      <w:r w:rsidRPr="003642BD">
        <w:rPr>
          <w:sz w:val="20"/>
        </w:rPr>
        <w:t>Egli fondò la terra sulle sue basi:</w:t>
      </w:r>
      <w:r>
        <w:rPr>
          <w:sz w:val="20"/>
        </w:rPr>
        <w:t xml:space="preserve"> </w:t>
      </w:r>
      <w:r w:rsidRPr="003642BD">
        <w:rPr>
          <w:sz w:val="20"/>
        </w:rPr>
        <w:t>non potrà mai vacillare.</w:t>
      </w:r>
      <w:r>
        <w:rPr>
          <w:sz w:val="20"/>
        </w:rPr>
        <w:t xml:space="preserve"> </w:t>
      </w:r>
      <w:r w:rsidRPr="003642BD">
        <w:rPr>
          <w:sz w:val="20"/>
        </w:rPr>
        <w:t>Tu l’hai coperta con l’oceano come una veste;</w:t>
      </w:r>
      <w:r>
        <w:rPr>
          <w:sz w:val="20"/>
        </w:rPr>
        <w:t xml:space="preserve"> </w:t>
      </w:r>
      <w:r w:rsidRPr="003642BD">
        <w:rPr>
          <w:sz w:val="20"/>
        </w:rPr>
        <w:t>al di sopra dei monti stavano le acque. R/.</w:t>
      </w:r>
    </w:p>
    <w:p w14:paraId="624D7407" w14:textId="77777777" w:rsidR="003642BD" w:rsidRPr="003642BD" w:rsidRDefault="003642BD" w:rsidP="003642BD">
      <w:pPr>
        <w:jc w:val="both"/>
        <w:rPr>
          <w:sz w:val="20"/>
        </w:rPr>
      </w:pPr>
      <w:r w:rsidRPr="003642BD">
        <w:rPr>
          <w:sz w:val="20"/>
        </w:rPr>
        <w:t>Tu mandi nelle valli acque sorgive</w:t>
      </w:r>
      <w:r>
        <w:rPr>
          <w:sz w:val="20"/>
        </w:rPr>
        <w:t xml:space="preserve"> </w:t>
      </w:r>
      <w:r w:rsidRPr="003642BD">
        <w:rPr>
          <w:sz w:val="20"/>
        </w:rPr>
        <w:t>perché scorrano tra i monti.</w:t>
      </w:r>
      <w:r>
        <w:rPr>
          <w:sz w:val="20"/>
        </w:rPr>
        <w:t xml:space="preserve"> </w:t>
      </w:r>
      <w:r w:rsidRPr="003642BD">
        <w:rPr>
          <w:sz w:val="20"/>
        </w:rPr>
        <w:t>In alto abitano gli uccelli del cielo</w:t>
      </w:r>
      <w:r>
        <w:rPr>
          <w:sz w:val="20"/>
        </w:rPr>
        <w:t xml:space="preserve"> </w:t>
      </w:r>
      <w:r w:rsidRPr="003642BD">
        <w:rPr>
          <w:sz w:val="20"/>
        </w:rPr>
        <w:t>e cantano tra le fronde. R/.</w:t>
      </w:r>
    </w:p>
    <w:p w14:paraId="50692AC0" w14:textId="77777777" w:rsidR="003642BD" w:rsidRPr="003642BD" w:rsidRDefault="003642BD" w:rsidP="003642BD">
      <w:pPr>
        <w:jc w:val="both"/>
        <w:rPr>
          <w:sz w:val="20"/>
        </w:rPr>
      </w:pPr>
      <w:r w:rsidRPr="003642BD">
        <w:rPr>
          <w:sz w:val="20"/>
        </w:rPr>
        <w:t>Dalle tue dimore tu irrighi i monti,</w:t>
      </w:r>
      <w:r>
        <w:rPr>
          <w:sz w:val="20"/>
        </w:rPr>
        <w:t xml:space="preserve"> </w:t>
      </w:r>
      <w:r w:rsidRPr="003642BD">
        <w:rPr>
          <w:sz w:val="20"/>
        </w:rPr>
        <w:t>e con il frutto delle tue opere si sazia la terra.</w:t>
      </w:r>
      <w:r>
        <w:rPr>
          <w:sz w:val="20"/>
        </w:rPr>
        <w:t xml:space="preserve"> </w:t>
      </w:r>
      <w:r w:rsidRPr="003642BD">
        <w:rPr>
          <w:sz w:val="20"/>
        </w:rPr>
        <w:t>Tu fai crescere l’erba per il bestiame</w:t>
      </w:r>
      <w:r>
        <w:rPr>
          <w:sz w:val="20"/>
        </w:rPr>
        <w:t xml:space="preserve"> </w:t>
      </w:r>
      <w:r w:rsidRPr="003642BD">
        <w:rPr>
          <w:sz w:val="20"/>
        </w:rPr>
        <w:t>e le piante che l’uomo coltiva</w:t>
      </w:r>
      <w:r>
        <w:rPr>
          <w:sz w:val="20"/>
        </w:rPr>
        <w:t xml:space="preserve"> </w:t>
      </w:r>
      <w:r w:rsidRPr="003642BD">
        <w:rPr>
          <w:sz w:val="20"/>
        </w:rPr>
        <w:t>per trarre cibo dalla terra. R/.</w:t>
      </w:r>
    </w:p>
    <w:p w14:paraId="6D99EB67" w14:textId="77777777" w:rsidR="00DA02DA" w:rsidRDefault="003642BD" w:rsidP="003642BD">
      <w:pPr>
        <w:jc w:val="both"/>
        <w:rPr>
          <w:sz w:val="20"/>
        </w:rPr>
      </w:pPr>
      <w:r w:rsidRPr="003642BD">
        <w:rPr>
          <w:sz w:val="20"/>
        </w:rPr>
        <w:t>Quante sono le tue opere, Signore!</w:t>
      </w:r>
      <w:r>
        <w:rPr>
          <w:sz w:val="20"/>
        </w:rPr>
        <w:t xml:space="preserve"> </w:t>
      </w:r>
      <w:r w:rsidRPr="003642BD">
        <w:rPr>
          <w:sz w:val="20"/>
        </w:rPr>
        <w:t>Le hai fatte tutte con saggezza;</w:t>
      </w:r>
      <w:r>
        <w:rPr>
          <w:sz w:val="20"/>
        </w:rPr>
        <w:t xml:space="preserve"> </w:t>
      </w:r>
      <w:r w:rsidRPr="003642BD">
        <w:rPr>
          <w:sz w:val="20"/>
        </w:rPr>
        <w:t>la terra è piena delle tue creature.</w:t>
      </w:r>
      <w:r>
        <w:rPr>
          <w:sz w:val="20"/>
        </w:rPr>
        <w:t xml:space="preserve"> </w:t>
      </w:r>
      <w:r w:rsidRPr="003642BD">
        <w:rPr>
          <w:sz w:val="20"/>
        </w:rPr>
        <w:t>Benedici il Signore, anima mia. R/.</w:t>
      </w:r>
    </w:p>
    <w:p w14:paraId="44E8BE96" w14:textId="77777777" w:rsidR="003642BD" w:rsidRDefault="003642BD" w:rsidP="003642BD">
      <w:pPr>
        <w:jc w:val="both"/>
        <w:rPr>
          <w:sz w:val="20"/>
        </w:rPr>
      </w:pPr>
    </w:p>
    <w:p w14:paraId="2FE4572F" w14:textId="77777777" w:rsidR="00DA02DA" w:rsidRDefault="00DA02DA" w:rsidP="00727CC5">
      <w:pPr>
        <w:jc w:val="both"/>
        <w:rPr>
          <w:b/>
          <w:sz w:val="20"/>
        </w:rPr>
      </w:pPr>
      <w:r>
        <w:rPr>
          <w:rFonts w:ascii="Arial" w:hAnsi="Arial"/>
          <w:b/>
          <w:caps/>
          <w:sz w:val="20"/>
        </w:rPr>
        <w:t xml:space="preserve">PREGHIAMO: </w:t>
      </w:r>
      <w:r w:rsidR="00727CC5" w:rsidRPr="00727CC5">
        <w:rPr>
          <w:sz w:val="20"/>
        </w:rPr>
        <w:t>Dio onnipotente ed eterno,</w:t>
      </w:r>
      <w:r w:rsidR="00727CC5">
        <w:rPr>
          <w:sz w:val="20"/>
        </w:rPr>
        <w:t xml:space="preserve"> </w:t>
      </w:r>
      <w:r w:rsidR="00727CC5" w:rsidRPr="00727CC5">
        <w:rPr>
          <w:sz w:val="20"/>
        </w:rPr>
        <w:t>ammirabile in tutte le opere del tuo amore, illumina i figli da te redenti perché comprendano che,</w:t>
      </w:r>
      <w:r w:rsidR="00727CC5">
        <w:rPr>
          <w:sz w:val="20"/>
        </w:rPr>
        <w:t xml:space="preserve"> </w:t>
      </w:r>
      <w:r w:rsidR="00727CC5" w:rsidRPr="00727CC5">
        <w:rPr>
          <w:sz w:val="20"/>
        </w:rPr>
        <w:t>se fu grande all’inizio la creazione del mondo, ben più grande, nella pienezza dei tempi,</w:t>
      </w:r>
      <w:r w:rsidR="00727CC5">
        <w:rPr>
          <w:sz w:val="20"/>
        </w:rPr>
        <w:t xml:space="preserve"> </w:t>
      </w:r>
      <w:r w:rsidR="00727CC5" w:rsidRPr="00727CC5">
        <w:rPr>
          <w:sz w:val="20"/>
        </w:rPr>
        <w:t>fu l’opera della nostra redenzione,</w:t>
      </w:r>
      <w:r w:rsidR="00727CC5">
        <w:rPr>
          <w:sz w:val="20"/>
        </w:rPr>
        <w:t xml:space="preserve"> </w:t>
      </w:r>
      <w:r w:rsidR="00727CC5" w:rsidRPr="00727CC5">
        <w:rPr>
          <w:sz w:val="20"/>
        </w:rPr>
        <w:t>nel sacrificio pasquale di Cristo Signore. Egli vive e regna nei secoli dei secoli.</w:t>
      </w:r>
      <w:r w:rsidR="00727CC5" w:rsidRPr="00727CC5">
        <w:rPr>
          <w:sz w:val="20"/>
        </w:rPr>
        <w:tab/>
      </w:r>
      <w:r>
        <w:rPr>
          <w:sz w:val="20"/>
        </w:rPr>
        <w:tab/>
      </w:r>
      <w:r>
        <w:rPr>
          <w:sz w:val="20"/>
        </w:rPr>
        <w:tab/>
      </w:r>
      <w:r>
        <w:rPr>
          <w:sz w:val="20"/>
        </w:rPr>
        <w:tab/>
      </w:r>
      <w:r>
        <w:rPr>
          <w:sz w:val="20"/>
        </w:rPr>
        <w:tab/>
      </w:r>
      <w:r>
        <w:rPr>
          <w:sz w:val="20"/>
        </w:rPr>
        <w:tab/>
      </w:r>
      <w:r>
        <w:rPr>
          <w:sz w:val="20"/>
        </w:rPr>
        <w:tab/>
      </w:r>
      <w:r>
        <w:rPr>
          <w:b/>
          <w:sz w:val="20"/>
        </w:rPr>
        <w:t>Amen.</w:t>
      </w:r>
    </w:p>
    <w:p w14:paraId="65F185FB" w14:textId="77777777" w:rsidR="00DA02DA" w:rsidRDefault="00DA02DA">
      <w:pPr>
        <w:jc w:val="both"/>
        <w:rPr>
          <w:sz w:val="20"/>
        </w:rPr>
      </w:pPr>
      <w:r>
        <w:rPr>
          <w:sz w:val="20"/>
        </w:rPr>
        <w:t xml:space="preserve"> </w:t>
      </w:r>
    </w:p>
    <w:p w14:paraId="7DADDB33" w14:textId="77777777" w:rsidR="00DA02DA" w:rsidRDefault="00DA02DA">
      <w:pPr>
        <w:jc w:val="both"/>
        <w:rPr>
          <w:rFonts w:ascii="Arial" w:hAnsi="Arial"/>
          <w:b/>
          <w:caps/>
          <w:sz w:val="20"/>
        </w:rPr>
      </w:pPr>
      <w:r>
        <w:rPr>
          <w:rFonts w:ascii="Arial" w:hAnsi="Arial"/>
          <w:b/>
          <w:caps/>
          <w:sz w:val="20"/>
        </w:rPr>
        <w:t>SECONDA LETTURA</w:t>
      </w:r>
      <w:r>
        <w:rPr>
          <w:rFonts w:ascii="Arial" w:hAnsi="Arial"/>
          <w:b/>
          <w:caps/>
          <w:sz w:val="20"/>
        </w:rPr>
        <w:tab/>
      </w:r>
      <w:r>
        <w:rPr>
          <w:rFonts w:ascii="Arial" w:hAnsi="Arial"/>
          <w:b/>
          <w:caps/>
          <w:sz w:val="20"/>
        </w:rPr>
        <w:tab/>
      </w:r>
    </w:p>
    <w:p w14:paraId="11BF3EBF" w14:textId="77777777" w:rsidR="00DA02DA" w:rsidRDefault="00DA02DA">
      <w:pPr>
        <w:jc w:val="both"/>
        <w:rPr>
          <w:rFonts w:ascii="Arial" w:hAnsi="Arial" w:cs="Arial"/>
          <w:i/>
          <w:iCs/>
          <w:sz w:val="20"/>
        </w:rPr>
      </w:pPr>
      <w:r>
        <w:rPr>
          <w:rFonts w:ascii="Arial" w:hAnsi="Arial" w:cs="Arial"/>
          <w:i/>
          <w:iCs/>
          <w:sz w:val="20"/>
        </w:rPr>
        <w:t xml:space="preserve">Dal libro della Gènesi </w:t>
      </w:r>
      <w:r>
        <w:rPr>
          <w:rFonts w:ascii="Arial" w:hAnsi="Arial" w:cs="Arial"/>
          <w:i/>
          <w:iCs/>
          <w:sz w:val="20"/>
        </w:rPr>
        <w:tab/>
      </w:r>
      <w:r>
        <w:rPr>
          <w:rFonts w:ascii="Arial" w:hAnsi="Arial" w:cs="Arial"/>
          <w:i/>
          <w:iCs/>
          <w:sz w:val="20"/>
        </w:rPr>
        <w:tab/>
      </w:r>
    </w:p>
    <w:p w14:paraId="70D6EBBE" w14:textId="77777777" w:rsidR="00136CA6" w:rsidRDefault="00136CA6" w:rsidP="00136CA6">
      <w:pPr>
        <w:jc w:val="both"/>
        <w:rPr>
          <w:sz w:val="20"/>
        </w:rPr>
      </w:pPr>
      <w:r w:rsidRPr="00136CA6">
        <w:rPr>
          <w:sz w:val="20"/>
        </w:rPr>
        <w:t>In quei giorni, Dio mise alla prova Abramo e gli disse: «Abramo!». Rispose: «E</w:t>
      </w:r>
      <w:r w:rsidRPr="00136CA6">
        <w:rPr>
          <w:sz w:val="20"/>
        </w:rPr>
        <w:t>c</w:t>
      </w:r>
      <w:r w:rsidRPr="00136CA6">
        <w:rPr>
          <w:sz w:val="20"/>
        </w:rPr>
        <w:t>comi!». Riprese: «Prendi tuo figlio, il tuo unigenito che ami, Isacco, va’ nel territ</w:t>
      </w:r>
      <w:r w:rsidRPr="00136CA6">
        <w:rPr>
          <w:sz w:val="20"/>
        </w:rPr>
        <w:t>o</w:t>
      </w:r>
      <w:r w:rsidRPr="00136CA6">
        <w:rPr>
          <w:sz w:val="20"/>
        </w:rPr>
        <w:t xml:space="preserve">rio di </w:t>
      </w:r>
      <w:proofErr w:type="spellStart"/>
      <w:r w:rsidRPr="00136CA6">
        <w:rPr>
          <w:sz w:val="20"/>
        </w:rPr>
        <w:t>Mòria</w:t>
      </w:r>
      <w:proofErr w:type="spellEnd"/>
      <w:r w:rsidRPr="00136CA6">
        <w:rPr>
          <w:sz w:val="20"/>
        </w:rPr>
        <w:t xml:space="preserve"> e offrilo in olocausto su di un monte che io ti indicherò».</w:t>
      </w:r>
      <w:r>
        <w:rPr>
          <w:sz w:val="20"/>
        </w:rPr>
        <w:t xml:space="preserve"> </w:t>
      </w:r>
      <w:r w:rsidRPr="00136CA6">
        <w:rPr>
          <w:sz w:val="20"/>
        </w:rPr>
        <w:t>Abramo si alzò di buon mattino, sellò l’asino, prese con sé due servi e il figlio Isa</w:t>
      </w:r>
      <w:r w:rsidRPr="00136CA6">
        <w:rPr>
          <w:sz w:val="20"/>
        </w:rPr>
        <w:t>c</w:t>
      </w:r>
      <w:r w:rsidRPr="00136CA6">
        <w:rPr>
          <w:sz w:val="20"/>
        </w:rPr>
        <w:t>co, spaccò la legna per l’olocausto e si mise in viaggio verso il luogo che Dio gli aveva indic</w:t>
      </w:r>
      <w:r w:rsidRPr="00136CA6">
        <w:rPr>
          <w:sz w:val="20"/>
        </w:rPr>
        <w:t>a</w:t>
      </w:r>
      <w:r w:rsidRPr="00136CA6">
        <w:rPr>
          <w:sz w:val="20"/>
        </w:rPr>
        <w:t xml:space="preserve">to. Il terzo giorno Abramo alzò gli occhi e da lontano vide quel luogo. Allora </w:t>
      </w:r>
      <w:r w:rsidRPr="00136CA6">
        <w:rPr>
          <w:sz w:val="20"/>
        </w:rPr>
        <w:t>A</w:t>
      </w:r>
      <w:r w:rsidRPr="00136CA6">
        <w:rPr>
          <w:sz w:val="20"/>
        </w:rPr>
        <w:t xml:space="preserve">bramo disse ai suoi servi: «Fermatevi qui con l’asino; io e il ragazzo andremo fin </w:t>
      </w:r>
      <w:r w:rsidRPr="00136CA6">
        <w:rPr>
          <w:sz w:val="20"/>
        </w:rPr>
        <w:lastRenderedPageBreak/>
        <w:t>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w:t>
      </w:r>
      <w:r w:rsidRPr="00136CA6">
        <w:rPr>
          <w:sz w:val="20"/>
        </w:rPr>
        <w:t>i</w:t>
      </w:r>
      <w:r w:rsidRPr="00136CA6">
        <w:rPr>
          <w:sz w:val="20"/>
        </w:rPr>
        <w:t>varono al luogo che Dio gli aveva indic</w:t>
      </w:r>
      <w:r w:rsidRPr="00136CA6">
        <w:rPr>
          <w:sz w:val="20"/>
        </w:rPr>
        <w:t>a</w:t>
      </w:r>
      <w:r w:rsidRPr="00136CA6">
        <w:rPr>
          <w:sz w:val="20"/>
        </w:rPr>
        <w:t>to; qui Abramo costruì l’altare, collocò la legna, legò suo figlio Isacco e lo depose sull’altare, sopra la legna. Poi Abramo st</w:t>
      </w:r>
      <w:r w:rsidRPr="00136CA6">
        <w:rPr>
          <w:sz w:val="20"/>
        </w:rPr>
        <w:t>e</w:t>
      </w:r>
      <w:r w:rsidRPr="00136CA6">
        <w:rPr>
          <w:sz w:val="20"/>
        </w:rPr>
        <w:t>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w:t>
      </w:r>
      <w:r w:rsidRPr="00136CA6">
        <w:rPr>
          <w:sz w:val="20"/>
        </w:rPr>
        <w:t>i</w:t>
      </w:r>
      <w:r w:rsidRPr="00136CA6">
        <w:rPr>
          <w:sz w:val="20"/>
        </w:rPr>
        <w:t>to». Allora Abramo alzò gli occhi e vide un ariete, impigliato con le corna in un cespuglio. Abramo andò a prendere l’ariete e lo offrì in olocausto invece del figlio. Abramo chiamò quel lu</w:t>
      </w:r>
      <w:r w:rsidRPr="00136CA6">
        <w:rPr>
          <w:sz w:val="20"/>
        </w:rPr>
        <w:t>o</w:t>
      </w:r>
      <w:r w:rsidRPr="00136CA6">
        <w:rPr>
          <w:sz w:val="20"/>
        </w:rPr>
        <w:t>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w:t>
      </w:r>
      <w:r w:rsidRPr="00136CA6">
        <w:rPr>
          <w:sz w:val="20"/>
        </w:rPr>
        <w:t>o</w:t>
      </w:r>
      <w:r w:rsidRPr="00136CA6">
        <w:rPr>
          <w:sz w:val="20"/>
        </w:rPr>
        <w:t>ce».</w:t>
      </w:r>
    </w:p>
    <w:p w14:paraId="001EC75F" w14:textId="77777777" w:rsidR="00DA02DA" w:rsidRDefault="00DA02DA" w:rsidP="00136CA6">
      <w:pPr>
        <w:jc w:val="both"/>
        <w:rPr>
          <w:sz w:val="20"/>
        </w:rPr>
      </w:pPr>
      <w:r>
        <w:rPr>
          <w:sz w:val="20"/>
        </w:rPr>
        <w:t xml:space="preserve">Parola di Dio.   </w:t>
      </w:r>
      <w:r>
        <w:rPr>
          <w:b/>
          <w:sz w:val="20"/>
        </w:rPr>
        <w:t>Rendiamo grazie a Dio.</w:t>
      </w:r>
    </w:p>
    <w:p w14:paraId="37D337FE" w14:textId="77777777" w:rsidR="00DA02DA" w:rsidRDefault="00DA02DA">
      <w:pPr>
        <w:jc w:val="both"/>
        <w:rPr>
          <w:rFonts w:ascii="Arial" w:hAnsi="Arial"/>
          <w:b/>
          <w:caps/>
          <w:sz w:val="20"/>
        </w:rPr>
      </w:pPr>
    </w:p>
    <w:p w14:paraId="3D17D2C2" w14:textId="77777777" w:rsidR="00DA02DA" w:rsidRDefault="00DA02DA">
      <w:pPr>
        <w:jc w:val="both"/>
        <w:rPr>
          <w:rFonts w:ascii="Arial" w:hAnsi="Arial"/>
          <w:b/>
          <w:caps/>
          <w:sz w:val="20"/>
        </w:rPr>
      </w:pPr>
      <w:r>
        <w:rPr>
          <w:rFonts w:ascii="Arial" w:hAnsi="Arial"/>
          <w:b/>
          <w:caps/>
          <w:sz w:val="20"/>
        </w:rPr>
        <w:t xml:space="preserve">SALMO RESPONSORIALE   </w:t>
      </w:r>
    </w:p>
    <w:p w14:paraId="55FD2947" w14:textId="77777777" w:rsidR="00DA02DA" w:rsidRDefault="00DA02DA">
      <w:pPr>
        <w:jc w:val="both"/>
        <w:rPr>
          <w:b/>
          <w:sz w:val="20"/>
        </w:rPr>
      </w:pPr>
      <w:r>
        <w:rPr>
          <w:b/>
          <w:sz w:val="20"/>
        </w:rPr>
        <w:t>Proteggimi, o Dio, in te mi rif</w:t>
      </w:r>
      <w:r>
        <w:rPr>
          <w:b/>
          <w:sz w:val="20"/>
        </w:rPr>
        <w:t>u</w:t>
      </w:r>
      <w:r>
        <w:rPr>
          <w:b/>
          <w:sz w:val="20"/>
        </w:rPr>
        <w:t>gio.</w:t>
      </w:r>
    </w:p>
    <w:p w14:paraId="6C256999" w14:textId="77777777" w:rsidR="003642BD" w:rsidRPr="003642BD" w:rsidRDefault="003642BD" w:rsidP="003642BD">
      <w:pPr>
        <w:jc w:val="both"/>
        <w:rPr>
          <w:sz w:val="20"/>
        </w:rPr>
      </w:pPr>
      <w:r w:rsidRPr="003642BD">
        <w:rPr>
          <w:sz w:val="20"/>
        </w:rPr>
        <w:t>Il Signore è mia parte di eredità e mio calice:</w:t>
      </w:r>
      <w:r>
        <w:rPr>
          <w:sz w:val="20"/>
        </w:rPr>
        <w:t xml:space="preserve"> </w:t>
      </w:r>
      <w:r w:rsidRPr="003642BD">
        <w:rPr>
          <w:sz w:val="20"/>
        </w:rPr>
        <w:t>nelle tue mani è la mia vita.</w:t>
      </w:r>
      <w:r>
        <w:rPr>
          <w:sz w:val="20"/>
        </w:rPr>
        <w:t xml:space="preserve"> </w:t>
      </w:r>
      <w:r w:rsidRPr="003642BD">
        <w:rPr>
          <w:sz w:val="20"/>
        </w:rPr>
        <w:t>Io pongo sempre davanti a me il Signore,</w:t>
      </w:r>
      <w:r>
        <w:rPr>
          <w:sz w:val="20"/>
        </w:rPr>
        <w:t xml:space="preserve"> </w:t>
      </w:r>
      <w:r w:rsidRPr="003642BD">
        <w:rPr>
          <w:sz w:val="20"/>
        </w:rPr>
        <w:t>sta alla mia destra, non potrò vacillare. R/.</w:t>
      </w:r>
    </w:p>
    <w:p w14:paraId="7251067E" w14:textId="77777777" w:rsidR="003642BD" w:rsidRPr="003642BD" w:rsidRDefault="003642BD" w:rsidP="003642BD">
      <w:pPr>
        <w:jc w:val="both"/>
        <w:rPr>
          <w:sz w:val="20"/>
        </w:rPr>
      </w:pPr>
      <w:r w:rsidRPr="003642BD">
        <w:rPr>
          <w:sz w:val="20"/>
        </w:rPr>
        <w:t>Per questo gioisce il mio cuore</w:t>
      </w:r>
      <w:r>
        <w:rPr>
          <w:sz w:val="20"/>
        </w:rPr>
        <w:t xml:space="preserve"> </w:t>
      </w:r>
      <w:r w:rsidRPr="003642BD">
        <w:rPr>
          <w:sz w:val="20"/>
        </w:rPr>
        <w:t>ed esulta la mia anima;</w:t>
      </w:r>
      <w:r>
        <w:rPr>
          <w:sz w:val="20"/>
        </w:rPr>
        <w:t xml:space="preserve"> </w:t>
      </w:r>
      <w:r w:rsidRPr="003642BD">
        <w:rPr>
          <w:sz w:val="20"/>
        </w:rPr>
        <w:t>anche il mio corpo riposa al sicuro,</w:t>
      </w:r>
      <w:r>
        <w:rPr>
          <w:sz w:val="20"/>
        </w:rPr>
        <w:t xml:space="preserve"> </w:t>
      </w:r>
      <w:r w:rsidRPr="003642BD">
        <w:rPr>
          <w:sz w:val="20"/>
        </w:rPr>
        <w:t>perché non abbandonerai la mia vita negli inferi,</w:t>
      </w:r>
      <w:r>
        <w:rPr>
          <w:sz w:val="20"/>
        </w:rPr>
        <w:t xml:space="preserve"> </w:t>
      </w:r>
      <w:r w:rsidRPr="003642BD">
        <w:rPr>
          <w:sz w:val="20"/>
        </w:rPr>
        <w:t>né lascerai che il tuo fedele veda la fossa. R/.</w:t>
      </w:r>
    </w:p>
    <w:p w14:paraId="29730FFA" w14:textId="77777777" w:rsidR="00DA02DA" w:rsidRDefault="003642BD" w:rsidP="003642BD">
      <w:pPr>
        <w:jc w:val="both"/>
        <w:rPr>
          <w:sz w:val="20"/>
        </w:rPr>
      </w:pPr>
      <w:r w:rsidRPr="003642BD">
        <w:rPr>
          <w:sz w:val="20"/>
        </w:rPr>
        <w:t>Mi indicherai il sentiero della vita,</w:t>
      </w:r>
      <w:r>
        <w:rPr>
          <w:sz w:val="20"/>
        </w:rPr>
        <w:t xml:space="preserve"> </w:t>
      </w:r>
      <w:r w:rsidRPr="003642BD">
        <w:rPr>
          <w:sz w:val="20"/>
        </w:rPr>
        <w:t>gioia piena alla tua presenza,</w:t>
      </w:r>
      <w:r>
        <w:rPr>
          <w:sz w:val="20"/>
        </w:rPr>
        <w:t xml:space="preserve"> </w:t>
      </w:r>
      <w:r w:rsidRPr="003642BD">
        <w:rPr>
          <w:sz w:val="20"/>
        </w:rPr>
        <w:t>dolcezza senza f</w:t>
      </w:r>
      <w:r w:rsidRPr="003642BD">
        <w:rPr>
          <w:sz w:val="20"/>
        </w:rPr>
        <w:t>i</w:t>
      </w:r>
      <w:r w:rsidRPr="003642BD">
        <w:rPr>
          <w:sz w:val="20"/>
        </w:rPr>
        <w:t>ne alla tua destra. R/.</w:t>
      </w:r>
    </w:p>
    <w:p w14:paraId="3E38BB91" w14:textId="77777777" w:rsidR="00DA02DA" w:rsidRDefault="00DA02DA">
      <w:pPr>
        <w:jc w:val="both"/>
        <w:rPr>
          <w:sz w:val="20"/>
        </w:rPr>
      </w:pPr>
      <w:r>
        <w:rPr>
          <w:sz w:val="20"/>
        </w:rPr>
        <w:t xml:space="preserve"> </w:t>
      </w:r>
    </w:p>
    <w:p w14:paraId="21808A09" w14:textId="77777777" w:rsidR="00727CC5" w:rsidRPr="00727CC5" w:rsidRDefault="00DA02DA" w:rsidP="00727CC5">
      <w:pPr>
        <w:jc w:val="both"/>
        <w:rPr>
          <w:sz w:val="20"/>
        </w:rPr>
      </w:pPr>
      <w:r>
        <w:rPr>
          <w:rFonts w:ascii="Arial" w:hAnsi="Arial"/>
          <w:b/>
          <w:caps/>
          <w:sz w:val="20"/>
        </w:rPr>
        <w:t xml:space="preserve">PREGHIAMO: </w:t>
      </w:r>
      <w:r w:rsidR="00727CC5" w:rsidRPr="00727CC5">
        <w:rPr>
          <w:sz w:val="20"/>
        </w:rPr>
        <w:t>O Dio, Padre dei credenti,</w:t>
      </w:r>
    </w:p>
    <w:p w14:paraId="5B3C455F" w14:textId="77777777" w:rsidR="00727CC5" w:rsidRPr="00727CC5" w:rsidRDefault="00727CC5" w:rsidP="00727CC5">
      <w:pPr>
        <w:jc w:val="both"/>
        <w:rPr>
          <w:sz w:val="20"/>
        </w:rPr>
      </w:pPr>
      <w:r w:rsidRPr="00727CC5">
        <w:rPr>
          <w:sz w:val="20"/>
        </w:rPr>
        <w:t xml:space="preserve">che estendendo a tutti gli uomini </w:t>
      </w:r>
    </w:p>
    <w:p w14:paraId="323E4001" w14:textId="77777777" w:rsidR="00727CC5" w:rsidRPr="00727CC5" w:rsidRDefault="00727CC5" w:rsidP="00727CC5">
      <w:pPr>
        <w:jc w:val="both"/>
        <w:rPr>
          <w:sz w:val="20"/>
        </w:rPr>
      </w:pPr>
      <w:r w:rsidRPr="00727CC5">
        <w:rPr>
          <w:sz w:val="20"/>
        </w:rPr>
        <w:t xml:space="preserve">il dono dell’adozione filiale </w:t>
      </w:r>
    </w:p>
    <w:p w14:paraId="192A2ED2" w14:textId="77777777" w:rsidR="00727CC5" w:rsidRPr="00727CC5" w:rsidRDefault="00727CC5" w:rsidP="00727CC5">
      <w:pPr>
        <w:jc w:val="both"/>
        <w:rPr>
          <w:sz w:val="20"/>
        </w:rPr>
      </w:pPr>
      <w:r w:rsidRPr="00727CC5">
        <w:rPr>
          <w:sz w:val="20"/>
        </w:rPr>
        <w:t>moltiplichi in tutta la terra i tuoi figli,</w:t>
      </w:r>
    </w:p>
    <w:p w14:paraId="0252FA92" w14:textId="77777777" w:rsidR="00727CC5" w:rsidRPr="00727CC5" w:rsidRDefault="00727CC5" w:rsidP="00727CC5">
      <w:pPr>
        <w:jc w:val="both"/>
        <w:rPr>
          <w:sz w:val="20"/>
        </w:rPr>
      </w:pPr>
      <w:r w:rsidRPr="00727CC5">
        <w:rPr>
          <w:sz w:val="20"/>
        </w:rPr>
        <w:t xml:space="preserve">e nel sacramento pasquale del Battesimo </w:t>
      </w:r>
    </w:p>
    <w:p w14:paraId="44636311" w14:textId="77777777" w:rsidR="00727CC5" w:rsidRPr="00727CC5" w:rsidRDefault="00727CC5" w:rsidP="00727CC5">
      <w:pPr>
        <w:jc w:val="both"/>
        <w:rPr>
          <w:sz w:val="20"/>
        </w:rPr>
      </w:pPr>
      <w:r w:rsidRPr="00727CC5">
        <w:rPr>
          <w:sz w:val="20"/>
        </w:rPr>
        <w:t>adempi la promessa fatta ad Abramo</w:t>
      </w:r>
    </w:p>
    <w:p w14:paraId="33DC6D94" w14:textId="77777777" w:rsidR="00727CC5" w:rsidRPr="00727CC5" w:rsidRDefault="00727CC5" w:rsidP="00727CC5">
      <w:pPr>
        <w:jc w:val="both"/>
        <w:rPr>
          <w:sz w:val="20"/>
        </w:rPr>
      </w:pPr>
      <w:r w:rsidRPr="00727CC5">
        <w:rPr>
          <w:sz w:val="20"/>
        </w:rPr>
        <w:t>di renderlo padre di tutte le nazioni,</w:t>
      </w:r>
    </w:p>
    <w:p w14:paraId="2A648E8C" w14:textId="77777777" w:rsidR="00727CC5" w:rsidRPr="00727CC5" w:rsidRDefault="00727CC5" w:rsidP="00727CC5">
      <w:pPr>
        <w:jc w:val="both"/>
        <w:rPr>
          <w:sz w:val="20"/>
        </w:rPr>
      </w:pPr>
      <w:r w:rsidRPr="00727CC5">
        <w:rPr>
          <w:sz w:val="20"/>
        </w:rPr>
        <w:t xml:space="preserve">concedi al tuo popolo </w:t>
      </w:r>
    </w:p>
    <w:p w14:paraId="6EBD6B25" w14:textId="77777777" w:rsidR="00727CC5" w:rsidRPr="00727CC5" w:rsidRDefault="00727CC5" w:rsidP="00727CC5">
      <w:pPr>
        <w:jc w:val="both"/>
        <w:rPr>
          <w:sz w:val="20"/>
        </w:rPr>
      </w:pPr>
      <w:r w:rsidRPr="00727CC5">
        <w:rPr>
          <w:sz w:val="20"/>
        </w:rPr>
        <w:t>di rispondere degnamente alla grazia della tua chiamata.</w:t>
      </w:r>
    </w:p>
    <w:p w14:paraId="73C465EC" w14:textId="77777777" w:rsidR="00DA02DA" w:rsidRDefault="00727CC5" w:rsidP="00727CC5">
      <w:pPr>
        <w:jc w:val="both"/>
        <w:rPr>
          <w:b/>
          <w:sz w:val="20"/>
        </w:rPr>
      </w:pPr>
      <w:r w:rsidRPr="00727CC5">
        <w:rPr>
          <w:sz w:val="20"/>
        </w:rPr>
        <w:t>Per Cristo nostro Signore.</w:t>
      </w:r>
      <w:r w:rsidR="00DA02DA">
        <w:rPr>
          <w:sz w:val="20"/>
        </w:rPr>
        <w:tab/>
      </w:r>
      <w:r w:rsidR="00DA02DA">
        <w:rPr>
          <w:sz w:val="20"/>
        </w:rPr>
        <w:tab/>
      </w:r>
      <w:r w:rsidR="00DA02DA">
        <w:rPr>
          <w:sz w:val="20"/>
        </w:rPr>
        <w:tab/>
      </w:r>
      <w:r w:rsidR="00DA02DA">
        <w:rPr>
          <w:sz w:val="20"/>
        </w:rPr>
        <w:tab/>
      </w:r>
      <w:r w:rsidR="00DA02DA">
        <w:rPr>
          <w:b/>
          <w:sz w:val="20"/>
        </w:rPr>
        <w:t>Amen.</w:t>
      </w:r>
    </w:p>
    <w:p w14:paraId="5086F5C3" w14:textId="77777777" w:rsidR="00DA02DA" w:rsidRDefault="00DA02DA">
      <w:pPr>
        <w:jc w:val="both"/>
        <w:rPr>
          <w:sz w:val="20"/>
        </w:rPr>
      </w:pPr>
      <w:r>
        <w:rPr>
          <w:sz w:val="20"/>
        </w:rPr>
        <w:lastRenderedPageBreak/>
        <w:t xml:space="preserve"> </w:t>
      </w:r>
    </w:p>
    <w:p w14:paraId="648F0A63" w14:textId="77777777" w:rsidR="00DA02DA" w:rsidRDefault="00DA02DA">
      <w:pPr>
        <w:jc w:val="both"/>
        <w:rPr>
          <w:rFonts w:ascii="Arial" w:hAnsi="Arial"/>
          <w:b/>
          <w:caps/>
          <w:sz w:val="20"/>
        </w:rPr>
      </w:pPr>
      <w:r>
        <w:rPr>
          <w:rFonts w:ascii="Arial" w:hAnsi="Arial"/>
          <w:b/>
          <w:caps/>
          <w:sz w:val="20"/>
        </w:rPr>
        <w:t>TERZA LETTURA</w:t>
      </w:r>
      <w:r>
        <w:rPr>
          <w:rFonts w:ascii="Arial" w:hAnsi="Arial"/>
          <w:b/>
          <w:caps/>
          <w:sz w:val="20"/>
        </w:rPr>
        <w:tab/>
      </w:r>
      <w:r>
        <w:rPr>
          <w:rFonts w:ascii="Arial" w:hAnsi="Arial"/>
          <w:b/>
          <w:caps/>
          <w:sz w:val="20"/>
        </w:rPr>
        <w:tab/>
      </w:r>
    </w:p>
    <w:p w14:paraId="5E8E5BEB" w14:textId="77777777" w:rsidR="00DA02DA" w:rsidRDefault="00DA02DA">
      <w:pPr>
        <w:jc w:val="both"/>
        <w:rPr>
          <w:rFonts w:ascii="Arial" w:hAnsi="Arial" w:cs="Arial"/>
          <w:i/>
          <w:iCs/>
          <w:sz w:val="20"/>
        </w:rPr>
      </w:pPr>
      <w:r>
        <w:rPr>
          <w:rFonts w:ascii="Arial" w:hAnsi="Arial" w:cs="Arial"/>
          <w:i/>
          <w:iCs/>
          <w:sz w:val="20"/>
        </w:rPr>
        <w:t xml:space="preserve">Dal libro dell'Esodo </w:t>
      </w:r>
      <w:r>
        <w:rPr>
          <w:rFonts w:ascii="Arial" w:hAnsi="Arial" w:cs="Arial"/>
          <w:i/>
          <w:iCs/>
          <w:sz w:val="20"/>
        </w:rPr>
        <w:tab/>
      </w:r>
      <w:r>
        <w:rPr>
          <w:rFonts w:ascii="Arial" w:hAnsi="Arial" w:cs="Arial"/>
          <w:i/>
          <w:iCs/>
          <w:sz w:val="20"/>
        </w:rPr>
        <w:tab/>
      </w:r>
    </w:p>
    <w:p w14:paraId="16692C0D" w14:textId="77777777" w:rsidR="00DA02DA" w:rsidRDefault="003642BD" w:rsidP="003642BD">
      <w:pPr>
        <w:jc w:val="both"/>
        <w:rPr>
          <w:sz w:val="20"/>
        </w:rPr>
      </w:pPr>
      <w:r w:rsidRPr="003642BD">
        <w:rPr>
          <w:sz w:val="20"/>
        </w:rPr>
        <w:t>In quei giorni, il Signore disse a Mosè: «Perché gridi verso di me? Ordina agli Isr</w:t>
      </w:r>
      <w:r w:rsidRPr="003642BD">
        <w:rPr>
          <w:sz w:val="20"/>
        </w:rPr>
        <w:t>a</w:t>
      </w:r>
      <w:r w:rsidRPr="003642BD">
        <w:rPr>
          <w:sz w:val="20"/>
        </w:rPr>
        <w:t>eliti di riprendere il cammino. Tu intanto alza il bastone, stendi la mano sul m</w:t>
      </w:r>
      <w:r w:rsidRPr="003642BD">
        <w:rPr>
          <w:sz w:val="20"/>
        </w:rPr>
        <w:t>a</w:t>
      </w:r>
      <w:r w:rsidRPr="003642BD">
        <w:rPr>
          <w:sz w:val="20"/>
        </w:rPr>
        <w:t>re e dividilo, perché gli Israeliti entrino nel mare all’asciutto. Ecco, io rendo ostin</w:t>
      </w:r>
      <w:r w:rsidRPr="003642BD">
        <w:rPr>
          <w:sz w:val="20"/>
        </w:rPr>
        <w:t>a</w:t>
      </w:r>
      <w:r w:rsidRPr="003642BD">
        <w:rPr>
          <w:sz w:val="20"/>
        </w:rPr>
        <w:t>to il cuore degli Egiziani, così che entrino dietro di loro e io dimostri la mia gloria sul faraone e tutto il suo esercito, sui suoi carri e sui suoi cavalieri. Gli Egiziani s</w:t>
      </w:r>
      <w:r w:rsidRPr="003642BD">
        <w:rPr>
          <w:sz w:val="20"/>
        </w:rPr>
        <w:t>a</w:t>
      </w:r>
      <w:r w:rsidRPr="003642BD">
        <w:rPr>
          <w:sz w:val="20"/>
        </w:rPr>
        <w:t>pranno che io sono il Signore, quando dimostrerò la mia gloria contro il faraone, i suoi carri e i suoi cavalieri».</w:t>
      </w:r>
      <w:r>
        <w:rPr>
          <w:sz w:val="20"/>
        </w:rPr>
        <w:t xml:space="preserve"> </w:t>
      </w:r>
      <w:r w:rsidRPr="003642BD">
        <w:rPr>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Pr>
          <w:sz w:val="20"/>
        </w:rPr>
        <w:t xml:space="preserve"> </w:t>
      </w:r>
      <w:r w:rsidRPr="003642BD">
        <w:rPr>
          <w:sz w:val="20"/>
        </w:rPr>
        <w:t>Allora Mosè stese la mano sul mare. E il Signore durante tutta la notte risospinse il mare con un forte vento d’oriente, rendendolo asciutto; le acque si divisero. Gli Israeliti entrar</w:t>
      </w:r>
      <w:r w:rsidRPr="003642BD">
        <w:rPr>
          <w:sz w:val="20"/>
        </w:rPr>
        <w:t>o</w:t>
      </w:r>
      <w:r w:rsidRPr="003642BD">
        <w:rPr>
          <w:sz w:val="20"/>
        </w:rPr>
        <w:t>no nel mare sull’asciutto, mentre le acque erano per loro un muro a destra e a sin</w:t>
      </w:r>
      <w:r w:rsidRPr="003642BD">
        <w:rPr>
          <w:sz w:val="20"/>
        </w:rPr>
        <w:t>i</w:t>
      </w:r>
      <w:r w:rsidRPr="003642BD">
        <w:rPr>
          <w:sz w:val="20"/>
        </w:rPr>
        <w:t>stra. Gli Egiziani li inseguirono, e tutti i cavalli del faraone, i suoi carri e i suoi c</w:t>
      </w:r>
      <w:r w:rsidRPr="003642BD">
        <w:rPr>
          <w:sz w:val="20"/>
        </w:rPr>
        <w:t>a</w:t>
      </w:r>
      <w:r w:rsidRPr="003642BD">
        <w:rPr>
          <w:sz w:val="20"/>
        </w:rPr>
        <w:t>valieri entrarono dietro di loro in mezzo al mare.</w:t>
      </w:r>
      <w:r>
        <w:rPr>
          <w:sz w:val="20"/>
        </w:rPr>
        <w:t xml:space="preserve"> </w:t>
      </w:r>
      <w:r w:rsidRPr="003642BD">
        <w:rPr>
          <w:sz w:val="20"/>
        </w:rPr>
        <w:t>Ma alla veglia del mattino il S</w:t>
      </w:r>
      <w:r w:rsidRPr="003642BD">
        <w:rPr>
          <w:sz w:val="20"/>
        </w:rPr>
        <w:t>i</w:t>
      </w:r>
      <w:r w:rsidRPr="003642BD">
        <w:rPr>
          <w:sz w:val="20"/>
        </w:rPr>
        <w:t>gnore, dalla colonna di fuoco e di nube, gettò uno sguardo sul campo degli Egiziani e lo mise in rotta. Frenò le ruote dei loro carri, così che a stento riuscivano a spi</w:t>
      </w:r>
      <w:r w:rsidRPr="003642BD">
        <w:rPr>
          <w:sz w:val="20"/>
        </w:rPr>
        <w:t>n</w:t>
      </w:r>
      <w:r w:rsidRPr="003642BD">
        <w:rPr>
          <w:sz w:val="20"/>
        </w:rPr>
        <w:t>gerle. Allora gli Egiziani dissero: «Fuggiamo di fronte a Israele, perché il Signore combatte per loro contro gli Egiziani!».</w:t>
      </w:r>
      <w:r>
        <w:rPr>
          <w:sz w:val="20"/>
        </w:rPr>
        <w:t xml:space="preserve"> </w:t>
      </w:r>
      <w:r w:rsidRPr="003642BD">
        <w:rPr>
          <w:sz w:val="20"/>
        </w:rPr>
        <w:t>Il Signore disse a Mosè: «Stendi la mano sul mare: le acque si riversino sugli Eg</w:t>
      </w:r>
      <w:r w:rsidRPr="003642BD">
        <w:rPr>
          <w:sz w:val="20"/>
        </w:rPr>
        <w:t>i</w:t>
      </w:r>
      <w:r w:rsidRPr="003642BD">
        <w:rPr>
          <w:sz w:val="20"/>
        </w:rPr>
        <w:t>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Pr>
          <w:sz w:val="20"/>
        </w:rPr>
        <w:t xml:space="preserve"> </w:t>
      </w:r>
      <w:r w:rsidRPr="003642BD">
        <w:rPr>
          <w:sz w:val="20"/>
        </w:rPr>
        <w:t>In quel giorno il Sign</w:t>
      </w:r>
      <w:r w:rsidRPr="003642BD">
        <w:rPr>
          <w:sz w:val="20"/>
        </w:rPr>
        <w:t>o</w:t>
      </w:r>
      <w:r w:rsidRPr="003642BD">
        <w:rPr>
          <w:sz w:val="20"/>
        </w:rPr>
        <w:t>re salvò Israele dalla mano degli Egiziani, e Israele vide gli Egiziani morti sulla r</w:t>
      </w:r>
      <w:r w:rsidRPr="003642BD">
        <w:rPr>
          <w:sz w:val="20"/>
        </w:rPr>
        <w:t>i</w:t>
      </w:r>
      <w:r w:rsidRPr="003642BD">
        <w:rPr>
          <w:sz w:val="20"/>
        </w:rPr>
        <w:t>va del mare; Israele vide la mano potente con la quale il S</w:t>
      </w:r>
      <w:r w:rsidRPr="003642BD">
        <w:rPr>
          <w:sz w:val="20"/>
        </w:rPr>
        <w:t>i</w:t>
      </w:r>
      <w:r w:rsidRPr="003642BD">
        <w:rPr>
          <w:sz w:val="20"/>
        </w:rPr>
        <w:t>gnore aveva agito contro l’Egitto, e il popolo temette il Signore e credette in lui e in Mosè suo servo.</w:t>
      </w:r>
      <w:r>
        <w:rPr>
          <w:sz w:val="20"/>
        </w:rPr>
        <w:t xml:space="preserve"> </w:t>
      </w:r>
      <w:r w:rsidRPr="003642BD">
        <w:rPr>
          <w:sz w:val="20"/>
        </w:rPr>
        <w:t>Allora Mosè e gli Israeliti cantarono questo canto al Signore e dissero:</w:t>
      </w:r>
      <w:r w:rsidR="00DA02DA">
        <w:rPr>
          <w:sz w:val="20"/>
        </w:rPr>
        <w:t xml:space="preserve"> </w:t>
      </w:r>
    </w:p>
    <w:p w14:paraId="5BCBB4DB" w14:textId="77777777" w:rsidR="00DA02DA" w:rsidRDefault="00DA02DA">
      <w:pPr>
        <w:jc w:val="both"/>
        <w:rPr>
          <w:b/>
          <w:sz w:val="20"/>
        </w:rPr>
      </w:pPr>
    </w:p>
    <w:p w14:paraId="30E61000" w14:textId="77777777" w:rsidR="00DA02DA" w:rsidRDefault="00DA02DA">
      <w:pPr>
        <w:jc w:val="both"/>
        <w:rPr>
          <w:b/>
          <w:sz w:val="20"/>
        </w:rPr>
      </w:pPr>
      <w:r>
        <w:rPr>
          <w:b/>
          <w:sz w:val="20"/>
        </w:rPr>
        <w:t>Cantiamo al Signore:  * stupenda è la sua vi</w:t>
      </w:r>
      <w:r>
        <w:rPr>
          <w:b/>
          <w:sz w:val="20"/>
        </w:rPr>
        <w:t>t</w:t>
      </w:r>
      <w:r>
        <w:rPr>
          <w:b/>
          <w:sz w:val="20"/>
        </w:rPr>
        <w:t>toria.</w:t>
      </w:r>
    </w:p>
    <w:p w14:paraId="05008CB2" w14:textId="77777777" w:rsidR="003642BD" w:rsidRPr="003642BD" w:rsidRDefault="003642BD" w:rsidP="003642BD">
      <w:pPr>
        <w:jc w:val="both"/>
        <w:rPr>
          <w:sz w:val="20"/>
        </w:rPr>
      </w:pPr>
      <w:r w:rsidRPr="003642BD">
        <w:rPr>
          <w:sz w:val="20"/>
        </w:rPr>
        <w:t>«Voglio cantare al Signore,</w:t>
      </w:r>
      <w:r>
        <w:rPr>
          <w:sz w:val="20"/>
        </w:rPr>
        <w:t xml:space="preserve"> </w:t>
      </w:r>
      <w:r w:rsidRPr="003642BD">
        <w:rPr>
          <w:sz w:val="20"/>
        </w:rPr>
        <w:t>perché ha mirabilmente trionfato:</w:t>
      </w:r>
      <w:r>
        <w:rPr>
          <w:sz w:val="20"/>
        </w:rPr>
        <w:t xml:space="preserve"> </w:t>
      </w:r>
      <w:r w:rsidRPr="003642BD">
        <w:rPr>
          <w:sz w:val="20"/>
        </w:rPr>
        <w:t>cavallo e cavaliere</w:t>
      </w:r>
      <w:r>
        <w:rPr>
          <w:sz w:val="20"/>
        </w:rPr>
        <w:t xml:space="preserve"> </w:t>
      </w:r>
      <w:r w:rsidRPr="003642BD">
        <w:rPr>
          <w:sz w:val="20"/>
        </w:rPr>
        <w:t>ha gettato nel mare.</w:t>
      </w:r>
      <w:r>
        <w:rPr>
          <w:sz w:val="20"/>
        </w:rPr>
        <w:t xml:space="preserve"> </w:t>
      </w:r>
      <w:r w:rsidRPr="003642BD">
        <w:rPr>
          <w:sz w:val="20"/>
        </w:rPr>
        <w:t>Mia forza e mio canto è il Signore,</w:t>
      </w:r>
      <w:r>
        <w:rPr>
          <w:sz w:val="20"/>
        </w:rPr>
        <w:t xml:space="preserve"> </w:t>
      </w:r>
      <w:r w:rsidRPr="003642BD">
        <w:rPr>
          <w:sz w:val="20"/>
        </w:rPr>
        <w:t>egli è stato la mia salvezza.</w:t>
      </w:r>
      <w:r>
        <w:rPr>
          <w:sz w:val="20"/>
        </w:rPr>
        <w:t xml:space="preserve"> </w:t>
      </w:r>
      <w:r w:rsidRPr="003642BD">
        <w:rPr>
          <w:sz w:val="20"/>
        </w:rPr>
        <w:t>È il mio Dio: lo voglio lodare,</w:t>
      </w:r>
      <w:r>
        <w:rPr>
          <w:sz w:val="20"/>
        </w:rPr>
        <w:t xml:space="preserve"> </w:t>
      </w:r>
      <w:r w:rsidRPr="003642BD">
        <w:rPr>
          <w:sz w:val="20"/>
        </w:rPr>
        <w:t>il Dio di mio padre: lo voglio esaltare! R/.</w:t>
      </w:r>
    </w:p>
    <w:p w14:paraId="01224117" w14:textId="77777777" w:rsidR="003642BD" w:rsidRPr="003642BD" w:rsidRDefault="003642BD" w:rsidP="003642BD">
      <w:pPr>
        <w:jc w:val="both"/>
        <w:rPr>
          <w:sz w:val="20"/>
        </w:rPr>
      </w:pPr>
      <w:r w:rsidRPr="003642BD">
        <w:rPr>
          <w:sz w:val="20"/>
        </w:rPr>
        <w:t>Il Signore è un guerriero,</w:t>
      </w:r>
      <w:r>
        <w:rPr>
          <w:sz w:val="20"/>
        </w:rPr>
        <w:t xml:space="preserve"> </w:t>
      </w:r>
      <w:r w:rsidRPr="003642BD">
        <w:rPr>
          <w:sz w:val="20"/>
        </w:rPr>
        <w:t>Signore è il suo nome.</w:t>
      </w:r>
      <w:r>
        <w:rPr>
          <w:sz w:val="20"/>
        </w:rPr>
        <w:t xml:space="preserve"> </w:t>
      </w:r>
      <w:r w:rsidRPr="003642BD">
        <w:rPr>
          <w:sz w:val="20"/>
        </w:rPr>
        <w:t>I carri del faraone e il suo esercito</w:t>
      </w:r>
      <w:r>
        <w:rPr>
          <w:sz w:val="20"/>
        </w:rPr>
        <w:t xml:space="preserve"> </w:t>
      </w:r>
      <w:r w:rsidRPr="003642BD">
        <w:rPr>
          <w:sz w:val="20"/>
        </w:rPr>
        <w:t>li ha scagliati nel mare;</w:t>
      </w:r>
      <w:r>
        <w:rPr>
          <w:sz w:val="20"/>
        </w:rPr>
        <w:t xml:space="preserve"> </w:t>
      </w:r>
      <w:r w:rsidRPr="003642BD">
        <w:rPr>
          <w:sz w:val="20"/>
        </w:rPr>
        <w:t>i suoi combattenti scelti</w:t>
      </w:r>
      <w:r>
        <w:rPr>
          <w:sz w:val="20"/>
        </w:rPr>
        <w:t xml:space="preserve"> </w:t>
      </w:r>
      <w:r w:rsidRPr="003642BD">
        <w:rPr>
          <w:sz w:val="20"/>
        </w:rPr>
        <w:t>furono sommersi nel Mar Rosso. R/.</w:t>
      </w:r>
    </w:p>
    <w:p w14:paraId="1A27BA38" w14:textId="77777777" w:rsidR="003642BD" w:rsidRPr="003642BD" w:rsidRDefault="003642BD" w:rsidP="003642BD">
      <w:pPr>
        <w:jc w:val="both"/>
        <w:rPr>
          <w:sz w:val="20"/>
        </w:rPr>
      </w:pPr>
      <w:r w:rsidRPr="003642BD">
        <w:rPr>
          <w:sz w:val="20"/>
        </w:rPr>
        <w:lastRenderedPageBreak/>
        <w:t>Gli abissi li ricoprirono,</w:t>
      </w:r>
      <w:r>
        <w:rPr>
          <w:sz w:val="20"/>
        </w:rPr>
        <w:t xml:space="preserve"> </w:t>
      </w:r>
      <w:r w:rsidRPr="003642BD">
        <w:rPr>
          <w:sz w:val="20"/>
        </w:rPr>
        <w:t>sprofondarono come pietra.</w:t>
      </w:r>
      <w:r>
        <w:rPr>
          <w:sz w:val="20"/>
        </w:rPr>
        <w:t xml:space="preserve"> </w:t>
      </w:r>
      <w:r w:rsidRPr="003642BD">
        <w:rPr>
          <w:sz w:val="20"/>
        </w:rPr>
        <w:t>La tua destra, Signore,</w:t>
      </w:r>
      <w:r>
        <w:rPr>
          <w:sz w:val="20"/>
        </w:rPr>
        <w:t xml:space="preserve"> </w:t>
      </w:r>
      <w:r w:rsidRPr="003642BD">
        <w:rPr>
          <w:sz w:val="20"/>
        </w:rPr>
        <w:t>è gl</w:t>
      </w:r>
      <w:r w:rsidRPr="003642BD">
        <w:rPr>
          <w:sz w:val="20"/>
        </w:rPr>
        <w:t>o</w:t>
      </w:r>
      <w:r w:rsidRPr="003642BD">
        <w:rPr>
          <w:sz w:val="20"/>
        </w:rPr>
        <w:t>riosa per la potenza,</w:t>
      </w:r>
      <w:r>
        <w:rPr>
          <w:sz w:val="20"/>
        </w:rPr>
        <w:t xml:space="preserve"> </w:t>
      </w:r>
      <w:r w:rsidRPr="003642BD">
        <w:rPr>
          <w:sz w:val="20"/>
        </w:rPr>
        <w:t>la tua destra, Signore,</w:t>
      </w:r>
      <w:r>
        <w:rPr>
          <w:sz w:val="20"/>
        </w:rPr>
        <w:t xml:space="preserve"> </w:t>
      </w:r>
      <w:r w:rsidRPr="003642BD">
        <w:rPr>
          <w:sz w:val="20"/>
        </w:rPr>
        <w:t>annienta il nemico. R/.</w:t>
      </w:r>
    </w:p>
    <w:p w14:paraId="011FA5EE" w14:textId="77777777" w:rsidR="00DA02DA" w:rsidRDefault="003642BD" w:rsidP="003642BD">
      <w:pPr>
        <w:jc w:val="both"/>
        <w:rPr>
          <w:sz w:val="20"/>
        </w:rPr>
      </w:pPr>
      <w:r w:rsidRPr="003642BD">
        <w:rPr>
          <w:sz w:val="20"/>
        </w:rPr>
        <w:t>Tu lo fai entrare e lo pianti</w:t>
      </w:r>
      <w:r>
        <w:rPr>
          <w:sz w:val="20"/>
        </w:rPr>
        <w:t xml:space="preserve"> </w:t>
      </w:r>
      <w:r w:rsidRPr="003642BD">
        <w:rPr>
          <w:sz w:val="20"/>
        </w:rPr>
        <w:t>sul monte della tua eredità,</w:t>
      </w:r>
      <w:r>
        <w:rPr>
          <w:sz w:val="20"/>
        </w:rPr>
        <w:t xml:space="preserve"> </w:t>
      </w:r>
      <w:r w:rsidRPr="003642BD">
        <w:rPr>
          <w:sz w:val="20"/>
        </w:rPr>
        <w:t>luogo che per tua dimora,</w:t>
      </w:r>
      <w:r>
        <w:rPr>
          <w:sz w:val="20"/>
        </w:rPr>
        <w:t xml:space="preserve"> </w:t>
      </w:r>
      <w:r w:rsidRPr="003642BD">
        <w:rPr>
          <w:sz w:val="20"/>
        </w:rPr>
        <w:t>Signore, hai preparato,</w:t>
      </w:r>
      <w:r>
        <w:rPr>
          <w:sz w:val="20"/>
        </w:rPr>
        <w:t xml:space="preserve"> </w:t>
      </w:r>
      <w:r w:rsidRPr="003642BD">
        <w:rPr>
          <w:sz w:val="20"/>
        </w:rPr>
        <w:t>santuario che le tue mani,</w:t>
      </w:r>
      <w:r>
        <w:rPr>
          <w:sz w:val="20"/>
        </w:rPr>
        <w:t xml:space="preserve"> </w:t>
      </w:r>
      <w:r w:rsidRPr="003642BD">
        <w:rPr>
          <w:sz w:val="20"/>
        </w:rPr>
        <w:t>Signore, hanno fondato.</w:t>
      </w:r>
      <w:r>
        <w:rPr>
          <w:sz w:val="20"/>
        </w:rPr>
        <w:t xml:space="preserve"> </w:t>
      </w:r>
      <w:r w:rsidRPr="003642BD">
        <w:rPr>
          <w:sz w:val="20"/>
        </w:rPr>
        <w:t>Il Sign</w:t>
      </w:r>
      <w:r w:rsidRPr="003642BD">
        <w:rPr>
          <w:sz w:val="20"/>
        </w:rPr>
        <w:t>o</w:t>
      </w:r>
      <w:r w:rsidRPr="003642BD">
        <w:rPr>
          <w:sz w:val="20"/>
        </w:rPr>
        <w:t>re regni</w:t>
      </w:r>
      <w:r>
        <w:rPr>
          <w:sz w:val="20"/>
        </w:rPr>
        <w:t xml:space="preserve"> </w:t>
      </w:r>
      <w:r w:rsidRPr="003642BD">
        <w:rPr>
          <w:sz w:val="20"/>
        </w:rPr>
        <w:t>in eterno e per sempre!». R/.</w:t>
      </w:r>
    </w:p>
    <w:p w14:paraId="362D4130" w14:textId="77777777" w:rsidR="00DA02DA" w:rsidRDefault="00DA02DA">
      <w:pPr>
        <w:jc w:val="both"/>
        <w:rPr>
          <w:sz w:val="20"/>
        </w:rPr>
      </w:pPr>
      <w:r>
        <w:rPr>
          <w:sz w:val="20"/>
        </w:rPr>
        <w:t xml:space="preserve"> </w:t>
      </w:r>
    </w:p>
    <w:p w14:paraId="012AA699" w14:textId="77777777" w:rsidR="00DA02DA" w:rsidRDefault="00DA02DA">
      <w:pPr>
        <w:jc w:val="both"/>
        <w:rPr>
          <w:b/>
          <w:sz w:val="20"/>
        </w:rPr>
      </w:pPr>
      <w:r>
        <w:rPr>
          <w:rFonts w:ascii="Arial" w:hAnsi="Arial"/>
          <w:b/>
          <w:caps/>
          <w:sz w:val="20"/>
        </w:rPr>
        <w:t xml:space="preserve">PREGHIAMO: </w:t>
      </w:r>
      <w:r>
        <w:rPr>
          <w:sz w:val="20"/>
        </w:rPr>
        <w:t>O Dio, anche ai nostri tempi vediamo risplendere i tuoi antichi prodigi: ciò che facesti con la tua mano potente per liberare un solo popolo dall'o</w:t>
      </w:r>
      <w:r>
        <w:rPr>
          <w:sz w:val="20"/>
        </w:rPr>
        <w:t>p</w:t>
      </w:r>
      <w:r>
        <w:rPr>
          <w:sz w:val="20"/>
        </w:rPr>
        <w:t>pressione del faraone, ora lo compi attr</w:t>
      </w:r>
      <w:r>
        <w:rPr>
          <w:sz w:val="20"/>
        </w:rPr>
        <w:t>a</w:t>
      </w:r>
      <w:r>
        <w:rPr>
          <w:sz w:val="20"/>
        </w:rPr>
        <w:t>verso l'acqua del Battesimo per la salvezza di tutti i popoli; concedi che l'umanità intera sia accolta tra i figli di Abramo e pa</w:t>
      </w:r>
      <w:r>
        <w:rPr>
          <w:sz w:val="20"/>
        </w:rPr>
        <w:t>r</w:t>
      </w:r>
      <w:r>
        <w:rPr>
          <w:sz w:val="20"/>
        </w:rPr>
        <w:t>tecipi alla dignità del popolo eletto. Per Cr</w:t>
      </w:r>
      <w:r>
        <w:rPr>
          <w:sz w:val="20"/>
        </w:rPr>
        <w:t>i</w:t>
      </w:r>
      <w:r>
        <w:rPr>
          <w:sz w:val="20"/>
        </w:rPr>
        <w:t>sto nostro Signore.</w:t>
      </w:r>
      <w:r>
        <w:rPr>
          <w:sz w:val="20"/>
        </w:rPr>
        <w:tab/>
      </w:r>
      <w:r>
        <w:rPr>
          <w:b/>
          <w:sz w:val="20"/>
        </w:rPr>
        <w:t>Amen.</w:t>
      </w:r>
    </w:p>
    <w:p w14:paraId="5C45DBE0" w14:textId="77777777" w:rsidR="005A7842" w:rsidRDefault="005A7842">
      <w:pPr>
        <w:jc w:val="both"/>
        <w:rPr>
          <w:rFonts w:ascii="Arial" w:hAnsi="Arial"/>
          <w:b/>
          <w:caps/>
          <w:sz w:val="20"/>
        </w:rPr>
      </w:pPr>
    </w:p>
    <w:p w14:paraId="7F11053A" w14:textId="77777777" w:rsidR="00DA02DA" w:rsidRDefault="00DA02DA">
      <w:pPr>
        <w:jc w:val="both"/>
        <w:rPr>
          <w:rFonts w:ascii="Arial" w:hAnsi="Arial"/>
          <w:b/>
          <w:caps/>
          <w:sz w:val="20"/>
        </w:rPr>
      </w:pPr>
      <w:r>
        <w:rPr>
          <w:rFonts w:ascii="Arial" w:hAnsi="Arial"/>
          <w:b/>
          <w:caps/>
          <w:sz w:val="20"/>
        </w:rPr>
        <w:t xml:space="preserve">QUARTA LETTURA </w:t>
      </w:r>
      <w:r>
        <w:rPr>
          <w:rFonts w:ascii="Arial" w:hAnsi="Arial"/>
          <w:b/>
          <w:caps/>
          <w:sz w:val="20"/>
        </w:rPr>
        <w:tab/>
      </w:r>
      <w:r>
        <w:rPr>
          <w:rFonts w:ascii="Arial" w:hAnsi="Arial"/>
          <w:b/>
          <w:caps/>
          <w:sz w:val="20"/>
        </w:rPr>
        <w:tab/>
      </w:r>
    </w:p>
    <w:p w14:paraId="4B027A1B" w14:textId="77777777" w:rsidR="00DA02DA" w:rsidRDefault="00DA02DA">
      <w:pPr>
        <w:jc w:val="both"/>
        <w:rPr>
          <w:rFonts w:ascii="Arial" w:hAnsi="Arial" w:cs="Arial"/>
          <w:i/>
          <w:iCs/>
          <w:sz w:val="20"/>
        </w:rPr>
      </w:pPr>
      <w:r>
        <w:rPr>
          <w:rFonts w:ascii="Arial" w:hAnsi="Arial" w:cs="Arial"/>
          <w:i/>
          <w:iCs/>
          <w:sz w:val="20"/>
        </w:rPr>
        <w:t xml:space="preserve">Dal libro del profeta Isaìa </w:t>
      </w:r>
      <w:r>
        <w:rPr>
          <w:rFonts w:ascii="Arial" w:hAnsi="Arial" w:cs="Arial"/>
          <w:i/>
          <w:iCs/>
          <w:sz w:val="20"/>
        </w:rPr>
        <w:tab/>
      </w:r>
      <w:r>
        <w:rPr>
          <w:rFonts w:ascii="Arial" w:hAnsi="Arial" w:cs="Arial"/>
          <w:i/>
          <w:iCs/>
          <w:sz w:val="20"/>
        </w:rPr>
        <w:tab/>
      </w:r>
    </w:p>
    <w:p w14:paraId="39133759" w14:textId="77777777" w:rsidR="00DA02DA" w:rsidRDefault="00BC1E72" w:rsidP="00BC1E72">
      <w:pPr>
        <w:jc w:val="both"/>
        <w:rPr>
          <w:sz w:val="20"/>
        </w:rPr>
      </w:pPr>
      <w:r w:rsidRPr="00BC1E72">
        <w:rPr>
          <w:sz w:val="20"/>
        </w:rPr>
        <w:t>Così dice il Signore: «O voi tutti assetati, venite all’acqua,</w:t>
      </w:r>
      <w:r>
        <w:rPr>
          <w:sz w:val="20"/>
        </w:rPr>
        <w:t xml:space="preserve"> </w:t>
      </w:r>
      <w:r w:rsidRPr="00BC1E72">
        <w:rPr>
          <w:sz w:val="20"/>
        </w:rPr>
        <w:t>voi che non avete den</w:t>
      </w:r>
      <w:r w:rsidRPr="00BC1E72">
        <w:rPr>
          <w:sz w:val="20"/>
        </w:rPr>
        <w:t>a</w:t>
      </w:r>
      <w:r w:rsidRPr="00BC1E72">
        <w:rPr>
          <w:sz w:val="20"/>
        </w:rPr>
        <w:t>ro, venite;</w:t>
      </w:r>
      <w:r>
        <w:rPr>
          <w:sz w:val="20"/>
        </w:rPr>
        <w:t xml:space="preserve"> </w:t>
      </w:r>
      <w:r w:rsidRPr="00BC1E72">
        <w:rPr>
          <w:sz w:val="20"/>
        </w:rPr>
        <w:t>comprate e mangiate; venite, comprate</w:t>
      </w:r>
      <w:r>
        <w:rPr>
          <w:sz w:val="20"/>
        </w:rPr>
        <w:t xml:space="preserve"> </w:t>
      </w:r>
      <w:r w:rsidRPr="00BC1E72">
        <w:rPr>
          <w:sz w:val="20"/>
        </w:rPr>
        <w:t>senza denaro, senza pagare, vino e latte.</w:t>
      </w:r>
      <w:r>
        <w:rPr>
          <w:sz w:val="20"/>
        </w:rPr>
        <w:t xml:space="preserve"> </w:t>
      </w:r>
      <w:r w:rsidRPr="00BC1E72">
        <w:rPr>
          <w:sz w:val="20"/>
        </w:rPr>
        <w:t>Perché spendete denaro per ciò che non è pane,</w:t>
      </w:r>
      <w:r>
        <w:rPr>
          <w:sz w:val="20"/>
        </w:rPr>
        <w:t xml:space="preserve"> </w:t>
      </w:r>
      <w:r w:rsidRPr="00BC1E72">
        <w:rPr>
          <w:sz w:val="20"/>
        </w:rPr>
        <w:t>il vostro guadagno per ciò che non sazia?</w:t>
      </w:r>
      <w:r>
        <w:rPr>
          <w:sz w:val="20"/>
        </w:rPr>
        <w:t xml:space="preserve"> </w:t>
      </w:r>
      <w:r w:rsidRPr="00BC1E72">
        <w:rPr>
          <w:sz w:val="20"/>
        </w:rPr>
        <w:t>Su, ascoltatemi e mangerete cose buone</w:t>
      </w:r>
      <w:r>
        <w:rPr>
          <w:sz w:val="20"/>
        </w:rPr>
        <w:t xml:space="preserve"> </w:t>
      </w:r>
      <w:r w:rsidRPr="00BC1E72">
        <w:rPr>
          <w:sz w:val="20"/>
        </w:rPr>
        <w:t>e gusterete cibi succulenti.</w:t>
      </w:r>
      <w:r>
        <w:rPr>
          <w:sz w:val="20"/>
        </w:rPr>
        <w:t xml:space="preserve"> </w:t>
      </w:r>
      <w:r w:rsidRPr="00BC1E72">
        <w:rPr>
          <w:sz w:val="20"/>
        </w:rPr>
        <w:t>Porgete l’orecchio e venite a me,</w:t>
      </w:r>
      <w:r>
        <w:rPr>
          <w:sz w:val="20"/>
        </w:rPr>
        <w:t xml:space="preserve"> </w:t>
      </w:r>
      <w:r w:rsidRPr="00BC1E72">
        <w:rPr>
          <w:sz w:val="20"/>
        </w:rPr>
        <w:t>ascoltate e vivrete.</w:t>
      </w:r>
      <w:r>
        <w:rPr>
          <w:sz w:val="20"/>
        </w:rPr>
        <w:t xml:space="preserve"> </w:t>
      </w:r>
      <w:r w:rsidRPr="00BC1E72">
        <w:rPr>
          <w:sz w:val="20"/>
        </w:rPr>
        <w:t>Io stabilirò per voi un’alleanza eterna,</w:t>
      </w:r>
      <w:r>
        <w:rPr>
          <w:sz w:val="20"/>
        </w:rPr>
        <w:t xml:space="preserve"> </w:t>
      </w:r>
      <w:r w:rsidRPr="00BC1E72">
        <w:rPr>
          <w:sz w:val="20"/>
        </w:rPr>
        <w:t>i favori assicurati a Davide.</w:t>
      </w:r>
      <w:r>
        <w:rPr>
          <w:sz w:val="20"/>
        </w:rPr>
        <w:t xml:space="preserve"> </w:t>
      </w:r>
      <w:r w:rsidRPr="00BC1E72">
        <w:rPr>
          <w:sz w:val="20"/>
        </w:rPr>
        <w:t>Ecco, l’ho costituito testimone fra i popoli,</w:t>
      </w:r>
      <w:r>
        <w:rPr>
          <w:sz w:val="20"/>
        </w:rPr>
        <w:t xml:space="preserve"> </w:t>
      </w:r>
      <w:r w:rsidRPr="00BC1E72">
        <w:rPr>
          <w:sz w:val="20"/>
        </w:rPr>
        <w:t>principe e sovrano sulle nazioni.</w:t>
      </w:r>
      <w:r>
        <w:rPr>
          <w:sz w:val="20"/>
        </w:rPr>
        <w:t xml:space="preserve"> </w:t>
      </w:r>
      <w:r w:rsidRPr="00BC1E72">
        <w:rPr>
          <w:sz w:val="20"/>
        </w:rPr>
        <w:t>Ecco, tu chiamerai gente che non conoscevi;</w:t>
      </w:r>
      <w:r>
        <w:rPr>
          <w:sz w:val="20"/>
        </w:rPr>
        <w:t xml:space="preserve"> </w:t>
      </w:r>
      <w:r w:rsidRPr="00BC1E72">
        <w:rPr>
          <w:sz w:val="20"/>
        </w:rPr>
        <w:t>a</w:t>
      </w:r>
      <w:r w:rsidRPr="00BC1E72">
        <w:rPr>
          <w:sz w:val="20"/>
        </w:rPr>
        <w:t>c</w:t>
      </w:r>
      <w:r w:rsidRPr="00BC1E72">
        <w:rPr>
          <w:sz w:val="20"/>
        </w:rPr>
        <w:t>correranno a te nazioni che non ti conoscevano</w:t>
      </w:r>
      <w:r>
        <w:rPr>
          <w:sz w:val="20"/>
        </w:rPr>
        <w:t xml:space="preserve"> </w:t>
      </w:r>
      <w:r w:rsidRPr="00BC1E72">
        <w:rPr>
          <w:sz w:val="20"/>
        </w:rPr>
        <w:t>a causa del Signore, tuo Dio,</w:t>
      </w:r>
      <w:r>
        <w:rPr>
          <w:sz w:val="20"/>
        </w:rPr>
        <w:t xml:space="preserve"> </w:t>
      </w:r>
      <w:r w:rsidRPr="00BC1E72">
        <w:rPr>
          <w:sz w:val="20"/>
        </w:rPr>
        <w:t>del Santo d’Israele, che ti onora.</w:t>
      </w:r>
      <w:r>
        <w:rPr>
          <w:sz w:val="20"/>
        </w:rPr>
        <w:t xml:space="preserve"> </w:t>
      </w:r>
      <w:r w:rsidRPr="00BC1E72">
        <w:rPr>
          <w:sz w:val="20"/>
        </w:rPr>
        <w:t>Cercate il Signore, mentre si fa trovare,</w:t>
      </w:r>
      <w:r>
        <w:rPr>
          <w:sz w:val="20"/>
        </w:rPr>
        <w:t xml:space="preserve"> </w:t>
      </w:r>
      <w:proofErr w:type="spellStart"/>
      <w:r w:rsidRPr="00BC1E72">
        <w:rPr>
          <w:sz w:val="20"/>
        </w:rPr>
        <w:t>invocàtelo</w:t>
      </w:r>
      <w:proofErr w:type="spellEnd"/>
      <w:r w:rsidRPr="00BC1E72">
        <w:rPr>
          <w:sz w:val="20"/>
        </w:rPr>
        <w:t>, mentre è vicino.</w:t>
      </w:r>
      <w:r>
        <w:rPr>
          <w:sz w:val="20"/>
        </w:rPr>
        <w:t xml:space="preserve"> </w:t>
      </w:r>
      <w:r w:rsidRPr="00BC1E72">
        <w:rPr>
          <w:sz w:val="20"/>
        </w:rPr>
        <w:t>L’empio abbandoni la sua via</w:t>
      </w:r>
      <w:r>
        <w:rPr>
          <w:sz w:val="20"/>
        </w:rPr>
        <w:t xml:space="preserve"> </w:t>
      </w:r>
      <w:r w:rsidRPr="00BC1E72">
        <w:rPr>
          <w:sz w:val="20"/>
        </w:rPr>
        <w:t>e l’uomo iniquo i suoi pensieri;</w:t>
      </w:r>
      <w:r>
        <w:rPr>
          <w:sz w:val="20"/>
        </w:rPr>
        <w:t xml:space="preserve"> </w:t>
      </w:r>
      <w:r w:rsidRPr="00BC1E72">
        <w:rPr>
          <w:sz w:val="20"/>
        </w:rPr>
        <w:t>r</w:t>
      </w:r>
      <w:r w:rsidRPr="00BC1E72">
        <w:rPr>
          <w:sz w:val="20"/>
        </w:rPr>
        <w:t>i</w:t>
      </w:r>
      <w:r w:rsidRPr="00BC1E72">
        <w:rPr>
          <w:sz w:val="20"/>
        </w:rPr>
        <w:t>torni al Signore che avrà misericordia di lui</w:t>
      </w:r>
      <w:r>
        <w:rPr>
          <w:sz w:val="20"/>
        </w:rPr>
        <w:t xml:space="preserve"> </w:t>
      </w:r>
      <w:r w:rsidRPr="00BC1E72">
        <w:rPr>
          <w:sz w:val="20"/>
        </w:rPr>
        <w:t>e al nostro Dio che largamente perd</w:t>
      </w:r>
      <w:r w:rsidRPr="00BC1E72">
        <w:rPr>
          <w:sz w:val="20"/>
        </w:rPr>
        <w:t>o</w:t>
      </w:r>
      <w:r w:rsidRPr="00BC1E72">
        <w:rPr>
          <w:sz w:val="20"/>
        </w:rPr>
        <w:t>na.</w:t>
      </w:r>
      <w:r>
        <w:rPr>
          <w:sz w:val="20"/>
        </w:rPr>
        <w:t xml:space="preserve"> </w:t>
      </w:r>
      <w:r w:rsidRPr="00BC1E72">
        <w:rPr>
          <w:sz w:val="20"/>
        </w:rPr>
        <w:t>Perché i miei pensieri non sono i vostri pensieri,</w:t>
      </w:r>
      <w:r>
        <w:rPr>
          <w:sz w:val="20"/>
        </w:rPr>
        <w:t xml:space="preserve"> </w:t>
      </w:r>
      <w:r w:rsidRPr="00BC1E72">
        <w:rPr>
          <w:sz w:val="20"/>
        </w:rPr>
        <w:t>le vostre vie non sono le mie vie. Oracolo del Signore.</w:t>
      </w:r>
      <w:r>
        <w:rPr>
          <w:sz w:val="20"/>
        </w:rPr>
        <w:t xml:space="preserve"> </w:t>
      </w:r>
      <w:r w:rsidRPr="00BC1E72">
        <w:rPr>
          <w:sz w:val="20"/>
        </w:rPr>
        <w:t>Quanto il cielo sovrasta la terra,</w:t>
      </w:r>
      <w:r>
        <w:rPr>
          <w:sz w:val="20"/>
        </w:rPr>
        <w:t xml:space="preserve"> </w:t>
      </w:r>
      <w:r w:rsidRPr="00BC1E72">
        <w:rPr>
          <w:sz w:val="20"/>
        </w:rPr>
        <w:t>tanto le mie vie sovrast</w:t>
      </w:r>
      <w:r w:rsidRPr="00BC1E72">
        <w:rPr>
          <w:sz w:val="20"/>
        </w:rPr>
        <w:t>a</w:t>
      </w:r>
      <w:r w:rsidRPr="00BC1E72">
        <w:rPr>
          <w:sz w:val="20"/>
        </w:rPr>
        <w:t>no le vostre vie,</w:t>
      </w:r>
      <w:r>
        <w:rPr>
          <w:sz w:val="20"/>
        </w:rPr>
        <w:t xml:space="preserve"> </w:t>
      </w:r>
      <w:r w:rsidRPr="00BC1E72">
        <w:rPr>
          <w:sz w:val="20"/>
        </w:rPr>
        <w:t>i miei pensieri sovrastano i vostri pensieri.</w:t>
      </w:r>
      <w:r>
        <w:rPr>
          <w:sz w:val="20"/>
        </w:rPr>
        <w:t xml:space="preserve"> </w:t>
      </w:r>
      <w:r w:rsidRPr="00BC1E72">
        <w:rPr>
          <w:sz w:val="20"/>
        </w:rPr>
        <w:t>Come infatti la pioggia e la neve scendono dal cielo</w:t>
      </w:r>
      <w:r>
        <w:rPr>
          <w:sz w:val="20"/>
        </w:rPr>
        <w:t xml:space="preserve"> </w:t>
      </w:r>
      <w:r w:rsidRPr="00BC1E72">
        <w:rPr>
          <w:sz w:val="20"/>
        </w:rPr>
        <w:t>e non vi ritornano senza avere irrigato la terra,</w:t>
      </w:r>
      <w:r>
        <w:rPr>
          <w:sz w:val="20"/>
        </w:rPr>
        <w:t xml:space="preserve"> </w:t>
      </w:r>
      <w:r w:rsidRPr="00BC1E72">
        <w:rPr>
          <w:sz w:val="20"/>
        </w:rPr>
        <w:t>senza averla fecondata e fatta germogliare,</w:t>
      </w:r>
      <w:r>
        <w:rPr>
          <w:sz w:val="20"/>
        </w:rPr>
        <w:t xml:space="preserve"> </w:t>
      </w:r>
      <w:r w:rsidRPr="00BC1E72">
        <w:rPr>
          <w:sz w:val="20"/>
        </w:rPr>
        <w:t>perché dia il seme a chi semina</w:t>
      </w:r>
      <w:r>
        <w:rPr>
          <w:sz w:val="20"/>
        </w:rPr>
        <w:t xml:space="preserve"> </w:t>
      </w:r>
      <w:r w:rsidRPr="00BC1E72">
        <w:rPr>
          <w:sz w:val="20"/>
        </w:rPr>
        <w:t>e il pane a chi mangia,</w:t>
      </w:r>
      <w:r>
        <w:rPr>
          <w:sz w:val="20"/>
        </w:rPr>
        <w:t xml:space="preserve"> </w:t>
      </w:r>
      <w:r w:rsidRPr="00BC1E72">
        <w:rPr>
          <w:sz w:val="20"/>
        </w:rPr>
        <w:t>così sarà della mia parola uscita dalla mia bocca:</w:t>
      </w:r>
      <w:r>
        <w:rPr>
          <w:sz w:val="20"/>
        </w:rPr>
        <w:t xml:space="preserve"> </w:t>
      </w:r>
      <w:r w:rsidRPr="00BC1E72">
        <w:rPr>
          <w:sz w:val="20"/>
        </w:rPr>
        <w:t>non ritornerà a me senza effetto,</w:t>
      </w:r>
      <w:r>
        <w:rPr>
          <w:sz w:val="20"/>
        </w:rPr>
        <w:t xml:space="preserve"> </w:t>
      </w:r>
      <w:r w:rsidRPr="00BC1E72">
        <w:rPr>
          <w:sz w:val="20"/>
        </w:rPr>
        <w:t>senza aver operato ciò che desidero</w:t>
      </w:r>
      <w:r>
        <w:rPr>
          <w:sz w:val="20"/>
        </w:rPr>
        <w:t xml:space="preserve"> </w:t>
      </w:r>
      <w:r w:rsidRPr="00BC1E72">
        <w:rPr>
          <w:sz w:val="20"/>
        </w:rPr>
        <w:t>e senza aver compiuto ciò per cui l’ho mandata».</w:t>
      </w:r>
      <w:r w:rsidR="00DA02DA">
        <w:rPr>
          <w:sz w:val="20"/>
        </w:rPr>
        <w:t xml:space="preserve"> </w:t>
      </w:r>
    </w:p>
    <w:p w14:paraId="313F2D7F" w14:textId="77777777" w:rsidR="00DA02DA" w:rsidRDefault="00DA02DA">
      <w:pPr>
        <w:jc w:val="both"/>
        <w:rPr>
          <w:b/>
          <w:sz w:val="20"/>
        </w:rPr>
      </w:pPr>
      <w:r>
        <w:rPr>
          <w:sz w:val="20"/>
        </w:rPr>
        <w:t xml:space="preserve">Parola di Dio.   </w:t>
      </w:r>
      <w:r>
        <w:rPr>
          <w:b/>
          <w:sz w:val="20"/>
        </w:rPr>
        <w:t>Rendiamo grazie a Dio.</w:t>
      </w:r>
    </w:p>
    <w:p w14:paraId="5FC124A5" w14:textId="77777777" w:rsidR="00DA02DA" w:rsidRDefault="00DA02DA">
      <w:pPr>
        <w:jc w:val="both"/>
        <w:rPr>
          <w:sz w:val="20"/>
        </w:rPr>
      </w:pPr>
      <w:r>
        <w:rPr>
          <w:sz w:val="20"/>
        </w:rPr>
        <w:t xml:space="preserve"> </w:t>
      </w:r>
    </w:p>
    <w:p w14:paraId="0FA7C109" w14:textId="77777777" w:rsidR="00DA02DA" w:rsidRDefault="00DA02DA">
      <w:pPr>
        <w:jc w:val="both"/>
        <w:rPr>
          <w:rFonts w:ascii="Arial" w:hAnsi="Arial"/>
          <w:b/>
          <w:caps/>
          <w:sz w:val="20"/>
        </w:rPr>
      </w:pPr>
      <w:r>
        <w:rPr>
          <w:rFonts w:ascii="Arial" w:hAnsi="Arial"/>
          <w:b/>
          <w:caps/>
          <w:sz w:val="20"/>
        </w:rPr>
        <w:t xml:space="preserve">SALMO RESPONSORIALE   </w:t>
      </w:r>
      <w:r>
        <w:rPr>
          <w:rFonts w:ascii="Arial" w:hAnsi="Arial"/>
          <w:b/>
          <w:caps/>
          <w:sz w:val="20"/>
        </w:rPr>
        <w:tab/>
      </w:r>
    </w:p>
    <w:p w14:paraId="31A529BF" w14:textId="77777777" w:rsidR="00DA02DA" w:rsidRDefault="00DA02DA">
      <w:pPr>
        <w:pStyle w:val="Testonormale"/>
        <w:jc w:val="both"/>
        <w:rPr>
          <w:rFonts w:ascii="Times New Roman" w:hAnsi="Times New Roman"/>
          <w:b/>
        </w:rPr>
      </w:pPr>
      <w:r>
        <w:rPr>
          <w:rFonts w:ascii="Times New Roman" w:hAnsi="Times New Roman"/>
          <w:b/>
        </w:rPr>
        <w:t>Attingeremo con gioia * alle sorgenti della salvezza.</w:t>
      </w:r>
    </w:p>
    <w:p w14:paraId="283F560F" w14:textId="77777777" w:rsidR="00BC1E72" w:rsidRPr="00BC1E72" w:rsidRDefault="00BC1E72" w:rsidP="00BC1E72">
      <w:pPr>
        <w:pStyle w:val="Testonormale"/>
        <w:jc w:val="both"/>
        <w:rPr>
          <w:rFonts w:ascii="Times New Roman" w:hAnsi="Times New Roman"/>
        </w:rPr>
      </w:pPr>
      <w:r w:rsidRPr="00BC1E72">
        <w:rPr>
          <w:rFonts w:ascii="Times New Roman" w:hAnsi="Times New Roman"/>
        </w:rPr>
        <w:t>Ecco, Dio è la mia salvezza;</w:t>
      </w:r>
      <w:r>
        <w:rPr>
          <w:rFonts w:ascii="Times New Roman" w:hAnsi="Times New Roman"/>
        </w:rPr>
        <w:t xml:space="preserve"> </w:t>
      </w:r>
      <w:r w:rsidRPr="00BC1E72">
        <w:rPr>
          <w:rFonts w:ascii="Times New Roman" w:hAnsi="Times New Roman"/>
        </w:rPr>
        <w:t>io avrò fiducia, non avrò timore,</w:t>
      </w:r>
      <w:r>
        <w:rPr>
          <w:rFonts w:ascii="Times New Roman" w:hAnsi="Times New Roman"/>
        </w:rPr>
        <w:t xml:space="preserve"> </w:t>
      </w:r>
      <w:r w:rsidRPr="00BC1E72">
        <w:rPr>
          <w:rFonts w:ascii="Times New Roman" w:hAnsi="Times New Roman"/>
        </w:rPr>
        <w:t>perché mia forza e mio canto è il Signore;</w:t>
      </w:r>
      <w:r>
        <w:rPr>
          <w:rFonts w:ascii="Times New Roman" w:hAnsi="Times New Roman"/>
        </w:rPr>
        <w:t xml:space="preserve"> </w:t>
      </w:r>
      <w:r w:rsidRPr="00BC1E72">
        <w:rPr>
          <w:rFonts w:ascii="Times New Roman" w:hAnsi="Times New Roman"/>
        </w:rPr>
        <w:t>egli è stato la mia salvezza. R/.</w:t>
      </w:r>
    </w:p>
    <w:p w14:paraId="20D556D7" w14:textId="77777777" w:rsidR="00BC1E72" w:rsidRPr="00BC1E72" w:rsidRDefault="00BC1E72" w:rsidP="00BC1E72">
      <w:pPr>
        <w:pStyle w:val="Testonormale"/>
        <w:jc w:val="both"/>
        <w:rPr>
          <w:rFonts w:ascii="Times New Roman" w:hAnsi="Times New Roman"/>
        </w:rPr>
      </w:pPr>
      <w:r w:rsidRPr="00BC1E72">
        <w:rPr>
          <w:rFonts w:ascii="Times New Roman" w:hAnsi="Times New Roman"/>
        </w:rPr>
        <w:t>Attingerete acqua con gioia</w:t>
      </w:r>
      <w:r>
        <w:rPr>
          <w:rFonts w:ascii="Times New Roman" w:hAnsi="Times New Roman"/>
        </w:rPr>
        <w:t xml:space="preserve"> </w:t>
      </w:r>
      <w:r w:rsidRPr="00BC1E72">
        <w:rPr>
          <w:rFonts w:ascii="Times New Roman" w:hAnsi="Times New Roman"/>
        </w:rPr>
        <w:t>alle sorgenti della salvezza.</w:t>
      </w:r>
      <w:r>
        <w:rPr>
          <w:rFonts w:ascii="Times New Roman" w:hAnsi="Times New Roman"/>
        </w:rPr>
        <w:t xml:space="preserve"> </w:t>
      </w:r>
      <w:r w:rsidRPr="00BC1E72">
        <w:rPr>
          <w:rFonts w:ascii="Times New Roman" w:hAnsi="Times New Roman"/>
        </w:rPr>
        <w:t>Rendete grazie al Signore e invocate il suo nome,</w:t>
      </w:r>
      <w:r>
        <w:rPr>
          <w:rFonts w:ascii="Times New Roman" w:hAnsi="Times New Roman"/>
        </w:rPr>
        <w:t xml:space="preserve"> </w:t>
      </w:r>
      <w:r w:rsidRPr="00BC1E72">
        <w:rPr>
          <w:rFonts w:ascii="Times New Roman" w:hAnsi="Times New Roman"/>
        </w:rPr>
        <w:t>proclamate fra i popoli le sue opere,</w:t>
      </w:r>
      <w:r>
        <w:rPr>
          <w:rFonts w:ascii="Times New Roman" w:hAnsi="Times New Roman"/>
        </w:rPr>
        <w:t xml:space="preserve"> </w:t>
      </w:r>
      <w:r w:rsidRPr="00BC1E72">
        <w:rPr>
          <w:rFonts w:ascii="Times New Roman" w:hAnsi="Times New Roman"/>
        </w:rPr>
        <w:t>fate ricordare che il suo nome è sublime. R/.</w:t>
      </w:r>
    </w:p>
    <w:p w14:paraId="33714455" w14:textId="77777777" w:rsidR="00DA02DA" w:rsidRDefault="00BC1E72" w:rsidP="00BC1E72">
      <w:pPr>
        <w:pStyle w:val="Testonormale"/>
        <w:jc w:val="both"/>
        <w:rPr>
          <w:rFonts w:ascii="Times New Roman" w:hAnsi="Times New Roman"/>
          <w:b/>
        </w:rPr>
      </w:pPr>
      <w:r w:rsidRPr="00BC1E72">
        <w:rPr>
          <w:rFonts w:ascii="Times New Roman" w:hAnsi="Times New Roman"/>
        </w:rPr>
        <w:lastRenderedPageBreak/>
        <w:t>Cantate inni al Signore, perché ha fatto cose eccelse,</w:t>
      </w:r>
      <w:r>
        <w:rPr>
          <w:rFonts w:ascii="Times New Roman" w:hAnsi="Times New Roman"/>
        </w:rPr>
        <w:t xml:space="preserve"> </w:t>
      </w:r>
      <w:r w:rsidRPr="00BC1E72">
        <w:rPr>
          <w:rFonts w:ascii="Times New Roman" w:hAnsi="Times New Roman"/>
        </w:rPr>
        <w:t>le conosca tutta la terra.</w:t>
      </w:r>
      <w:r>
        <w:rPr>
          <w:rFonts w:ascii="Times New Roman" w:hAnsi="Times New Roman"/>
        </w:rPr>
        <w:t xml:space="preserve"> </w:t>
      </w:r>
      <w:r w:rsidRPr="00BC1E72">
        <w:rPr>
          <w:rFonts w:ascii="Times New Roman" w:hAnsi="Times New Roman"/>
        </w:rPr>
        <w:t>Canta ed esulta, tu che abiti in Sion,</w:t>
      </w:r>
      <w:r>
        <w:rPr>
          <w:rFonts w:ascii="Times New Roman" w:hAnsi="Times New Roman"/>
        </w:rPr>
        <w:t xml:space="preserve"> </w:t>
      </w:r>
      <w:r w:rsidRPr="00BC1E72">
        <w:rPr>
          <w:rFonts w:ascii="Times New Roman" w:hAnsi="Times New Roman"/>
        </w:rPr>
        <w:t>perché grande in mezzo a te è il Santo d’Israele. R/.</w:t>
      </w:r>
      <w:r w:rsidR="00DA02DA">
        <w:rPr>
          <w:rFonts w:ascii="Times New Roman" w:hAnsi="Times New Roman"/>
        </w:rPr>
        <w:t xml:space="preserve"> </w:t>
      </w:r>
    </w:p>
    <w:p w14:paraId="1B573CA2" w14:textId="77777777" w:rsidR="00DA02DA" w:rsidRDefault="00DA02DA">
      <w:pPr>
        <w:jc w:val="both"/>
        <w:rPr>
          <w:sz w:val="20"/>
        </w:rPr>
      </w:pPr>
      <w:r>
        <w:rPr>
          <w:sz w:val="20"/>
        </w:rPr>
        <w:t xml:space="preserve"> </w:t>
      </w:r>
    </w:p>
    <w:p w14:paraId="7CBDDED3" w14:textId="77777777" w:rsidR="00DA02DA" w:rsidRDefault="00DA02DA">
      <w:pPr>
        <w:jc w:val="both"/>
        <w:rPr>
          <w:b/>
          <w:sz w:val="20"/>
        </w:rPr>
      </w:pPr>
      <w:r>
        <w:rPr>
          <w:rFonts w:ascii="Arial" w:hAnsi="Arial"/>
          <w:b/>
          <w:caps/>
          <w:sz w:val="20"/>
        </w:rPr>
        <w:t xml:space="preserve">PREGHIAMO: </w:t>
      </w:r>
      <w:r>
        <w:rPr>
          <w:sz w:val="20"/>
        </w:rPr>
        <w:t>Dio onnipotente ed eterno, unica speranza del mondo, tu hai pr</w:t>
      </w:r>
      <w:r>
        <w:rPr>
          <w:sz w:val="20"/>
        </w:rPr>
        <w:t>e</w:t>
      </w:r>
      <w:r>
        <w:rPr>
          <w:sz w:val="20"/>
        </w:rPr>
        <w:t>annunziato con il messaggio dei profeti i misteri che o</w:t>
      </w:r>
      <w:r>
        <w:rPr>
          <w:sz w:val="20"/>
        </w:rPr>
        <w:t>g</w:t>
      </w:r>
      <w:r>
        <w:rPr>
          <w:sz w:val="20"/>
        </w:rPr>
        <w:t>gi si compiono; ravviva la nostra sete di salvezza, perché soltanto per l'azione del tuo Spirito possiamo pr</w:t>
      </w:r>
      <w:r>
        <w:rPr>
          <w:sz w:val="20"/>
        </w:rPr>
        <w:t>o</w:t>
      </w:r>
      <w:r>
        <w:rPr>
          <w:sz w:val="20"/>
        </w:rPr>
        <w:t>gredire nelle vie della tua giust</w:t>
      </w:r>
      <w:r>
        <w:rPr>
          <w:sz w:val="20"/>
        </w:rPr>
        <w:t>i</w:t>
      </w:r>
      <w:r>
        <w:rPr>
          <w:sz w:val="20"/>
        </w:rPr>
        <w:t>zia. Per Cristo nostro Signore.</w:t>
      </w:r>
      <w:r>
        <w:rPr>
          <w:sz w:val="20"/>
        </w:rPr>
        <w:tab/>
      </w:r>
      <w:r>
        <w:rPr>
          <w:sz w:val="20"/>
        </w:rPr>
        <w:tab/>
      </w:r>
      <w:r>
        <w:rPr>
          <w:b/>
          <w:sz w:val="20"/>
        </w:rPr>
        <w:t>Amen.</w:t>
      </w:r>
    </w:p>
    <w:p w14:paraId="1B1A4BE7" w14:textId="77777777" w:rsidR="00DA02DA" w:rsidRDefault="00DA02DA">
      <w:pPr>
        <w:jc w:val="both"/>
        <w:rPr>
          <w:sz w:val="20"/>
        </w:rPr>
      </w:pPr>
    </w:p>
    <w:p w14:paraId="5ADE8B26" w14:textId="77777777" w:rsidR="005A7842" w:rsidRDefault="005A7842">
      <w:pPr>
        <w:jc w:val="both"/>
        <w:rPr>
          <w:sz w:val="20"/>
        </w:rPr>
      </w:pPr>
    </w:p>
    <w:p w14:paraId="268D0D6B" w14:textId="77777777" w:rsidR="005A7842" w:rsidRDefault="005A7842">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57"/>
      </w:tblGrid>
      <w:tr w:rsidR="00DA02DA" w14:paraId="55B60761" w14:textId="77777777">
        <w:tblPrEx>
          <w:tblCellMar>
            <w:top w:w="0" w:type="dxa"/>
            <w:bottom w:w="0" w:type="dxa"/>
          </w:tblCellMar>
        </w:tblPrEx>
        <w:tc>
          <w:tcPr>
            <w:tcW w:w="6857" w:type="dxa"/>
          </w:tcPr>
          <w:p w14:paraId="0C4888D5" w14:textId="77777777" w:rsidR="00DA02DA" w:rsidRDefault="00DA02DA">
            <w:pPr>
              <w:jc w:val="center"/>
              <w:rPr>
                <w:rFonts w:ascii="Tahoma" w:hAnsi="Tahoma" w:cs="Tahoma"/>
                <w:b/>
              </w:rPr>
            </w:pPr>
            <w:r>
              <w:rPr>
                <w:rFonts w:ascii="Tahoma" w:hAnsi="Tahoma" w:cs="Tahoma"/>
                <w:b/>
              </w:rPr>
              <w:t>ANNUNCIO PASQUALE</w:t>
            </w:r>
          </w:p>
        </w:tc>
      </w:tr>
    </w:tbl>
    <w:p w14:paraId="4345F053" w14:textId="77777777" w:rsidR="00136CA6" w:rsidRDefault="00136CA6" w:rsidP="00136CA6">
      <w:pPr>
        <w:jc w:val="both"/>
        <w:rPr>
          <w:sz w:val="20"/>
        </w:rPr>
      </w:pPr>
      <w:r>
        <w:rPr>
          <w:sz w:val="20"/>
        </w:rPr>
        <w:t xml:space="preserve">Gloria in </w:t>
      </w:r>
      <w:proofErr w:type="spellStart"/>
      <w:r>
        <w:rPr>
          <w:sz w:val="20"/>
        </w:rPr>
        <w:t>excelsis</w:t>
      </w:r>
      <w:proofErr w:type="spellEnd"/>
      <w:r>
        <w:rPr>
          <w:sz w:val="20"/>
        </w:rPr>
        <w:t xml:space="preserve"> Deo.</w:t>
      </w:r>
    </w:p>
    <w:p w14:paraId="6D21830E" w14:textId="77777777" w:rsidR="00136CA6" w:rsidRPr="00136CA6" w:rsidRDefault="00136CA6" w:rsidP="00136CA6">
      <w:pPr>
        <w:jc w:val="both"/>
        <w:rPr>
          <w:i/>
          <w:sz w:val="20"/>
          <w:szCs w:val="20"/>
        </w:rPr>
      </w:pPr>
      <w:r w:rsidRPr="00136CA6">
        <w:rPr>
          <w:i/>
          <w:sz w:val="20"/>
          <w:szCs w:val="20"/>
        </w:rPr>
        <w:t>(Si suonano le campane e si accendono le candele dell’altare)</w:t>
      </w:r>
    </w:p>
    <w:p w14:paraId="39ADA74C" w14:textId="77777777" w:rsidR="00DA02DA" w:rsidRDefault="00136CA6" w:rsidP="00136CA6">
      <w:pPr>
        <w:jc w:val="both"/>
        <w:rPr>
          <w:b/>
          <w:sz w:val="20"/>
          <w:szCs w:val="20"/>
        </w:rPr>
      </w:pPr>
      <w:r w:rsidRPr="00136CA6">
        <w:rPr>
          <w:b/>
          <w:sz w:val="20"/>
          <w:szCs w:val="20"/>
        </w:rPr>
        <w:t>Gloria, gloria in cielo a Dio e pace in terra agli uomini di buona volontà. Ti l</w:t>
      </w:r>
      <w:r w:rsidRPr="00136CA6">
        <w:rPr>
          <w:b/>
          <w:sz w:val="20"/>
          <w:szCs w:val="20"/>
        </w:rPr>
        <w:t>o</w:t>
      </w:r>
      <w:r w:rsidRPr="00136CA6">
        <w:rPr>
          <w:b/>
          <w:sz w:val="20"/>
          <w:szCs w:val="20"/>
        </w:rPr>
        <w:t>diamo, ti benediciamo,</w:t>
      </w:r>
      <w:r w:rsidR="00E014FE">
        <w:rPr>
          <w:b/>
          <w:sz w:val="20"/>
          <w:szCs w:val="20"/>
        </w:rPr>
        <w:t xml:space="preserve"> </w:t>
      </w:r>
      <w:r w:rsidRPr="00136CA6">
        <w:rPr>
          <w:b/>
          <w:sz w:val="20"/>
          <w:szCs w:val="20"/>
        </w:rPr>
        <w:t>rendiamo grazie per la tua infinita bontà.</w:t>
      </w:r>
      <w:r>
        <w:rPr>
          <w:b/>
          <w:sz w:val="20"/>
          <w:szCs w:val="20"/>
        </w:rPr>
        <w:t xml:space="preserve"> </w:t>
      </w:r>
      <w:r w:rsidRPr="00136CA6">
        <w:rPr>
          <w:b/>
          <w:sz w:val="20"/>
          <w:szCs w:val="20"/>
        </w:rPr>
        <w:t>Signore Dio, Re del cielo, Dio Padre Onnipotente. Signore Dio, Agnello di Dio, abbi pietà, pietà di noi, pietà di noi.</w:t>
      </w:r>
      <w:r>
        <w:rPr>
          <w:b/>
          <w:sz w:val="20"/>
          <w:szCs w:val="20"/>
        </w:rPr>
        <w:t xml:space="preserve"> </w:t>
      </w:r>
      <w:r w:rsidRPr="00136CA6">
        <w:rPr>
          <w:b/>
          <w:sz w:val="20"/>
          <w:szCs w:val="20"/>
        </w:rPr>
        <w:t>Gloria, gloria in cielo a Dio e pace in terra agli uomini di buona volontà.</w:t>
      </w:r>
      <w:r>
        <w:rPr>
          <w:b/>
          <w:sz w:val="20"/>
          <w:szCs w:val="20"/>
        </w:rPr>
        <w:t xml:space="preserve"> </w:t>
      </w:r>
      <w:r w:rsidRPr="00136CA6">
        <w:rPr>
          <w:b/>
          <w:sz w:val="20"/>
          <w:szCs w:val="20"/>
        </w:rPr>
        <w:t>Ti adoriamo, ti glorifichiamo, rendiamo grazie per la tua i</w:t>
      </w:r>
      <w:r w:rsidRPr="00136CA6">
        <w:rPr>
          <w:b/>
          <w:sz w:val="20"/>
          <w:szCs w:val="20"/>
        </w:rPr>
        <w:t>n</w:t>
      </w:r>
      <w:r w:rsidRPr="00136CA6">
        <w:rPr>
          <w:b/>
          <w:sz w:val="20"/>
          <w:szCs w:val="20"/>
        </w:rPr>
        <w:t>finita bontà.</w:t>
      </w:r>
      <w:r>
        <w:rPr>
          <w:b/>
          <w:sz w:val="20"/>
          <w:szCs w:val="20"/>
        </w:rPr>
        <w:t xml:space="preserve"> </w:t>
      </w:r>
      <w:r w:rsidRPr="00136CA6">
        <w:rPr>
          <w:b/>
          <w:sz w:val="20"/>
          <w:szCs w:val="20"/>
        </w:rPr>
        <w:t>Tu che togli i peccati del mondo, accogli la nostra supplica.</w:t>
      </w:r>
      <w:r>
        <w:rPr>
          <w:b/>
          <w:sz w:val="20"/>
          <w:szCs w:val="20"/>
        </w:rPr>
        <w:t xml:space="preserve"> </w:t>
      </w:r>
      <w:r w:rsidRPr="00136CA6">
        <w:rPr>
          <w:b/>
          <w:sz w:val="20"/>
          <w:szCs w:val="20"/>
        </w:rPr>
        <w:t>Tu che siedi alla destra del Padre, abbi pietà, pietà di noi, pietà di noi.</w:t>
      </w:r>
      <w:r>
        <w:rPr>
          <w:b/>
          <w:sz w:val="20"/>
          <w:szCs w:val="20"/>
        </w:rPr>
        <w:t xml:space="preserve"> </w:t>
      </w:r>
      <w:r w:rsidRPr="00136CA6">
        <w:rPr>
          <w:b/>
          <w:sz w:val="20"/>
          <w:szCs w:val="20"/>
        </w:rPr>
        <w:t>Perché solo tu il Santo, solo il Signore, solo tu l’Altissimo Gesù;</w:t>
      </w:r>
      <w:r>
        <w:rPr>
          <w:b/>
          <w:sz w:val="20"/>
          <w:szCs w:val="20"/>
        </w:rPr>
        <w:t xml:space="preserve"> </w:t>
      </w:r>
      <w:r w:rsidRPr="00136CA6">
        <w:rPr>
          <w:b/>
          <w:sz w:val="20"/>
          <w:szCs w:val="20"/>
        </w:rPr>
        <w:t>con lo Spirito Santo, nella gloria di Dio Padre Onnipotente. Amen.</w:t>
      </w:r>
    </w:p>
    <w:p w14:paraId="55F7E826" w14:textId="77777777" w:rsidR="00136CA6" w:rsidRDefault="00136CA6" w:rsidP="00136CA6">
      <w:pPr>
        <w:jc w:val="both"/>
        <w:rPr>
          <w:sz w:val="20"/>
        </w:rPr>
      </w:pPr>
    </w:p>
    <w:p w14:paraId="2291D5F8" w14:textId="77777777" w:rsidR="00DA02DA" w:rsidRDefault="00DA02DA">
      <w:pPr>
        <w:jc w:val="both"/>
        <w:rPr>
          <w:sz w:val="20"/>
        </w:rPr>
      </w:pPr>
      <w:r>
        <w:rPr>
          <w:rFonts w:ascii="Arial" w:hAnsi="Arial"/>
          <w:b/>
          <w:caps/>
          <w:sz w:val="20"/>
        </w:rPr>
        <w:t xml:space="preserve">COLLETTA </w:t>
      </w:r>
    </w:p>
    <w:p w14:paraId="4FCA4E9A" w14:textId="77777777" w:rsidR="00DA02DA" w:rsidRDefault="00DA02DA">
      <w:pPr>
        <w:jc w:val="both"/>
        <w:rPr>
          <w:b/>
          <w:sz w:val="20"/>
        </w:rPr>
      </w:pPr>
      <w:r>
        <w:rPr>
          <w:sz w:val="20"/>
        </w:rPr>
        <w:t>O Dio, che illumini questa santissima notte con la gloria della risurrezione  del S</w:t>
      </w:r>
      <w:r>
        <w:rPr>
          <w:sz w:val="20"/>
        </w:rPr>
        <w:t>i</w:t>
      </w:r>
      <w:r>
        <w:rPr>
          <w:sz w:val="20"/>
        </w:rPr>
        <w:t>gnore, ravviva nella tua famiglia lo spirito di adozione, perché tutti i tuoi figli, ri</w:t>
      </w:r>
      <w:r>
        <w:rPr>
          <w:sz w:val="20"/>
        </w:rPr>
        <w:t>n</w:t>
      </w:r>
      <w:r>
        <w:rPr>
          <w:sz w:val="20"/>
        </w:rPr>
        <w:t>novati nel corpo e nell'anima, siano sempre fedeli al tuo servizio. Per il nostro S</w:t>
      </w:r>
      <w:r>
        <w:rPr>
          <w:sz w:val="20"/>
        </w:rPr>
        <w:t>i</w:t>
      </w:r>
      <w:r>
        <w:rPr>
          <w:sz w:val="20"/>
        </w:rPr>
        <w:t>gnore Gesù Cr</w:t>
      </w:r>
      <w:r>
        <w:rPr>
          <w:sz w:val="20"/>
        </w:rPr>
        <w:t>i</w:t>
      </w:r>
      <w:r>
        <w:rPr>
          <w:sz w:val="20"/>
        </w:rPr>
        <w:t>sto...</w:t>
      </w:r>
      <w:r>
        <w:rPr>
          <w:sz w:val="20"/>
        </w:rPr>
        <w:tab/>
      </w:r>
      <w:r>
        <w:rPr>
          <w:sz w:val="20"/>
        </w:rPr>
        <w:tab/>
      </w:r>
      <w:r>
        <w:rPr>
          <w:sz w:val="20"/>
        </w:rPr>
        <w:tab/>
      </w:r>
      <w:r>
        <w:rPr>
          <w:sz w:val="20"/>
        </w:rPr>
        <w:tab/>
      </w:r>
      <w:r>
        <w:rPr>
          <w:sz w:val="20"/>
        </w:rPr>
        <w:tab/>
      </w:r>
      <w:r>
        <w:rPr>
          <w:sz w:val="20"/>
        </w:rPr>
        <w:tab/>
      </w:r>
      <w:r>
        <w:rPr>
          <w:b/>
          <w:sz w:val="20"/>
        </w:rPr>
        <w:t>Amen.</w:t>
      </w:r>
    </w:p>
    <w:p w14:paraId="1F365D0A" w14:textId="77777777" w:rsidR="00DA02DA" w:rsidRDefault="00DA02DA">
      <w:pPr>
        <w:jc w:val="both"/>
        <w:rPr>
          <w:sz w:val="20"/>
        </w:rPr>
      </w:pPr>
    </w:p>
    <w:p w14:paraId="039BFC1D" w14:textId="77777777" w:rsidR="00DA02DA" w:rsidRDefault="00DA02DA">
      <w:pPr>
        <w:jc w:val="both"/>
        <w:rPr>
          <w:rFonts w:ascii="Arial" w:hAnsi="Arial"/>
          <w:b/>
          <w:caps/>
          <w:sz w:val="20"/>
        </w:rPr>
      </w:pPr>
      <w:r>
        <w:rPr>
          <w:rFonts w:ascii="Arial" w:hAnsi="Arial"/>
          <w:b/>
          <w:caps/>
          <w:sz w:val="20"/>
        </w:rPr>
        <w:t>EPISTOLA</w:t>
      </w:r>
      <w:r>
        <w:rPr>
          <w:rFonts w:ascii="Arial" w:hAnsi="Arial"/>
          <w:b/>
          <w:caps/>
          <w:sz w:val="20"/>
        </w:rPr>
        <w:tab/>
      </w:r>
      <w:r>
        <w:rPr>
          <w:rFonts w:ascii="Arial" w:hAnsi="Arial"/>
          <w:b/>
          <w:caps/>
          <w:sz w:val="20"/>
        </w:rPr>
        <w:tab/>
      </w:r>
    </w:p>
    <w:p w14:paraId="12238FD9" w14:textId="77777777" w:rsidR="00DA02DA" w:rsidRDefault="00DA02DA">
      <w:pPr>
        <w:jc w:val="both"/>
        <w:rPr>
          <w:rFonts w:ascii="Arial" w:hAnsi="Arial" w:cs="Arial"/>
          <w:i/>
          <w:iCs/>
          <w:sz w:val="20"/>
        </w:rPr>
      </w:pPr>
      <w:r>
        <w:rPr>
          <w:rFonts w:ascii="Arial" w:hAnsi="Arial" w:cs="Arial"/>
          <w:i/>
          <w:iCs/>
          <w:sz w:val="20"/>
        </w:rPr>
        <w:t>Dalla lettera di S. Paolo apostolo ai Rom</w:t>
      </w:r>
      <w:r>
        <w:rPr>
          <w:rFonts w:ascii="Arial" w:hAnsi="Arial" w:cs="Arial"/>
          <w:i/>
          <w:iCs/>
          <w:sz w:val="20"/>
        </w:rPr>
        <w:t>a</w:t>
      </w:r>
      <w:r>
        <w:rPr>
          <w:rFonts w:ascii="Arial" w:hAnsi="Arial" w:cs="Arial"/>
          <w:i/>
          <w:iCs/>
          <w:sz w:val="20"/>
        </w:rPr>
        <w:t xml:space="preserve">ni. </w:t>
      </w:r>
      <w:r>
        <w:rPr>
          <w:rFonts w:ascii="Arial" w:hAnsi="Arial" w:cs="Arial"/>
          <w:i/>
          <w:iCs/>
          <w:sz w:val="20"/>
        </w:rPr>
        <w:tab/>
      </w:r>
    </w:p>
    <w:p w14:paraId="79522ADB" w14:textId="77777777" w:rsidR="00DA02DA" w:rsidRDefault="00BC1E72" w:rsidP="00BC1E72">
      <w:pPr>
        <w:jc w:val="both"/>
        <w:rPr>
          <w:sz w:val="20"/>
        </w:rPr>
      </w:pPr>
      <w:r w:rsidRPr="00BC1E72">
        <w:rPr>
          <w:sz w:val="20"/>
        </w:rPr>
        <w:t>Fratelli, non sapete che quanti siamo stati battezzati in Cristo Gesù, siamo stati ba</w:t>
      </w:r>
      <w:r w:rsidRPr="00BC1E72">
        <w:rPr>
          <w:sz w:val="20"/>
        </w:rPr>
        <w:t>t</w:t>
      </w:r>
      <w:r w:rsidRPr="00BC1E72">
        <w:rPr>
          <w:sz w:val="20"/>
        </w:rPr>
        <w:t>tezzati nella sua morte? Per mezzo del battesimo dunque siamo stati sepolti insieme a lui nella morte affinché, come Cristo fu risuscitato dai morti per mezzo della gl</w:t>
      </w:r>
      <w:r w:rsidRPr="00BC1E72">
        <w:rPr>
          <w:sz w:val="20"/>
        </w:rPr>
        <w:t>o</w:t>
      </w:r>
      <w:r w:rsidRPr="00BC1E72">
        <w:rPr>
          <w:sz w:val="20"/>
        </w:rPr>
        <w:t>ria del Padre, così anche noi possiamo camminare in una vita nuova. Se infatti si</w:t>
      </w:r>
      <w:r w:rsidRPr="00BC1E72">
        <w:rPr>
          <w:sz w:val="20"/>
        </w:rPr>
        <w:t>a</w:t>
      </w:r>
      <w:r w:rsidRPr="00BC1E72">
        <w:rPr>
          <w:sz w:val="20"/>
        </w:rPr>
        <w:t>mo stati intimamente uniti a lui a somiglianza della sua morte, lo saremo anche a somiglianza della sua risurrezione. Lo sappiamo: l’uomo vecchio che è in noi è st</w:t>
      </w:r>
      <w:r w:rsidRPr="00BC1E72">
        <w:rPr>
          <w:sz w:val="20"/>
        </w:rPr>
        <w:t>a</w:t>
      </w:r>
      <w:r w:rsidRPr="00BC1E72">
        <w:rPr>
          <w:sz w:val="20"/>
        </w:rPr>
        <w:t>to crocifisso con lui, affinché fosse reso inefficace questo corpo di peccato, e noi non fossimo più schiavi del peccato. Infatti chi è morto, è liberato dal peccato.</w:t>
      </w:r>
      <w:r>
        <w:rPr>
          <w:sz w:val="20"/>
        </w:rPr>
        <w:t xml:space="preserve"> </w:t>
      </w:r>
      <w:r w:rsidRPr="00BC1E72">
        <w:rPr>
          <w:sz w:val="20"/>
        </w:rPr>
        <w:t>Ma se siamo morti con Cristo, crediamo che anche vivremo con lui, sapendo che Cr</w:t>
      </w:r>
      <w:r w:rsidRPr="00BC1E72">
        <w:rPr>
          <w:sz w:val="20"/>
        </w:rPr>
        <w:t>i</w:t>
      </w:r>
      <w:r w:rsidRPr="00BC1E72">
        <w:rPr>
          <w:sz w:val="20"/>
        </w:rPr>
        <w:t xml:space="preserve">sto, risorto dai morti, non muore più; la morte non ha più potere su di lui. Infatti </w:t>
      </w:r>
      <w:r w:rsidRPr="00BC1E72">
        <w:rPr>
          <w:sz w:val="20"/>
        </w:rPr>
        <w:t>e</w:t>
      </w:r>
      <w:r w:rsidRPr="00BC1E72">
        <w:rPr>
          <w:sz w:val="20"/>
        </w:rPr>
        <w:t>gli morì, e morì per il peccato una volta per tutte; ora invece vive, e vive per Dio. Così anche voi consideratevi morti al peccato, ma viventi per Dio, in Cristo Gesù.</w:t>
      </w:r>
    </w:p>
    <w:p w14:paraId="60430825" w14:textId="77777777" w:rsidR="00DA02DA" w:rsidRDefault="00DA02DA">
      <w:pPr>
        <w:jc w:val="both"/>
        <w:rPr>
          <w:b/>
          <w:sz w:val="20"/>
        </w:rPr>
      </w:pPr>
      <w:r>
        <w:rPr>
          <w:sz w:val="20"/>
        </w:rPr>
        <w:lastRenderedPageBreak/>
        <w:t xml:space="preserve">Parola di Dio. </w:t>
      </w:r>
      <w:r>
        <w:rPr>
          <w:b/>
          <w:sz w:val="20"/>
        </w:rPr>
        <w:t xml:space="preserve">   Rendiamo grazie a Dio.</w:t>
      </w:r>
    </w:p>
    <w:p w14:paraId="069C6590" w14:textId="77777777" w:rsidR="00DA02DA" w:rsidRDefault="00DA02DA">
      <w:pPr>
        <w:jc w:val="both"/>
        <w:rPr>
          <w:rFonts w:ascii="Arial" w:hAnsi="Arial"/>
          <w:b/>
          <w:caps/>
          <w:sz w:val="20"/>
        </w:rPr>
      </w:pPr>
    </w:p>
    <w:p w14:paraId="38F0EAED" w14:textId="77777777" w:rsidR="00DA02DA" w:rsidRDefault="00DA02DA">
      <w:pPr>
        <w:jc w:val="both"/>
        <w:rPr>
          <w:rFonts w:ascii="Arial" w:hAnsi="Arial"/>
          <w:b/>
          <w:caps/>
          <w:sz w:val="20"/>
        </w:rPr>
      </w:pPr>
      <w:r>
        <w:rPr>
          <w:rFonts w:ascii="Arial" w:hAnsi="Arial"/>
          <w:b/>
          <w:caps/>
          <w:sz w:val="20"/>
        </w:rPr>
        <w:t xml:space="preserve">SALMO RESPONSORIALE   </w:t>
      </w:r>
      <w:r>
        <w:rPr>
          <w:rFonts w:ascii="Arial" w:hAnsi="Arial"/>
          <w:b/>
          <w:caps/>
          <w:sz w:val="20"/>
        </w:rPr>
        <w:tab/>
      </w:r>
    </w:p>
    <w:p w14:paraId="0D7166FC" w14:textId="77777777" w:rsidR="005F6CC4" w:rsidRDefault="005F6CC4">
      <w:pPr>
        <w:ind w:left="170" w:hanging="170"/>
        <w:rPr>
          <w:sz w:val="20"/>
        </w:rPr>
      </w:pPr>
      <w:r w:rsidRPr="005F6CC4">
        <w:rPr>
          <w:sz w:val="20"/>
        </w:rPr>
        <w:t>Reverendissimo Padre, vi annunzio una grande gioia, l'alleluia.</w:t>
      </w:r>
    </w:p>
    <w:p w14:paraId="52887FB4" w14:textId="77777777" w:rsidR="005F6CC4" w:rsidRPr="005F6CC4" w:rsidRDefault="005F6CC4">
      <w:pPr>
        <w:ind w:left="170" w:hanging="170"/>
        <w:rPr>
          <w:sz w:val="20"/>
        </w:rPr>
      </w:pPr>
      <w:r w:rsidRPr="005F6CC4">
        <w:rPr>
          <w:sz w:val="20"/>
        </w:rPr>
        <w:t>Alleluia, alleluia, alleluia.</w:t>
      </w:r>
    </w:p>
    <w:p w14:paraId="5997F208" w14:textId="77777777" w:rsidR="00DA02DA" w:rsidRDefault="00DA02DA">
      <w:pPr>
        <w:ind w:left="170" w:hanging="170"/>
        <w:rPr>
          <w:sz w:val="20"/>
        </w:rPr>
      </w:pPr>
      <w:r>
        <w:rPr>
          <w:b/>
          <w:sz w:val="20"/>
        </w:rPr>
        <w:t xml:space="preserve">Alleluia, alleluia, alleluia. </w:t>
      </w:r>
      <w:r>
        <w:rPr>
          <w:i/>
          <w:sz w:val="20"/>
        </w:rPr>
        <w:t>(cantato dal lettore e poi ripetuto dall’assemblea)</w:t>
      </w:r>
    </w:p>
    <w:p w14:paraId="352D0E59" w14:textId="77777777" w:rsidR="00BC1E72" w:rsidRPr="00BC1E72" w:rsidRDefault="00BC1E72" w:rsidP="00BC1E72">
      <w:pPr>
        <w:jc w:val="both"/>
        <w:rPr>
          <w:sz w:val="20"/>
        </w:rPr>
      </w:pPr>
      <w:r w:rsidRPr="00BC1E72">
        <w:rPr>
          <w:sz w:val="20"/>
        </w:rPr>
        <w:t>Rendete grazie al Signore perché è buono,</w:t>
      </w:r>
      <w:r>
        <w:rPr>
          <w:sz w:val="20"/>
        </w:rPr>
        <w:t xml:space="preserve"> </w:t>
      </w:r>
      <w:r w:rsidRPr="00BC1E72">
        <w:rPr>
          <w:sz w:val="20"/>
        </w:rPr>
        <w:t>perché il suo amore è per sempre.</w:t>
      </w:r>
      <w:r>
        <w:rPr>
          <w:sz w:val="20"/>
        </w:rPr>
        <w:t xml:space="preserve"> </w:t>
      </w:r>
      <w:r w:rsidRPr="00BC1E72">
        <w:rPr>
          <w:sz w:val="20"/>
        </w:rPr>
        <w:t>Dica Israele:</w:t>
      </w:r>
      <w:r>
        <w:rPr>
          <w:sz w:val="20"/>
        </w:rPr>
        <w:t xml:space="preserve"> </w:t>
      </w:r>
      <w:r w:rsidRPr="00BC1E72">
        <w:rPr>
          <w:sz w:val="20"/>
        </w:rPr>
        <w:t>«Il suo amore è per sempre». R/.</w:t>
      </w:r>
    </w:p>
    <w:p w14:paraId="1C8C4653" w14:textId="77777777" w:rsidR="00BC1E72" w:rsidRPr="00BC1E72" w:rsidRDefault="00BC1E72" w:rsidP="00BC1E72">
      <w:pPr>
        <w:jc w:val="both"/>
        <w:rPr>
          <w:sz w:val="20"/>
        </w:rPr>
      </w:pPr>
      <w:r w:rsidRPr="00BC1E72">
        <w:rPr>
          <w:sz w:val="20"/>
        </w:rPr>
        <w:t>La destra del Signore si è innalzata,</w:t>
      </w:r>
      <w:r>
        <w:rPr>
          <w:sz w:val="20"/>
        </w:rPr>
        <w:t xml:space="preserve"> </w:t>
      </w:r>
      <w:r w:rsidRPr="00BC1E72">
        <w:rPr>
          <w:sz w:val="20"/>
        </w:rPr>
        <w:t>la destra del Signore ha fatto prodezze.</w:t>
      </w:r>
      <w:r>
        <w:rPr>
          <w:sz w:val="20"/>
        </w:rPr>
        <w:t xml:space="preserve"> </w:t>
      </w:r>
      <w:r w:rsidRPr="00BC1E72">
        <w:rPr>
          <w:sz w:val="20"/>
        </w:rPr>
        <w:t>Non morirò, ma resterò in vita</w:t>
      </w:r>
      <w:r>
        <w:rPr>
          <w:sz w:val="20"/>
        </w:rPr>
        <w:t xml:space="preserve"> </w:t>
      </w:r>
      <w:r w:rsidRPr="00BC1E72">
        <w:rPr>
          <w:sz w:val="20"/>
        </w:rPr>
        <w:t>e annuncerò le opere del Signore. R/.</w:t>
      </w:r>
    </w:p>
    <w:p w14:paraId="4C729766" w14:textId="77777777" w:rsidR="00DA02DA" w:rsidRDefault="00BC1E72" w:rsidP="00BC1E72">
      <w:pPr>
        <w:jc w:val="both"/>
        <w:rPr>
          <w:sz w:val="20"/>
        </w:rPr>
      </w:pPr>
      <w:r w:rsidRPr="00BC1E72">
        <w:rPr>
          <w:sz w:val="20"/>
        </w:rPr>
        <w:t>La pietra scartata dai costruttori</w:t>
      </w:r>
      <w:r>
        <w:rPr>
          <w:sz w:val="20"/>
        </w:rPr>
        <w:t xml:space="preserve"> </w:t>
      </w:r>
      <w:r w:rsidRPr="00BC1E72">
        <w:rPr>
          <w:sz w:val="20"/>
        </w:rPr>
        <w:t>è divenuta la pietra d’angolo.</w:t>
      </w:r>
      <w:r>
        <w:rPr>
          <w:sz w:val="20"/>
        </w:rPr>
        <w:t xml:space="preserve"> </w:t>
      </w:r>
      <w:r w:rsidRPr="00BC1E72">
        <w:rPr>
          <w:sz w:val="20"/>
        </w:rPr>
        <w:t>Questo è stato fatto dal Signore:</w:t>
      </w:r>
      <w:r>
        <w:rPr>
          <w:sz w:val="20"/>
        </w:rPr>
        <w:t xml:space="preserve"> </w:t>
      </w:r>
      <w:r w:rsidRPr="00BC1E72">
        <w:rPr>
          <w:sz w:val="20"/>
        </w:rPr>
        <w:t>una meraviglia ai nostri occhi. R/.</w:t>
      </w:r>
    </w:p>
    <w:p w14:paraId="6326F533" w14:textId="77777777" w:rsidR="00DA02DA" w:rsidRDefault="00DA02DA">
      <w:pPr>
        <w:jc w:val="both"/>
        <w:rPr>
          <w:sz w:val="20"/>
        </w:rPr>
      </w:pPr>
      <w:r>
        <w:rPr>
          <w:sz w:val="20"/>
        </w:rPr>
        <w:t xml:space="preserve"> </w:t>
      </w:r>
    </w:p>
    <w:p w14:paraId="68999ADD" w14:textId="77777777" w:rsidR="005A7842" w:rsidRDefault="005A7842">
      <w:pPr>
        <w:pStyle w:val="arial"/>
      </w:pPr>
    </w:p>
    <w:p w14:paraId="67D6FB5B" w14:textId="77777777" w:rsidR="00DA02DA" w:rsidRDefault="00DA02DA">
      <w:pPr>
        <w:pStyle w:val="arial"/>
      </w:pPr>
      <w:r>
        <w:t>VANGELO</w:t>
      </w:r>
    </w:p>
    <w:p w14:paraId="3D75C18D" w14:textId="77777777" w:rsidR="00DA02DA" w:rsidRDefault="00DA02DA">
      <w:pPr>
        <w:pStyle w:val="Testonormale"/>
        <w:jc w:val="both"/>
        <w:rPr>
          <w:rFonts w:ascii="Times New Roman" w:hAnsi="Times New Roman"/>
          <w:b/>
        </w:rPr>
      </w:pPr>
      <w:r>
        <w:rPr>
          <w:rFonts w:ascii="Times New Roman" w:hAnsi="Times New Roman"/>
        </w:rPr>
        <w:t>Il Signore sia con voi.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E con il tuo spir</w:t>
      </w:r>
      <w:r>
        <w:rPr>
          <w:rFonts w:ascii="Times New Roman" w:hAnsi="Times New Roman"/>
          <w:b/>
        </w:rPr>
        <w:t>i</w:t>
      </w:r>
      <w:r>
        <w:rPr>
          <w:rFonts w:ascii="Times New Roman" w:hAnsi="Times New Roman"/>
          <w:b/>
        </w:rPr>
        <w:t>to.</w:t>
      </w:r>
    </w:p>
    <w:p w14:paraId="698F22D9" w14:textId="77777777" w:rsidR="00DA02DA" w:rsidRDefault="00DA02DA">
      <w:pPr>
        <w:pStyle w:val="timesnewroman"/>
        <w:rPr>
          <w:b/>
          <w:bCs/>
          <w:caps/>
          <w:snapToGrid/>
          <w:szCs w:val="24"/>
        </w:rPr>
      </w:pPr>
      <w:r>
        <w:rPr>
          <w:snapToGrid/>
          <w:szCs w:val="24"/>
        </w:rPr>
        <w:t>Dal vangelo secondo ....</w:t>
      </w:r>
      <w:r>
        <w:rPr>
          <w:snapToGrid/>
          <w:szCs w:val="24"/>
        </w:rPr>
        <w:tab/>
      </w:r>
      <w:r>
        <w:rPr>
          <w:snapToGrid/>
          <w:szCs w:val="24"/>
        </w:rPr>
        <w:tab/>
      </w:r>
      <w:r>
        <w:rPr>
          <w:snapToGrid/>
          <w:szCs w:val="24"/>
        </w:rPr>
        <w:tab/>
      </w:r>
      <w:r>
        <w:rPr>
          <w:b/>
          <w:bCs/>
          <w:snapToGrid/>
          <w:szCs w:val="24"/>
        </w:rPr>
        <w:t>Gloria a te, o Signore.</w:t>
      </w:r>
    </w:p>
    <w:p w14:paraId="3338DCDD" w14:textId="77777777" w:rsidR="00D85EC8" w:rsidRDefault="00D85EC8">
      <w:pPr>
        <w:jc w:val="both"/>
        <w:rPr>
          <w:i/>
          <w:sz w:val="20"/>
        </w:rPr>
      </w:pPr>
    </w:p>
    <w:p w14:paraId="277DD1B2" w14:textId="77777777" w:rsidR="00DA02DA" w:rsidRPr="006D446B" w:rsidRDefault="006D446B">
      <w:pPr>
        <w:jc w:val="both"/>
        <w:rPr>
          <w:i/>
          <w:sz w:val="20"/>
        </w:rPr>
      </w:pPr>
      <w:r>
        <w:rPr>
          <w:i/>
          <w:sz w:val="20"/>
        </w:rPr>
        <w:t xml:space="preserve">Anno </w:t>
      </w:r>
      <w:r w:rsidRPr="006D446B">
        <w:rPr>
          <w:b/>
          <w:i/>
          <w:sz w:val="20"/>
        </w:rPr>
        <w:t>A</w:t>
      </w:r>
      <w:r>
        <w:rPr>
          <w:b/>
          <w:i/>
          <w:sz w:val="20"/>
        </w:rPr>
        <w:tab/>
      </w:r>
      <w:r w:rsidRPr="006D446B">
        <w:rPr>
          <w:b/>
          <w:sz w:val="20"/>
          <w:u w:val="single"/>
        </w:rPr>
        <w:t>Matteo</w:t>
      </w:r>
    </w:p>
    <w:p w14:paraId="20E2511D" w14:textId="77777777" w:rsidR="006D446B" w:rsidRPr="006D446B" w:rsidRDefault="006D446B" w:rsidP="006D446B">
      <w:pPr>
        <w:pStyle w:val="timesnewroman"/>
        <w:rPr>
          <w:snapToGrid/>
        </w:rPr>
      </w:pPr>
      <w:r w:rsidRPr="006D446B">
        <w:rPr>
          <w:snapToGrid/>
        </w:rPr>
        <w:t xml:space="preserve">Dopo il sabato, all’alba del primo giorno della settimana, Maria di </w:t>
      </w:r>
      <w:proofErr w:type="spellStart"/>
      <w:r w:rsidRPr="006D446B">
        <w:rPr>
          <w:snapToGrid/>
        </w:rPr>
        <w:t>Màgdala</w:t>
      </w:r>
      <w:proofErr w:type="spellEnd"/>
      <w:r w:rsidRPr="006D446B">
        <w:rPr>
          <w:snapToGrid/>
        </w:rPr>
        <w:t xml:space="preserve"> e l’altra Maria andarono a visitare la tomba. Ed ecco, vi fu un gran terremoto. Un angelo del Signore, infatti, sceso dal cielo, si avvicinò, rotolò la pietra e si pose a sedere su di essa. Il suo aspetto era come folgore e il suo vestito bianco come neve. Per lo sp</w:t>
      </w:r>
      <w:r w:rsidRPr="006D446B">
        <w:rPr>
          <w:snapToGrid/>
        </w:rPr>
        <w:t>a</w:t>
      </w:r>
      <w:r w:rsidRPr="006D446B">
        <w:rPr>
          <w:snapToGrid/>
        </w:rPr>
        <w:t>vento che ebbero di lui, le guardie furono scosse e rimasero come morte. L’angelo disse alle donne: «Voi non abbiate paura! So che cercate Gesù, il crocifi</w:t>
      </w:r>
      <w:r w:rsidRPr="006D446B">
        <w:rPr>
          <w:snapToGrid/>
        </w:rPr>
        <w:t>s</w:t>
      </w:r>
      <w:r w:rsidRPr="006D446B">
        <w:rPr>
          <w:snapToGrid/>
        </w:rPr>
        <w:t>so. Non è qui. È risorto, infatti, come aveva detto; venite, guardate il luogo dove era stato d</w:t>
      </w:r>
      <w:r w:rsidRPr="006D446B">
        <w:rPr>
          <w:snapToGrid/>
        </w:rPr>
        <w:t>e</w:t>
      </w:r>
      <w:r w:rsidRPr="006D446B">
        <w:rPr>
          <w:snapToGrid/>
        </w:rPr>
        <w:t>posto. Presto, andate a dire ai suoi discepoli: “È risorto dai morti, ed ecco, vi prec</w:t>
      </w:r>
      <w:r w:rsidRPr="006D446B">
        <w:rPr>
          <w:snapToGrid/>
        </w:rPr>
        <w:t>e</w:t>
      </w:r>
      <w:r w:rsidRPr="006D446B">
        <w:rPr>
          <w:snapToGrid/>
        </w:rPr>
        <w:t>de in Galilea; là lo vedrete”. Ecco, io ve l’ho detto». Abbandonato in fretta il sepo</w:t>
      </w:r>
      <w:r w:rsidRPr="006D446B">
        <w:rPr>
          <w:snapToGrid/>
        </w:rPr>
        <w:t>l</w:t>
      </w:r>
      <w:r w:rsidRPr="006D446B">
        <w:rPr>
          <w:snapToGrid/>
        </w:rPr>
        <w:t xml:space="preserve">cro con timore e gioia grande, le donne corsero a dare l’annuncio ai suoi discepoli. </w:t>
      </w:r>
    </w:p>
    <w:p w14:paraId="254E88E6" w14:textId="77777777" w:rsidR="00DA02DA" w:rsidRDefault="006D446B" w:rsidP="006D446B">
      <w:pPr>
        <w:pStyle w:val="timesnewroman"/>
        <w:rPr>
          <w:snapToGrid/>
        </w:rPr>
      </w:pPr>
      <w:r w:rsidRPr="006D446B">
        <w:rPr>
          <w:snapToGrid/>
        </w:rPr>
        <w:t>Ed ecco, Gesù venne loro incontro e disse: «Salute a voi!». Ed esse si avvicinarono, gli abbracciarono i piedi e lo adorarono. Allora Gesù disse loro: «Non temete; a</w:t>
      </w:r>
      <w:r w:rsidRPr="006D446B">
        <w:rPr>
          <w:snapToGrid/>
        </w:rPr>
        <w:t>n</w:t>
      </w:r>
      <w:r w:rsidRPr="006D446B">
        <w:rPr>
          <w:snapToGrid/>
        </w:rPr>
        <w:t>date ad annunciare ai miei fratelli che vadano in Galilea: là mi vedranno».</w:t>
      </w:r>
    </w:p>
    <w:p w14:paraId="50E69E58" w14:textId="77777777" w:rsidR="00D85EC8" w:rsidRDefault="00D85EC8" w:rsidP="006D446B">
      <w:pPr>
        <w:jc w:val="both"/>
        <w:rPr>
          <w:i/>
          <w:sz w:val="20"/>
        </w:rPr>
      </w:pPr>
    </w:p>
    <w:p w14:paraId="3A55780D" w14:textId="77777777" w:rsidR="006D446B" w:rsidRPr="006D446B" w:rsidRDefault="006D446B" w:rsidP="006D446B">
      <w:pPr>
        <w:jc w:val="both"/>
        <w:rPr>
          <w:i/>
          <w:sz w:val="20"/>
        </w:rPr>
      </w:pPr>
      <w:r>
        <w:rPr>
          <w:i/>
          <w:sz w:val="20"/>
        </w:rPr>
        <w:t xml:space="preserve">Anno </w:t>
      </w:r>
      <w:r>
        <w:rPr>
          <w:b/>
          <w:i/>
          <w:sz w:val="20"/>
        </w:rPr>
        <w:t>B</w:t>
      </w:r>
      <w:r>
        <w:rPr>
          <w:b/>
          <w:i/>
          <w:sz w:val="20"/>
        </w:rPr>
        <w:tab/>
      </w:r>
      <w:r w:rsidRPr="006D446B">
        <w:rPr>
          <w:b/>
          <w:sz w:val="20"/>
          <w:u w:val="single"/>
        </w:rPr>
        <w:t>Marco</w:t>
      </w:r>
    </w:p>
    <w:p w14:paraId="7BEB5BA4" w14:textId="77777777" w:rsidR="006D446B" w:rsidRDefault="006D446B" w:rsidP="006D446B">
      <w:pPr>
        <w:pStyle w:val="timesnewroman"/>
        <w:rPr>
          <w:snapToGrid/>
        </w:rPr>
      </w:pPr>
      <w:r w:rsidRPr="006D446B">
        <w:rPr>
          <w:snapToGrid/>
        </w:rPr>
        <w:t xml:space="preserve">Passato il sabato, Maria di </w:t>
      </w:r>
      <w:proofErr w:type="spellStart"/>
      <w:r w:rsidRPr="006D446B">
        <w:rPr>
          <w:snapToGrid/>
        </w:rPr>
        <w:t>Màgdala</w:t>
      </w:r>
      <w:proofErr w:type="spellEnd"/>
      <w:r w:rsidRPr="006D446B">
        <w:rPr>
          <w:snapToGrid/>
        </w:rPr>
        <w:t xml:space="preserve">, Maria madre di Giacomo e </w:t>
      </w:r>
      <w:proofErr w:type="spellStart"/>
      <w:r w:rsidRPr="006D446B">
        <w:rPr>
          <w:snapToGrid/>
        </w:rPr>
        <w:t>Salòme</w:t>
      </w:r>
      <w:proofErr w:type="spellEnd"/>
      <w:r w:rsidRPr="006D446B">
        <w:rPr>
          <w:snapToGrid/>
        </w:rPr>
        <w:t xml:space="preserve"> comprar</w:t>
      </w:r>
      <w:r w:rsidRPr="006D446B">
        <w:rPr>
          <w:snapToGrid/>
        </w:rPr>
        <w:t>o</w:t>
      </w:r>
      <w:r w:rsidRPr="006D446B">
        <w:rPr>
          <w:snapToGrid/>
        </w:rPr>
        <w:t>no oli aromatici per andare a ungerlo. Di buon mattino, il primo giorno della sett</w:t>
      </w:r>
      <w:r w:rsidRPr="006D446B">
        <w:rPr>
          <w:snapToGrid/>
        </w:rPr>
        <w:t>i</w:t>
      </w:r>
      <w:r w:rsidRPr="006D446B">
        <w:rPr>
          <w:snapToGrid/>
        </w:rPr>
        <w:t>mana, vennero al sepolcro al levare del sole. Dicevano tra loro: «Chi ci farà rotol</w:t>
      </w:r>
      <w:r w:rsidRPr="006D446B">
        <w:rPr>
          <w:snapToGrid/>
        </w:rPr>
        <w:t>a</w:t>
      </w:r>
      <w:r w:rsidRPr="006D446B">
        <w:rPr>
          <w:snapToGrid/>
        </w:rPr>
        <w:t>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w:t>
      </w:r>
      <w:r w:rsidRPr="006D446B">
        <w:rPr>
          <w:snapToGrid/>
        </w:rPr>
        <w:t>i</w:t>
      </w:r>
      <w:r w:rsidRPr="006D446B">
        <w:rPr>
          <w:snapToGrid/>
        </w:rPr>
        <w:t>scepoli e a Pietro: “Egli vi precede in Galilea. Là lo vedr</w:t>
      </w:r>
      <w:r w:rsidRPr="006D446B">
        <w:rPr>
          <w:snapToGrid/>
        </w:rPr>
        <w:t>e</w:t>
      </w:r>
      <w:r w:rsidRPr="006D446B">
        <w:rPr>
          <w:snapToGrid/>
        </w:rPr>
        <w:t>te, come vi ha detto”».</w:t>
      </w:r>
    </w:p>
    <w:p w14:paraId="0F27A961" w14:textId="77777777" w:rsidR="00D85EC8" w:rsidRDefault="00D85EC8" w:rsidP="006D446B">
      <w:pPr>
        <w:jc w:val="both"/>
        <w:rPr>
          <w:i/>
          <w:sz w:val="20"/>
        </w:rPr>
      </w:pPr>
    </w:p>
    <w:p w14:paraId="7F999905" w14:textId="77777777" w:rsidR="006D446B" w:rsidRPr="006D446B" w:rsidRDefault="006D446B" w:rsidP="006D446B">
      <w:pPr>
        <w:jc w:val="both"/>
        <w:rPr>
          <w:i/>
          <w:sz w:val="20"/>
        </w:rPr>
      </w:pPr>
      <w:r>
        <w:rPr>
          <w:i/>
          <w:sz w:val="20"/>
        </w:rPr>
        <w:t xml:space="preserve">Anno </w:t>
      </w:r>
      <w:r>
        <w:rPr>
          <w:b/>
          <w:i/>
          <w:sz w:val="20"/>
        </w:rPr>
        <w:t>C</w:t>
      </w:r>
      <w:r>
        <w:rPr>
          <w:b/>
          <w:i/>
          <w:sz w:val="20"/>
        </w:rPr>
        <w:tab/>
      </w:r>
      <w:r w:rsidRPr="006D446B">
        <w:rPr>
          <w:b/>
          <w:sz w:val="20"/>
          <w:u w:val="single"/>
        </w:rPr>
        <w:t>Luca</w:t>
      </w:r>
    </w:p>
    <w:p w14:paraId="42904A27" w14:textId="77777777" w:rsidR="006D446B" w:rsidRDefault="002A3DF8" w:rsidP="002A3DF8">
      <w:pPr>
        <w:jc w:val="both"/>
        <w:rPr>
          <w:sz w:val="20"/>
        </w:rPr>
      </w:pPr>
      <w:r w:rsidRPr="002A3DF8">
        <w:rPr>
          <w:sz w:val="20"/>
        </w:rPr>
        <w:t xml:space="preserve">Il primo giorno </w:t>
      </w:r>
      <w:r>
        <w:rPr>
          <w:sz w:val="20"/>
        </w:rPr>
        <w:t>della settimana</w:t>
      </w:r>
      <w:r w:rsidRPr="002A3DF8">
        <w:rPr>
          <w:sz w:val="20"/>
        </w:rPr>
        <w:t xml:space="preserve">, </w:t>
      </w:r>
      <w:r>
        <w:rPr>
          <w:sz w:val="20"/>
        </w:rPr>
        <w:t>al</w:t>
      </w:r>
      <w:r w:rsidRPr="002A3DF8">
        <w:rPr>
          <w:sz w:val="20"/>
        </w:rPr>
        <w:t xml:space="preserve"> mattino</w:t>
      </w:r>
      <w:r>
        <w:rPr>
          <w:sz w:val="20"/>
        </w:rPr>
        <w:t xml:space="preserve"> presto</w:t>
      </w:r>
      <w:r w:rsidRPr="002A3DF8">
        <w:rPr>
          <w:sz w:val="20"/>
        </w:rPr>
        <w:t>, le donne si recarono al</w:t>
      </w:r>
      <w:r>
        <w:rPr>
          <w:sz w:val="20"/>
        </w:rPr>
        <w:t xml:space="preserve"> sepolcro</w:t>
      </w:r>
      <w:r w:rsidRPr="002A3DF8">
        <w:rPr>
          <w:sz w:val="20"/>
        </w:rPr>
        <w:t xml:space="preserve">, portando con sé gli aromi che avevano preparato. Trovarono </w:t>
      </w:r>
      <w:r>
        <w:rPr>
          <w:sz w:val="20"/>
        </w:rPr>
        <w:t xml:space="preserve">che </w:t>
      </w:r>
      <w:r w:rsidRPr="002A3DF8">
        <w:rPr>
          <w:sz w:val="20"/>
        </w:rPr>
        <w:t xml:space="preserve">la pietra </w:t>
      </w:r>
      <w:r>
        <w:rPr>
          <w:sz w:val="20"/>
        </w:rPr>
        <w:t>era stata rimossa</w:t>
      </w:r>
      <w:r w:rsidRPr="002A3DF8">
        <w:rPr>
          <w:sz w:val="20"/>
        </w:rPr>
        <w:t xml:space="preserve"> dal sepolcro</w:t>
      </w:r>
      <w:r>
        <w:rPr>
          <w:sz w:val="20"/>
        </w:rPr>
        <w:t xml:space="preserve"> e</w:t>
      </w:r>
      <w:r w:rsidRPr="002A3DF8">
        <w:rPr>
          <w:sz w:val="20"/>
        </w:rPr>
        <w:t>, entrate, non trovarono il corpo del Signore Gesù.</w:t>
      </w:r>
      <w:r>
        <w:rPr>
          <w:sz w:val="20"/>
        </w:rPr>
        <w:t xml:space="preserve"> </w:t>
      </w:r>
      <w:r w:rsidRPr="002A3DF8">
        <w:rPr>
          <w:sz w:val="20"/>
        </w:rPr>
        <w:t>Mentre</w:t>
      </w:r>
      <w:r>
        <w:rPr>
          <w:sz w:val="20"/>
        </w:rPr>
        <w:t xml:space="preserve"> si domandavano che senso avesse tutto questo,</w:t>
      </w:r>
      <w:r w:rsidRPr="002A3DF8">
        <w:rPr>
          <w:sz w:val="20"/>
        </w:rPr>
        <w:t xml:space="preserve"> ecco due uomini </w:t>
      </w:r>
      <w:r>
        <w:rPr>
          <w:sz w:val="20"/>
        </w:rPr>
        <w:t>presentarsi</w:t>
      </w:r>
      <w:r w:rsidRPr="002A3DF8">
        <w:rPr>
          <w:sz w:val="20"/>
        </w:rPr>
        <w:t xml:space="preserve"> a l</w:t>
      </w:r>
      <w:r w:rsidRPr="002A3DF8">
        <w:rPr>
          <w:sz w:val="20"/>
        </w:rPr>
        <w:t>o</w:t>
      </w:r>
      <w:r w:rsidRPr="002A3DF8">
        <w:rPr>
          <w:sz w:val="20"/>
        </w:rPr>
        <w:t xml:space="preserve">ro in </w:t>
      </w:r>
      <w:r>
        <w:rPr>
          <w:sz w:val="20"/>
        </w:rPr>
        <w:t>abito</w:t>
      </w:r>
      <w:r w:rsidRPr="002A3DF8">
        <w:rPr>
          <w:sz w:val="20"/>
        </w:rPr>
        <w:t xml:space="preserve"> sfolgorant</w:t>
      </w:r>
      <w:r>
        <w:rPr>
          <w:sz w:val="20"/>
        </w:rPr>
        <w:t>e</w:t>
      </w:r>
      <w:r w:rsidRPr="002A3DF8">
        <w:rPr>
          <w:sz w:val="20"/>
        </w:rPr>
        <w:t xml:space="preserve">. </w:t>
      </w:r>
      <w:r>
        <w:rPr>
          <w:sz w:val="20"/>
        </w:rPr>
        <w:t>L</w:t>
      </w:r>
      <w:r w:rsidRPr="002A3DF8">
        <w:rPr>
          <w:sz w:val="20"/>
        </w:rPr>
        <w:t xml:space="preserve">e donne impaurite </w:t>
      </w:r>
      <w:r>
        <w:rPr>
          <w:sz w:val="20"/>
        </w:rPr>
        <w:t xml:space="preserve">tenevano </w:t>
      </w:r>
      <w:r w:rsidRPr="002A3DF8">
        <w:rPr>
          <w:sz w:val="20"/>
        </w:rPr>
        <w:t xml:space="preserve">il volto chinato a terra, </w:t>
      </w:r>
      <w:r>
        <w:rPr>
          <w:sz w:val="20"/>
        </w:rPr>
        <w:t>ma quelli</w:t>
      </w:r>
      <w:r w:rsidRPr="002A3DF8">
        <w:rPr>
          <w:sz w:val="20"/>
        </w:rPr>
        <w:t xml:space="preserve"> dissero loro: </w:t>
      </w:r>
      <w:r>
        <w:rPr>
          <w:sz w:val="20"/>
        </w:rPr>
        <w:t>«</w:t>
      </w:r>
      <w:r w:rsidRPr="002A3DF8">
        <w:rPr>
          <w:sz w:val="20"/>
        </w:rPr>
        <w:t>Perché cercate tra i morti colui che è vivo? Non è qui, è ris</w:t>
      </w:r>
      <w:r>
        <w:rPr>
          <w:sz w:val="20"/>
        </w:rPr>
        <w:t>or</w:t>
      </w:r>
      <w:r w:rsidRPr="002A3DF8">
        <w:rPr>
          <w:sz w:val="20"/>
        </w:rPr>
        <w:t>to. R</w:t>
      </w:r>
      <w:r w:rsidRPr="002A3DF8">
        <w:rPr>
          <w:sz w:val="20"/>
        </w:rPr>
        <w:t>i</w:t>
      </w:r>
      <w:r w:rsidRPr="002A3DF8">
        <w:rPr>
          <w:sz w:val="20"/>
        </w:rPr>
        <w:t xml:space="preserve">cordatevi come vi parlò quando era ancora in Galilea, </w:t>
      </w:r>
      <w:r>
        <w:rPr>
          <w:sz w:val="20"/>
        </w:rPr>
        <w:t xml:space="preserve">e </w:t>
      </w:r>
      <w:r w:rsidRPr="002A3DF8">
        <w:rPr>
          <w:sz w:val="20"/>
        </w:rPr>
        <w:t>dice</w:t>
      </w:r>
      <w:r>
        <w:rPr>
          <w:sz w:val="20"/>
        </w:rPr>
        <w:t>va: “</w:t>
      </w:r>
      <w:r w:rsidRPr="002A3DF8">
        <w:rPr>
          <w:sz w:val="20"/>
        </w:rPr>
        <w:t>bisogna che il F</w:t>
      </w:r>
      <w:r w:rsidRPr="002A3DF8">
        <w:rPr>
          <w:sz w:val="20"/>
        </w:rPr>
        <w:t>i</w:t>
      </w:r>
      <w:r w:rsidRPr="002A3DF8">
        <w:rPr>
          <w:sz w:val="20"/>
        </w:rPr>
        <w:t xml:space="preserve">glio dell’uomo </w:t>
      </w:r>
      <w:r>
        <w:rPr>
          <w:sz w:val="20"/>
        </w:rPr>
        <w:t>sia</w:t>
      </w:r>
      <w:r w:rsidRPr="002A3DF8">
        <w:rPr>
          <w:sz w:val="20"/>
        </w:rPr>
        <w:t xml:space="preserve"> consegnato in mano ai peccatori, </w:t>
      </w:r>
      <w:r>
        <w:rPr>
          <w:sz w:val="20"/>
        </w:rPr>
        <w:t>sia</w:t>
      </w:r>
      <w:r w:rsidRPr="002A3DF8">
        <w:rPr>
          <w:sz w:val="20"/>
        </w:rPr>
        <w:t xml:space="preserve"> crocifisso e ris</w:t>
      </w:r>
      <w:r>
        <w:rPr>
          <w:sz w:val="20"/>
        </w:rPr>
        <w:t>orga</w:t>
      </w:r>
      <w:r w:rsidRPr="002A3DF8">
        <w:rPr>
          <w:sz w:val="20"/>
        </w:rPr>
        <w:t xml:space="preserve"> il terzo giorno”</w:t>
      </w:r>
      <w:r>
        <w:rPr>
          <w:sz w:val="20"/>
        </w:rPr>
        <w:t>»</w:t>
      </w:r>
      <w:r w:rsidRPr="002A3DF8">
        <w:rPr>
          <w:sz w:val="20"/>
        </w:rPr>
        <w:t>.</w:t>
      </w:r>
      <w:r>
        <w:rPr>
          <w:sz w:val="20"/>
        </w:rPr>
        <w:t xml:space="preserve"> </w:t>
      </w:r>
      <w:r w:rsidRPr="002A3DF8">
        <w:rPr>
          <w:sz w:val="20"/>
        </w:rPr>
        <w:t>Ed esse si ricordarono delle sue parole</w:t>
      </w:r>
      <w:r>
        <w:rPr>
          <w:sz w:val="20"/>
        </w:rPr>
        <w:t xml:space="preserve"> </w:t>
      </w:r>
      <w:r w:rsidRPr="002A3DF8">
        <w:rPr>
          <w:sz w:val="20"/>
        </w:rPr>
        <w:t>e, tornate dal sepolcro, annun</w:t>
      </w:r>
      <w:r w:rsidR="00D85EC8">
        <w:rPr>
          <w:sz w:val="20"/>
        </w:rPr>
        <w:t>c</w:t>
      </w:r>
      <w:r w:rsidRPr="002A3DF8">
        <w:rPr>
          <w:sz w:val="20"/>
        </w:rPr>
        <w:t>i</w:t>
      </w:r>
      <w:r w:rsidRPr="002A3DF8">
        <w:rPr>
          <w:sz w:val="20"/>
        </w:rPr>
        <w:t>a</w:t>
      </w:r>
      <w:r w:rsidRPr="002A3DF8">
        <w:rPr>
          <w:sz w:val="20"/>
        </w:rPr>
        <w:t xml:space="preserve">rono tutto questo agli Undici e a tutti gli altri. Erano Maria </w:t>
      </w:r>
      <w:r w:rsidR="00D85EC8">
        <w:rPr>
          <w:sz w:val="20"/>
        </w:rPr>
        <w:t>Maddalena</w:t>
      </w:r>
      <w:r w:rsidRPr="002A3DF8">
        <w:rPr>
          <w:sz w:val="20"/>
        </w:rPr>
        <w:t xml:space="preserve">, Giovanna e Maria </w:t>
      </w:r>
      <w:r w:rsidR="00D85EC8">
        <w:rPr>
          <w:sz w:val="20"/>
        </w:rPr>
        <w:t xml:space="preserve">madre </w:t>
      </w:r>
      <w:r w:rsidRPr="002A3DF8">
        <w:rPr>
          <w:sz w:val="20"/>
        </w:rPr>
        <w:t>di Giacomo. Anche le altre</w:t>
      </w:r>
      <w:r w:rsidR="00D85EC8">
        <w:rPr>
          <w:sz w:val="20"/>
        </w:rPr>
        <w:t>,</w:t>
      </w:r>
      <w:r w:rsidRPr="002A3DF8">
        <w:rPr>
          <w:sz w:val="20"/>
        </w:rPr>
        <w:t xml:space="preserve"> che erano </w:t>
      </w:r>
      <w:r w:rsidR="00D85EC8">
        <w:rPr>
          <w:sz w:val="20"/>
        </w:rPr>
        <w:t xml:space="preserve">con loro, </w:t>
      </w:r>
      <w:r w:rsidRPr="002A3DF8">
        <w:rPr>
          <w:sz w:val="20"/>
        </w:rPr>
        <w:t>racconta</w:t>
      </w:r>
      <w:r w:rsidR="00D85EC8">
        <w:rPr>
          <w:sz w:val="20"/>
        </w:rPr>
        <w:t>va</w:t>
      </w:r>
      <w:r w:rsidRPr="002A3DF8">
        <w:rPr>
          <w:sz w:val="20"/>
        </w:rPr>
        <w:t>no</w:t>
      </w:r>
      <w:r w:rsidR="00D85EC8">
        <w:rPr>
          <w:sz w:val="20"/>
        </w:rPr>
        <w:t xml:space="preserve"> queste cose </w:t>
      </w:r>
      <w:r w:rsidRPr="002A3DF8">
        <w:rPr>
          <w:sz w:val="20"/>
        </w:rPr>
        <w:t xml:space="preserve">agli apostoli. Quelle parole parvero </w:t>
      </w:r>
      <w:r w:rsidR="00D85EC8">
        <w:rPr>
          <w:sz w:val="20"/>
        </w:rPr>
        <w:t xml:space="preserve">a </w:t>
      </w:r>
      <w:r w:rsidRPr="002A3DF8">
        <w:rPr>
          <w:sz w:val="20"/>
        </w:rPr>
        <w:t>loro come un vaneggiamento e non cr</w:t>
      </w:r>
      <w:r w:rsidRPr="002A3DF8">
        <w:rPr>
          <w:sz w:val="20"/>
        </w:rPr>
        <w:t>e</w:t>
      </w:r>
      <w:r w:rsidRPr="002A3DF8">
        <w:rPr>
          <w:sz w:val="20"/>
        </w:rPr>
        <w:t>de</w:t>
      </w:r>
      <w:r w:rsidR="00D85EC8">
        <w:rPr>
          <w:sz w:val="20"/>
        </w:rPr>
        <w:t>vano</w:t>
      </w:r>
      <w:r w:rsidRPr="002A3DF8">
        <w:rPr>
          <w:sz w:val="20"/>
        </w:rPr>
        <w:t xml:space="preserve"> a esse. Pietro tuttavia </w:t>
      </w:r>
      <w:r w:rsidR="00D85EC8">
        <w:rPr>
          <w:sz w:val="20"/>
        </w:rPr>
        <w:t xml:space="preserve">si alzò, </w:t>
      </w:r>
      <w:r w:rsidRPr="002A3DF8">
        <w:rPr>
          <w:sz w:val="20"/>
        </w:rPr>
        <w:t>corse al sepolcro e</w:t>
      </w:r>
      <w:r w:rsidR="00D85EC8">
        <w:rPr>
          <w:sz w:val="20"/>
        </w:rPr>
        <w:t>,</w:t>
      </w:r>
      <w:r w:rsidRPr="002A3DF8">
        <w:rPr>
          <w:sz w:val="20"/>
        </w:rPr>
        <w:t xml:space="preserve"> chinatosi</w:t>
      </w:r>
      <w:r w:rsidR="00D85EC8">
        <w:rPr>
          <w:sz w:val="20"/>
        </w:rPr>
        <w:t>,</w:t>
      </w:r>
      <w:r w:rsidRPr="002A3DF8">
        <w:rPr>
          <w:sz w:val="20"/>
        </w:rPr>
        <w:t xml:space="preserve"> vide sol</w:t>
      </w:r>
      <w:r w:rsidR="00D85EC8">
        <w:rPr>
          <w:sz w:val="20"/>
        </w:rPr>
        <w:t>tant</w:t>
      </w:r>
      <w:r w:rsidRPr="002A3DF8">
        <w:rPr>
          <w:sz w:val="20"/>
        </w:rPr>
        <w:t xml:space="preserve">o </w:t>
      </w:r>
      <w:r w:rsidR="00D85EC8">
        <w:rPr>
          <w:sz w:val="20"/>
        </w:rPr>
        <w:t>i teli</w:t>
      </w:r>
      <w:r w:rsidRPr="002A3DF8">
        <w:rPr>
          <w:sz w:val="20"/>
        </w:rPr>
        <w:t xml:space="preserve">. E tornò </w:t>
      </w:r>
      <w:r w:rsidR="00D85EC8">
        <w:rPr>
          <w:sz w:val="20"/>
        </w:rPr>
        <w:t>indietro,</w:t>
      </w:r>
      <w:r w:rsidRPr="002A3DF8">
        <w:rPr>
          <w:sz w:val="20"/>
        </w:rPr>
        <w:t xml:space="preserve"> pieno di stup</w:t>
      </w:r>
      <w:r w:rsidRPr="002A3DF8">
        <w:rPr>
          <w:sz w:val="20"/>
        </w:rPr>
        <w:t>o</w:t>
      </w:r>
      <w:r w:rsidRPr="002A3DF8">
        <w:rPr>
          <w:sz w:val="20"/>
        </w:rPr>
        <w:t>re per l’accaduto.</w:t>
      </w:r>
    </w:p>
    <w:p w14:paraId="3479A564" w14:textId="77777777" w:rsidR="006D446B" w:rsidRDefault="006D446B">
      <w:pPr>
        <w:jc w:val="both"/>
        <w:rPr>
          <w:sz w:val="20"/>
        </w:rPr>
      </w:pPr>
    </w:p>
    <w:p w14:paraId="39CAC465" w14:textId="77777777" w:rsidR="00DA02DA" w:rsidRDefault="00DA02DA">
      <w:pPr>
        <w:jc w:val="both"/>
        <w:rPr>
          <w:b/>
          <w:sz w:val="20"/>
        </w:rPr>
      </w:pPr>
      <w:r>
        <w:rPr>
          <w:sz w:val="20"/>
        </w:rPr>
        <w:t xml:space="preserve">Parola del Signore.  </w:t>
      </w:r>
      <w:r>
        <w:rPr>
          <w:sz w:val="20"/>
        </w:rPr>
        <w:tab/>
      </w:r>
      <w:r>
        <w:rPr>
          <w:sz w:val="20"/>
        </w:rPr>
        <w:tab/>
      </w:r>
      <w:r>
        <w:rPr>
          <w:sz w:val="20"/>
        </w:rPr>
        <w:tab/>
      </w:r>
      <w:r>
        <w:rPr>
          <w:b/>
          <w:sz w:val="20"/>
        </w:rPr>
        <w:t>Lode a te, o Cristo.</w:t>
      </w:r>
    </w:p>
    <w:p w14:paraId="32DD3314" w14:textId="77777777" w:rsidR="00DA02DA" w:rsidRDefault="00DA02DA">
      <w:pPr>
        <w:jc w:val="both"/>
        <w:rPr>
          <w:b/>
          <w:sz w:val="20"/>
        </w:rPr>
      </w:pPr>
      <w:r>
        <w:rPr>
          <w:b/>
          <w:sz w:val="20"/>
        </w:rPr>
        <w:t>All</w:t>
      </w:r>
      <w:r>
        <w:rPr>
          <w:b/>
          <w:sz w:val="20"/>
        </w:rPr>
        <w:t>e</w:t>
      </w:r>
      <w:r>
        <w:rPr>
          <w:b/>
          <w:sz w:val="20"/>
        </w:rPr>
        <w:t>luia.</w:t>
      </w:r>
    </w:p>
    <w:p w14:paraId="6AFD5EAE" w14:textId="77777777" w:rsidR="005A7842" w:rsidRDefault="005A7842">
      <w:pPr>
        <w:jc w:val="both"/>
        <w:rPr>
          <w:b/>
          <w:sz w:val="20"/>
        </w:rPr>
      </w:pPr>
    </w:p>
    <w:p w14:paraId="15261FF1" w14:textId="77777777" w:rsidR="005F6CC4" w:rsidRPr="005F6CC4" w:rsidRDefault="005F6CC4" w:rsidP="005F6CC4">
      <w:pPr>
        <w:pStyle w:val="arial"/>
      </w:pPr>
      <w:r w:rsidRPr="005F6CC4">
        <w:t>OMELIA</w:t>
      </w:r>
    </w:p>
    <w:p w14:paraId="72A41539" w14:textId="77777777" w:rsidR="005A7842" w:rsidRDefault="005A784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57"/>
      </w:tblGrid>
      <w:tr w:rsidR="00DA02DA" w14:paraId="74110FC4" w14:textId="77777777">
        <w:tblPrEx>
          <w:tblCellMar>
            <w:top w:w="0" w:type="dxa"/>
            <w:bottom w:w="0" w:type="dxa"/>
          </w:tblCellMar>
        </w:tblPrEx>
        <w:tc>
          <w:tcPr>
            <w:tcW w:w="6857" w:type="dxa"/>
          </w:tcPr>
          <w:p w14:paraId="1BCF2026" w14:textId="77777777" w:rsidR="00DA02DA" w:rsidRDefault="00DA02DA">
            <w:pPr>
              <w:jc w:val="center"/>
              <w:rPr>
                <w:rFonts w:ascii="Tahoma" w:hAnsi="Tahoma" w:cs="Tahoma"/>
                <w:b/>
              </w:rPr>
            </w:pPr>
            <w:r>
              <w:rPr>
                <w:rFonts w:ascii="Tahoma" w:hAnsi="Tahoma" w:cs="Tahoma"/>
                <w:b/>
              </w:rPr>
              <w:t>LITURGIA BATTESIMALE</w:t>
            </w:r>
          </w:p>
        </w:tc>
      </w:tr>
    </w:tbl>
    <w:p w14:paraId="4D96DAB9" w14:textId="77777777" w:rsidR="00DA02DA" w:rsidRDefault="00DA02DA">
      <w:pPr>
        <w:jc w:val="both"/>
        <w:rPr>
          <w:sz w:val="20"/>
        </w:rPr>
      </w:pPr>
      <w:r>
        <w:rPr>
          <w:i/>
          <w:sz w:val="20"/>
        </w:rPr>
        <w:t>(Si accendono le candele)</w:t>
      </w:r>
      <w:r>
        <w:rPr>
          <w:i/>
          <w:sz w:val="20"/>
        </w:rPr>
        <w:tab/>
      </w:r>
      <w:r>
        <w:rPr>
          <w:i/>
          <w:sz w:val="20"/>
        </w:rPr>
        <w:tab/>
      </w:r>
    </w:p>
    <w:p w14:paraId="2F51C340" w14:textId="77777777" w:rsidR="00DA02DA" w:rsidRDefault="00B17EB9" w:rsidP="00B17EB9">
      <w:pPr>
        <w:tabs>
          <w:tab w:val="left" w:pos="3600"/>
          <w:tab w:val="left" w:pos="5472"/>
        </w:tabs>
        <w:jc w:val="both"/>
        <w:rPr>
          <w:sz w:val="20"/>
        </w:rPr>
      </w:pPr>
      <w:r w:rsidRPr="00B17EB9">
        <w:rPr>
          <w:sz w:val="20"/>
        </w:rPr>
        <w:t>Fratelli e sorelle,</w:t>
      </w:r>
      <w:r>
        <w:rPr>
          <w:sz w:val="20"/>
        </w:rPr>
        <w:t xml:space="preserve"> </w:t>
      </w:r>
      <w:r w:rsidRPr="00B17EB9">
        <w:rPr>
          <w:sz w:val="20"/>
        </w:rPr>
        <w:t>invochiamo la benedizione di Dio Padre onnipotente su questo fonte battesimale,</w:t>
      </w:r>
      <w:r>
        <w:rPr>
          <w:sz w:val="20"/>
        </w:rPr>
        <w:t xml:space="preserve"> </w:t>
      </w:r>
      <w:r w:rsidRPr="00B17EB9">
        <w:rPr>
          <w:sz w:val="20"/>
        </w:rPr>
        <w:t>perché coloro che da esso rinasceranno siano resi in Cristo figli adottivi.</w:t>
      </w:r>
    </w:p>
    <w:p w14:paraId="6EBC3222" w14:textId="77777777" w:rsidR="00DA02DA" w:rsidRDefault="00DA02DA">
      <w:pPr>
        <w:pStyle w:val="Testonormale"/>
        <w:jc w:val="both"/>
        <w:rPr>
          <w:rFonts w:ascii="Arial" w:hAnsi="Arial"/>
          <w:b/>
        </w:rPr>
      </w:pPr>
    </w:p>
    <w:p w14:paraId="44DC31EB" w14:textId="77777777" w:rsidR="00DA02DA" w:rsidRDefault="00DA02DA">
      <w:pPr>
        <w:pStyle w:val="Testonormale"/>
        <w:jc w:val="both"/>
        <w:rPr>
          <w:rFonts w:ascii="Arial" w:hAnsi="Arial"/>
          <w:b/>
        </w:rPr>
      </w:pPr>
      <w:r>
        <w:rPr>
          <w:rFonts w:ascii="Arial" w:hAnsi="Arial"/>
          <w:b/>
        </w:rPr>
        <w:t>LITANIE DEI SANTI</w:t>
      </w:r>
    </w:p>
    <w:p w14:paraId="4E73F00B" w14:textId="77777777" w:rsidR="00DA02DA" w:rsidRDefault="00DA02DA">
      <w:pPr>
        <w:pStyle w:val="Testonormale"/>
        <w:jc w:val="both"/>
        <w:rPr>
          <w:rFonts w:ascii="Times New Roman" w:hAnsi="Times New Roman"/>
          <w:b/>
        </w:rPr>
      </w:pPr>
      <w:r>
        <w:rPr>
          <w:rFonts w:ascii="Times New Roman" w:hAnsi="Times New Roman"/>
        </w:rPr>
        <w:t xml:space="preserve">Signore, pietà               </w:t>
      </w:r>
      <w:r>
        <w:rPr>
          <w:rFonts w:ascii="Times New Roman" w:hAnsi="Times New Roman"/>
        </w:rPr>
        <w:tab/>
      </w:r>
      <w:r>
        <w:rPr>
          <w:rFonts w:ascii="Times New Roman" w:hAnsi="Times New Roman"/>
        </w:rPr>
        <w:tab/>
      </w:r>
      <w:r>
        <w:rPr>
          <w:rFonts w:ascii="Times New Roman" w:hAnsi="Times New Roman"/>
          <w:b/>
        </w:rPr>
        <w:t>Signore, pietà</w:t>
      </w:r>
    </w:p>
    <w:p w14:paraId="50CCB082" w14:textId="77777777" w:rsidR="00DA02DA" w:rsidRDefault="00DA02DA">
      <w:pPr>
        <w:pStyle w:val="Testonormale"/>
        <w:jc w:val="both"/>
        <w:rPr>
          <w:rFonts w:ascii="Times New Roman" w:hAnsi="Times New Roman"/>
          <w:b/>
        </w:rPr>
      </w:pPr>
      <w:r>
        <w:rPr>
          <w:rFonts w:ascii="Times New Roman" w:hAnsi="Times New Roman"/>
        </w:rPr>
        <w:t xml:space="preserve">Cristo, pietà                </w:t>
      </w:r>
      <w:r>
        <w:rPr>
          <w:rFonts w:ascii="Times New Roman" w:hAnsi="Times New Roman"/>
        </w:rPr>
        <w:tab/>
      </w:r>
      <w:r>
        <w:rPr>
          <w:rFonts w:ascii="Times New Roman" w:hAnsi="Times New Roman"/>
        </w:rPr>
        <w:tab/>
      </w:r>
      <w:r>
        <w:rPr>
          <w:rFonts w:ascii="Times New Roman" w:hAnsi="Times New Roman"/>
          <w:b/>
        </w:rPr>
        <w:t>Cristo, pietà</w:t>
      </w:r>
    </w:p>
    <w:p w14:paraId="579C5540" w14:textId="77777777" w:rsidR="00DA02DA" w:rsidRDefault="00DA02DA">
      <w:pPr>
        <w:pStyle w:val="Testonormale"/>
        <w:jc w:val="both"/>
        <w:rPr>
          <w:rFonts w:ascii="Times New Roman" w:hAnsi="Times New Roman"/>
          <w:b/>
        </w:rPr>
      </w:pPr>
      <w:r>
        <w:rPr>
          <w:rFonts w:ascii="Times New Roman" w:hAnsi="Times New Roman"/>
        </w:rPr>
        <w:t xml:space="preserve">Signore, pietà               </w:t>
      </w:r>
      <w:r>
        <w:rPr>
          <w:rFonts w:ascii="Times New Roman" w:hAnsi="Times New Roman"/>
        </w:rPr>
        <w:tab/>
      </w:r>
      <w:r>
        <w:rPr>
          <w:rFonts w:ascii="Times New Roman" w:hAnsi="Times New Roman"/>
        </w:rPr>
        <w:tab/>
      </w:r>
      <w:r>
        <w:rPr>
          <w:rFonts w:ascii="Times New Roman" w:hAnsi="Times New Roman"/>
          <w:b/>
        </w:rPr>
        <w:t>Signore, pietà</w:t>
      </w:r>
    </w:p>
    <w:p w14:paraId="237F52EA" w14:textId="77777777" w:rsidR="00DA02DA" w:rsidRDefault="00DA02DA">
      <w:pPr>
        <w:pStyle w:val="Testonormale"/>
        <w:jc w:val="both"/>
        <w:rPr>
          <w:rFonts w:ascii="Times New Roman" w:hAnsi="Times New Roman"/>
        </w:rPr>
      </w:pPr>
      <w:r>
        <w:rPr>
          <w:rFonts w:ascii="Times New Roman" w:hAnsi="Times New Roman"/>
        </w:rPr>
        <w:t xml:space="preserve">Santa Maria, Madre di Dio  </w:t>
      </w:r>
      <w:r>
        <w:rPr>
          <w:rFonts w:ascii="Times New Roman" w:hAnsi="Times New Roman"/>
        </w:rPr>
        <w:tab/>
      </w:r>
      <w:r>
        <w:rPr>
          <w:rFonts w:ascii="Times New Roman" w:hAnsi="Times New Roman"/>
          <w:b/>
        </w:rPr>
        <w:t>prega per noi</w:t>
      </w:r>
    </w:p>
    <w:p w14:paraId="669CAC9A" w14:textId="77777777" w:rsidR="00DA02DA" w:rsidRDefault="00DA02DA">
      <w:pPr>
        <w:pStyle w:val="Testonormale"/>
        <w:jc w:val="both"/>
        <w:rPr>
          <w:rFonts w:ascii="Times New Roman" w:hAnsi="Times New Roman"/>
        </w:rPr>
      </w:pPr>
      <w:r>
        <w:rPr>
          <w:rFonts w:ascii="Times New Roman" w:hAnsi="Times New Roman"/>
        </w:rPr>
        <w:t xml:space="preserve">San Michele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b/>
        </w:rPr>
        <w:t>prega per noi</w:t>
      </w:r>
    </w:p>
    <w:p w14:paraId="239688BB" w14:textId="77777777" w:rsidR="00DA02DA" w:rsidRDefault="00DA02DA">
      <w:pPr>
        <w:pStyle w:val="Testonormale"/>
        <w:jc w:val="both"/>
        <w:rPr>
          <w:rFonts w:ascii="Times New Roman" w:hAnsi="Times New Roman"/>
        </w:rPr>
      </w:pPr>
      <w:r>
        <w:rPr>
          <w:rFonts w:ascii="Times New Roman" w:hAnsi="Times New Roman"/>
        </w:rPr>
        <w:t xml:space="preserve">Santi angeli di Dio           </w:t>
      </w:r>
      <w:r>
        <w:rPr>
          <w:rFonts w:ascii="Times New Roman" w:hAnsi="Times New Roman"/>
        </w:rPr>
        <w:tab/>
      </w:r>
      <w:r>
        <w:rPr>
          <w:rFonts w:ascii="Times New Roman" w:hAnsi="Times New Roman"/>
        </w:rPr>
        <w:tab/>
      </w:r>
      <w:r>
        <w:rPr>
          <w:rFonts w:ascii="Times New Roman" w:hAnsi="Times New Roman"/>
          <w:b/>
        </w:rPr>
        <w:t>pregate per noi</w:t>
      </w:r>
    </w:p>
    <w:p w14:paraId="61084047" w14:textId="77777777" w:rsidR="00DA02DA" w:rsidRDefault="00DA02DA">
      <w:pPr>
        <w:pStyle w:val="Testonormale"/>
        <w:jc w:val="both"/>
        <w:rPr>
          <w:rFonts w:ascii="Times New Roman" w:hAnsi="Times New Roman"/>
          <w:b/>
        </w:rPr>
      </w:pPr>
      <w:r>
        <w:rPr>
          <w:rFonts w:ascii="Times New Roman" w:hAnsi="Times New Roman"/>
        </w:rPr>
        <w:t xml:space="preserve">San Giovanni Battista     </w:t>
      </w:r>
      <w:r>
        <w:rPr>
          <w:rFonts w:ascii="Times New Roman" w:hAnsi="Times New Roman"/>
        </w:rPr>
        <w:tab/>
      </w:r>
      <w:r>
        <w:rPr>
          <w:rFonts w:ascii="Times New Roman" w:hAnsi="Times New Roman"/>
        </w:rPr>
        <w:tab/>
      </w:r>
      <w:r>
        <w:rPr>
          <w:rFonts w:ascii="Times New Roman" w:hAnsi="Times New Roman"/>
          <w:b/>
        </w:rPr>
        <w:t>prega per noi</w:t>
      </w:r>
    </w:p>
    <w:p w14:paraId="1496D589" w14:textId="77777777" w:rsidR="00DA02DA" w:rsidRDefault="00DA02DA">
      <w:pPr>
        <w:pStyle w:val="Testonormale"/>
        <w:jc w:val="both"/>
        <w:rPr>
          <w:rFonts w:ascii="Times New Roman" w:hAnsi="Times New Roman"/>
          <w:b/>
        </w:rPr>
      </w:pPr>
      <w:r>
        <w:rPr>
          <w:rFonts w:ascii="Times New Roman" w:hAnsi="Times New Roman"/>
        </w:rPr>
        <w:t xml:space="preserve">San Giuseppe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798AB844" w14:textId="77777777" w:rsidR="00DA02DA" w:rsidRDefault="00DA02DA">
      <w:pPr>
        <w:pStyle w:val="Testonormale"/>
        <w:jc w:val="both"/>
        <w:rPr>
          <w:rFonts w:ascii="Times New Roman" w:hAnsi="Times New Roman"/>
        </w:rPr>
      </w:pPr>
      <w:r>
        <w:rPr>
          <w:rFonts w:ascii="Times New Roman" w:hAnsi="Times New Roman"/>
        </w:rPr>
        <w:t xml:space="preserve">Santi Pietro e Paolo         </w:t>
      </w:r>
      <w:r>
        <w:rPr>
          <w:rFonts w:ascii="Times New Roman" w:hAnsi="Times New Roman"/>
        </w:rPr>
        <w:tab/>
      </w:r>
      <w:r>
        <w:rPr>
          <w:rFonts w:ascii="Times New Roman" w:hAnsi="Times New Roman"/>
        </w:rPr>
        <w:tab/>
      </w:r>
      <w:r>
        <w:rPr>
          <w:rFonts w:ascii="Times New Roman" w:hAnsi="Times New Roman"/>
          <w:b/>
        </w:rPr>
        <w:t>pregate per noi</w:t>
      </w:r>
    </w:p>
    <w:p w14:paraId="59CBFE30" w14:textId="77777777" w:rsidR="00DA02DA" w:rsidRDefault="00DA02DA">
      <w:pPr>
        <w:pStyle w:val="Testonormale"/>
        <w:jc w:val="both"/>
        <w:rPr>
          <w:rFonts w:ascii="Times New Roman" w:hAnsi="Times New Roman"/>
          <w:b/>
        </w:rPr>
      </w:pPr>
      <w:r>
        <w:rPr>
          <w:rFonts w:ascii="Times New Roman" w:hAnsi="Times New Roman"/>
        </w:rPr>
        <w:t xml:space="preserve">Sant'Andrea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01E37073" w14:textId="77777777" w:rsidR="00DA02DA" w:rsidRDefault="00DA02DA">
      <w:pPr>
        <w:pStyle w:val="Testonormale"/>
        <w:jc w:val="both"/>
        <w:rPr>
          <w:rFonts w:ascii="Times New Roman" w:hAnsi="Times New Roman"/>
          <w:b/>
        </w:rPr>
      </w:pPr>
      <w:r>
        <w:rPr>
          <w:rFonts w:ascii="Times New Roman" w:hAnsi="Times New Roman"/>
        </w:rPr>
        <w:t xml:space="preserve">San Giovanni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0D5DACAB" w14:textId="77777777" w:rsidR="00DA02DA" w:rsidRDefault="00DA02DA">
      <w:pPr>
        <w:pStyle w:val="Testonormale"/>
        <w:jc w:val="both"/>
        <w:rPr>
          <w:rFonts w:ascii="Times New Roman" w:hAnsi="Times New Roman"/>
        </w:rPr>
      </w:pPr>
      <w:proofErr w:type="spellStart"/>
      <w:r>
        <w:rPr>
          <w:rFonts w:ascii="Times New Roman" w:hAnsi="Times New Roman"/>
        </w:rPr>
        <w:t>Ss.apostoli</w:t>
      </w:r>
      <w:proofErr w:type="spellEnd"/>
      <w:r>
        <w:rPr>
          <w:rFonts w:ascii="Times New Roman" w:hAnsi="Times New Roman"/>
        </w:rPr>
        <w:t xml:space="preserve"> ed evangelisti </w:t>
      </w:r>
      <w:r>
        <w:rPr>
          <w:rFonts w:ascii="Times New Roman" w:hAnsi="Times New Roman"/>
        </w:rPr>
        <w:tab/>
      </w:r>
      <w:r>
        <w:rPr>
          <w:rFonts w:ascii="Times New Roman" w:hAnsi="Times New Roman"/>
        </w:rPr>
        <w:tab/>
      </w:r>
      <w:r>
        <w:rPr>
          <w:rFonts w:ascii="Times New Roman" w:hAnsi="Times New Roman"/>
          <w:b/>
        </w:rPr>
        <w:t>pregate per noi</w:t>
      </w:r>
    </w:p>
    <w:p w14:paraId="5DB5DB23" w14:textId="77777777" w:rsidR="00DA02DA" w:rsidRDefault="00DA02DA">
      <w:pPr>
        <w:pStyle w:val="Testonormale"/>
        <w:jc w:val="both"/>
        <w:rPr>
          <w:rFonts w:ascii="Times New Roman" w:hAnsi="Times New Roman"/>
          <w:b/>
        </w:rPr>
      </w:pPr>
      <w:r>
        <w:rPr>
          <w:rFonts w:ascii="Times New Roman" w:hAnsi="Times New Roman"/>
        </w:rPr>
        <w:t xml:space="preserve">Santa Maria Maddalena    </w:t>
      </w:r>
      <w:r>
        <w:rPr>
          <w:rFonts w:ascii="Times New Roman" w:hAnsi="Times New Roman"/>
        </w:rPr>
        <w:tab/>
      </w:r>
      <w:r>
        <w:rPr>
          <w:rFonts w:ascii="Times New Roman" w:hAnsi="Times New Roman"/>
        </w:rPr>
        <w:tab/>
      </w:r>
      <w:r>
        <w:rPr>
          <w:rFonts w:ascii="Times New Roman" w:hAnsi="Times New Roman"/>
          <w:b/>
        </w:rPr>
        <w:t>prega per noi</w:t>
      </w:r>
    </w:p>
    <w:p w14:paraId="24A4B558" w14:textId="77777777" w:rsidR="00DA02DA" w:rsidRDefault="00DA02DA">
      <w:pPr>
        <w:pStyle w:val="Testonormale"/>
        <w:jc w:val="both"/>
        <w:rPr>
          <w:rFonts w:ascii="Times New Roman" w:hAnsi="Times New Roman"/>
        </w:rPr>
      </w:pPr>
      <w:r>
        <w:rPr>
          <w:rFonts w:ascii="Times New Roman" w:hAnsi="Times New Roman"/>
        </w:rPr>
        <w:t xml:space="preserve">Ss. discepoli del Signore  </w:t>
      </w:r>
      <w:r>
        <w:rPr>
          <w:rFonts w:ascii="Times New Roman" w:hAnsi="Times New Roman"/>
        </w:rPr>
        <w:tab/>
      </w:r>
      <w:r>
        <w:rPr>
          <w:rFonts w:ascii="Times New Roman" w:hAnsi="Times New Roman"/>
        </w:rPr>
        <w:tab/>
      </w:r>
      <w:r>
        <w:rPr>
          <w:rFonts w:ascii="Times New Roman" w:hAnsi="Times New Roman"/>
          <w:b/>
        </w:rPr>
        <w:t>pregate per noi</w:t>
      </w:r>
    </w:p>
    <w:p w14:paraId="5DCDAC76" w14:textId="77777777" w:rsidR="00DA02DA" w:rsidRDefault="00DA02DA">
      <w:pPr>
        <w:pStyle w:val="Testonormale"/>
        <w:jc w:val="both"/>
        <w:rPr>
          <w:rFonts w:ascii="Times New Roman" w:hAnsi="Times New Roman"/>
          <w:b/>
        </w:rPr>
      </w:pPr>
      <w:r>
        <w:rPr>
          <w:rFonts w:ascii="Times New Roman" w:hAnsi="Times New Roman"/>
        </w:rPr>
        <w:lastRenderedPageBreak/>
        <w:t xml:space="preserve">Santo Stefano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365E0D40" w14:textId="77777777" w:rsidR="00DA02DA" w:rsidRDefault="00DA02DA">
      <w:pPr>
        <w:pStyle w:val="Testonormale"/>
        <w:jc w:val="both"/>
        <w:rPr>
          <w:rFonts w:ascii="Times New Roman" w:hAnsi="Times New Roman"/>
          <w:b/>
        </w:rPr>
      </w:pPr>
      <w:r>
        <w:rPr>
          <w:rFonts w:ascii="Times New Roman" w:hAnsi="Times New Roman"/>
        </w:rPr>
        <w:t>Sant'Ignazio d'</w:t>
      </w:r>
      <w:proofErr w:type="spellStart"/>
      <w:r>
        <w:rPr>
          <w:rFonts w:ascii="Times New Roman" w:hAnsi="Times New Roman"/>
        </w:rPr>
        <w:t>Antiòchia</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b/>
        </w:rPr>
        <w:t>prega per noi</w:t>
      </w:r>
    </w:p>
    <w:p w14:paraId="512F16AF" w14:textId="77777777" w:rsidR="00DA02DA" w:rsidRDefault="00DA02DA">
      <w:pPr>
        <w:pStyle w:val="Testonormale"/>
        <w:jc w:val="both"/>
        <w:rPr>
          <w:rFonts w:ascii="Times New Roman" w:hAnsi="Times New Roman"/>
          <w:b/>
        </w:rPr>
      </w:pPr>
      <w:r>
        <w:rPr>
          <w:rFonts w:ascii="Times New Roman" w:hAnsi="Times New Roman"/>
        </w:rPr>
        <w:t xml:space="preserve">San Lorenzo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16860787" w14:textId="77777777" w:rsidR="00DA02DA" w:rsidRDefault="00DA02DA">
      <w:pPr>
        <w:pStyle w:val="Testonormale"/>
        <w:jc w:val="both"/>
        <w:rPr>
          <w:rFonts w:ascii="Times New Roman" w:hAnsi="Times New Roman"/>
        </w:rPr>
      </w:pPr>
      <w:r>
        <w:rPr>
          <w:rFonts w:ascii="Times New Roman" w:hAnsi="Times New Roman"/>
        </w:rPr>
        <w:t xml:space="preserve">Ss. Perpètua e </w:t>
      </w:r>
      <w:proofErr w:type="spellStart"/>
      <w:r>
        <w:rPr>
          <w:rFonts w:ascii="Times New Roman" w:hAnsi="Times New Roman"/>
        </w:rPr>
        <w:t>Felìcita</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b/>
        </w:rPr>
        <w:t>pregate per noi</w:t>
      </w:r>
    </w:p>
    <w:p w14:paraId="2EDB7241" w14:textId="77777777" w:rsidR="00DA02DA" w:rsidRDefault="00DA02DA">
      <w:pPr>
        <w:pStyle w:val="Testonormale"/>
        <w:jc w:val="both"/>
        <w:rPr>
          <w:rFonts w:ascii="Times New Roman" w:hAnsi="Times New Roman"/>
          <w:b/>
        </w:rPr>
      </w:pPr>
      <w:r>
        <w:rPr>
          <w:rFonts w:ascii="Times New Roman" w:hAnsi="Times New Roman"/>
        </w:rPr>
        <w:t xml:space="preserve">Sant'Agnese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33BAE189" w14:textId="77777777" w:rsidR="00DA02DA" w:rsidRDefault="00DA02DA">
      <w:pPr>
        <w:pStyle w:val="Testonormale"/>
        <w:jc w:val="both"/>
        <w:rPr>
          <w:rFonts w:ascii="Times New Roman" w:hAnsi="Times New Roman"/>
        </w:rPr>
      </w:pPr>
      <w:r>
        <w:rPr>
          <w:rFonts w:ascii="Times New Roman" w:hAnsi="Times New Roman"/>
        </w:rPr>
        <w:t xml:space="preserve">Santi martiri di Cristo     </w:t>
      </w:r>
      <w:r>
        <w:rPr>
          <w:rFonts w:ascii="Times New Roman" w:hAnsi="Times New Roman"/>
        </w:rPr>
        <w:tab/>
      </w:r>
      <w:r>
        <w:rPr>
          <w:rFonts w:ascii="Times New Roman" w:hAnsi="Times New Roman"/>
        </w:rPr>
        <w:tab/>
      </w:r>
      <w:r>
        <w:rPr>
          <w:rFonts w:ascii="Times New Roman" w:hAnsi="Times New Roman"/>
          <w:b/>
        </w:rPr>
        <w:t>pregate per noi</w:t>
      </w:r>
    </w:p>
    <w:p w14:paraId="236B07E8" w14:textId="77777777" w:rsidR="00DA02DA" w:rsidRDefault="00DA02DA">
      <w:pPr>
        <w:pStyle w:val="Testonormale"/>
        <w:jc w:val="both"/>
        <w:rPr>
          <w:rFonts w:ascii="Times New Roman" w:hAnsi="Times New Roman"/>
          <w:b/>
        </w:rPr>
      </w:pPr>
      <w:r>
        <w:rPr>
          <w:rFonts w:ascii="Times New Roman" w:hAnsi="Times New Roman"/>
        </w:rPr>
        <w:t xml:space="preserve">San Gregorio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5C1B1F87" w14:textId="77777777" w:rsidR="00DA02DA" w:rsidRDefault="00DA02DA">
      <w:pPr>
        <w:pStyle w:val="Testonormale"/>
        <w:jc w:val="both"/>
        <w:rPr>
          <w:rFonts w:ascii="Times New Roman" w:hAnsi="Times New Roman"/>
        </w:rPr>
      </w:pPr>
      <w:r>
        <w:rPr>
          <w:rFonts w:ascii="Times New Roman" w:hAnsi="Times New Roman"/>
        </w:rPr>
        <w:t xml:space="preserve">Sant'Agostino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17956C7D" w14:textId="77777777" w:rsidR="00DA02DA" w:rsidRDefault="00DA02DA">
      <w:pPr>
        <w:pStyle w:val="Testonormale"/>
        <w:jc w:val="both"/>
        <w:rPr>
          <w:rFonts w:ascii="Times New Roman" w:hAnsi="Times New Roman"/>
        </w:rPr>
      </w:pPr>
      <w:r>
        <w:rPr>
          <w:rFonts w:ascii="Times New Roman" w:hAnsi="Times New Roman"/>
        </w:rPr>
        <w:t xml:space="preserve">Sant'Atanasio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5A6FC735" w14:textId="77777777" w:rsidR="00DA02DA" w:rsidRDefault="00DA02DA">
      <w:pPr>
        <w:pStyle w:val="Testonormale"/>
        <w:jc w:val="both"/>
        <w:rPr>
          <w:rFonts w:ascii="Times New Roman" w:hAnsi="Times New Roman"/>
          <w:b/>
        </w:rPr>
      </w:pPr>
      <w:r>
        <w:rPr>
          <w:rFonts w:ascii="Times New Roman" w:hAnsi="Times New Roman"/>
        </w:rPr>
        <w:t xml:space="preserve">San Basilio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0D3A2741" w14:textId="77777777" w:rsidR="00DA02DA" w:rsidRDefault="00DA02DA">
      <w:pPr>
        <w:pStyle w:val="Testonormale"/>
        <w:jc w:val="both"/>
        <w:rPr>
          <w:rFonts w:ascii="Times New Roman" w:hAnsi="Times New Roman"/>
          <w:b/>
        </w:rPr>
      </w:pPr>
      <w:r>
        <w:rPr>
          <w:rFonts w:ascii="Times New Roman" w:hAnsi="Times New Roman"/>
        </w:rPr>
        <w:t xml:space="preserve">San Martino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0B00AAC7" w14:textId="77777777" w:rsidR="00DA02DA" w:rsidRDefault="00DA02DA">
      <w:pPr>
        <w:pStyle w:val="Testonormale"/>
        <w:jc w:val="both"/>
        <w:rPr>
          <w:rFonts w:ascii="Times New Roman" w:hAnsi="Times New Roman"/>
          <w:b/>
        </w:rPr>
      </w:pPr>
      <w:r>
        <w:rPr>
          <w:rFonts w:ascii="Times New Roman" w:hAnsi="Times New Roman"/>
        </w:rPr>
        <w:t xml:space="preserve">Santi Cirillo e Metodio   </w:t>
      </w:r>
      <w:r>
        <w:rPr>
          <w:rFonts w:ascii="Times New Roman" w:hAnsi="Times New Roman"/>
        </w:rPr>
        <w:tab/>
      </w:r>
      <w:r>
        <w:rPr>
          <w:rFonts w:ascii="Times New Roman" w:hAnsi="Times New Roman"/>
        </w:rPr>
        <w:tab/>
      </w:r>
      <w:r>
        <w:rPr>
          <w:rFonts w:ascii="Times New Roman" w:hAnsi="Times New Roman"/>
          <w:b/>
        </w:rPr>
        <w:t>pregate per noi</w:t>
      </w:r>
    </w:p>
    <w:p w14:paraId="33A456AE" w14:textId="77777777" w:rsidR="00DA02DA" w:rsidRDefault="00DA02DA">
      <w:pPr>
        <w:pStyle w:val="Testonormale"/>
        <w:jc w:val="both"/>
        <w:rPr>
          <w:rFonts w:ascii="Times New Roman" w:hAnsi="Times New Roman"/>
          <w:b/>
        </w:rPr>
      </w:pPr>
      <w:r>
        <w:rPr>
          <w:rFonts w:ascii="Times New Roman" w:hAnsi="Times New Roman"/>
        </w:rPr>
        <w:t xml:space="preserve">San Benedetto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429E2881" w14:textId="77777777" w:rsidR="00DA02DA" w:rsidRDefault="00DA02DA">
      <w:pPr>
        <w:pStyle w:val="Testonormale"/>
        <w:jc w:val="both"/>
        <w:rPr>
          <w:rFonts w:ascii="Times New Roman" w:hAnsi="Times New Roman"/>
        </w:rPr>
      </w:pPr>
      <w:r>
        <w:rPr>
          <w:rFonts w:ascii="Times New Roman" w:hAnsi="Times New Roman"/>
        </w:rPr>
        <w:t>Sant’Allucio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4884A7CB" w14:textId="77777777" w:rsidR="00DA02DA" w:rsidRDefault="00DA02DA">
      <w:pPr>
        <w:pStyle w:val="Testonormale"/>
        <w:jc w:val="both"/>
        <w:rPr>
          <w:rFonts w:ascii="Times New Roman" w:hAnsi="Times New Roman"/>
          <w:b/>
        </w:rPr>
      </w:pPr>
      <w:r>
        <w:rPr>
          <w:rFonts w:ascii="Times New Roman" w:hAnsi="Times New Roman"/>
        </w:rPr>
        <w:t xml:space="preserve">San Francesco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prega per noi</w:t>
      </w:r>
    </w:p>
    <w:p w14:paraId="2425E2CD" w14:textId="77777777" w:rsidR="00DA02DA" w:rsidRDefault="00DA02DA">
      <w:pPr>
        <w:pStyle w:val="Testonormale"/>
        <w:jc w:val="both"/>
        <w:rPr>
          <w:rFonts w:ascii="Times New Roman" w:hAnsi="Times New Roman"/>
          <w:b/>
        </w:rPr>
      </w:pPr>
      <w:r>
        <w:rPr>
          <w:rFonts w:ascii="Times New Roman" w:hAnsi="Times New Roman"/>
        </w:rPr>
        <w:t xml:space="preserve">San Domenico     </w:t>
      </w:r>
      <w:r>
        <w:rPr>
          <w:rFonts w:ascii="Times New Roman" w:hAnsi="Times New Roman"/>
        </w:rPr>
        <w:tab/>
      </w:r>
      <w:r>
        <w:rPr>
          <w:rFonts w:ascii="Times New Roman" w:hAnsi="Times New Roman"/>
        </w:rPr>
        <w:tab/>
      </w:r>
      <w:r>
        <w:rPr>
          <w:rFonts w:ascii="Times New Roman" w:hAnsi="Times New Roman"/>
          <w:b/>
        </w:rPr>
        <w:t>prega per noi</w:t>
      </w:r>
    </w:p>
    <w:p w14:paraId="5C7A93F5" w14:textId="77777777" w:rsidR="00DA02DA" w:rsidRDefault="00DA02DA">
      <w:pPr>
        <w:pStyle w:val="Testonormale"/>
        <w:jc w:val="both"/>
        <w:rPr>
          <w:rFonts w:ascii="Times New Roman" w:hAnsi="Times New Roman"/>
          <w:b/>
        </w:rPr>
      </w:pPr>
      <w:r>
        <w:rPr>
          <w:rFonts w:ascii="Times New Roman" w:hAnsi="Times New Roman"/>
        </w:rPr>
        <w:t xml:space="preserve">San Francesco Saverio     </w:t>
      </w:r>
      <w:r>
        <w:rPr>
          <w:rFonts w:ascii="Times New Roman" w:hAnsi="Times New Roman"/>
        </w:rPr>
        <w:tab/>
      </w:r>
      <w:r>
        <w:rPr>
          <w:rFonts w:ascii="Times New Roman" w:hAnsi="Times New Roman"/>
        </w:rPr>
        <w:tab/>
      </w:r>
      <w:r>
        <w:rPr>
          <w:rFonts w:ascii="Times New Roman" w:hAnsi="Times New Roman"/>
          <w:b/>
        </w:rPr>
        <w:t>prega per noi</w:t>
      </w:r>
    </w:p>
    <w:p w14:paraId="658B14C3" w14:textId="77777777" w:rsidR="00DA02DA" w:rsidRDefault="00DA02DA">
      <w:pPr>
        <w:pStyle w:val="Testonormale"/>
        <w:jc w:val="both"/>
        <w:rPr>
          <w:rFonts w:ascii="Times New Roman" w:hAnsi="Times New Roman"/>
        </w:rPr>
      </w:pPr>
      <w:r>
        <w:rPr>
          <w:rFonts w:ascii="Times New Roman" w:hAnsi="Times New Roman"/>
        </w:rPr>
        <w:t xml:space="preserve">S. Giovanni M. </w:t>
      </w:r>
      <w:proofErr w:type="spellStart"/>
      <w:r>
        <w:rPr>
          <w:rFonts w:ascii="Times New Roman" w:hAnsi="Times New Roman"/>
        </w:rPr>
        <w:t>Vianney</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b/>
        </w:rPr>
        <w:t>prega per noi</w:t>
      </w:r>
    </w:p>
    <w:p w14:paraId="23A87939" w14:textId="77777777" w:rsidR="00DA02DA" w:rsidRDefault="00DA02DA">
      <w:pPr>
        <w:pStyle w:val="Testonormale"/>
        <w:jc w:val="both"/>
        <w:rPr>
          <w:rFonts w:ascii="Times New Roman" w:hAnsi="Times New Roman"/>
          <w:b/>
        </w:rPr>
      </w:pPr>
      <w:r>
        <w:rPr>
          <w:rFonts w:ascii="Times New Roman" w:hAnsi="Times New Roman"/>
        </w:rPr>
        <w:t xml:space="preserve">Santa Caterina da Siena    </w:t>
      </w:r>
      <w:r>
        <w:rPr>
          <w:rFonts w:ascii="Times New Roman" w:hAnsi="Times New Roman"/>
        </w:rPr>
        <w:tab/>
      </w:r>
      <w:r>
        <w:rPr>
          <w:rFonts w:ascii="Times New Roman" w:hAnsi="Times New Roman"/>
        </w:rPr>
        <w:tab/>
      </w:r>
      <w:r>
        <w:rPr>
          <w:rFonts w:ascii="Times New Roman" w:hAnsi="Times New Roman"/>
          <w:b/>
        </w:rPr>
        <w:t>prega per noi</w:t>
      </w:r>
    </w:p>
    <w:p w14:paraId="113F4744" w14:textId="77777777" w:rsidR="00DA02DA" w:rsidRDefault="00DA02DA">
      <w:pPr>
        <w:pStyle w:val="Testonormale"/>
        <w:jc w:val="both"/>
        <w:rPr>
          <w:rFonts w:ascii="Times New Roman" w:hAnsi="Times New Roman"/>
          <w:b/>
        </w:rPr>
      </w:pPr>
      <w:r>
        <w:rPr>
          <w:rFonts w:ascii="Times New Roman" w:hAnsi="Times New Roman"/>
        </w:rPr>
        <w:t xml:space="preserve">Santa Teresa di Gesù     </w:t>
      </w:r>
      <w:r>
        <w:rPr>
          <w:rFonts w:ascii="Times New Roman" w:hAnsi="Times New Roman"/>
        </w:rPr>
        <w:tab/>
      </w:r>
      <w:r>
        <w:rPr>
          <w:rFonts w:ascii="Times New Roman" w:hAnsi="Times New Roman"/>
        </w:rPr>
        <w:tab/>
      </w:r>
      <w:r>
        <w:rPr>
          <w:rFonts w:ascii="Times New Roman" w:hAnsi="Times New Roman"/>
          <w:b/>
        </w:rPr>
        <w:t>prega per noi</w:t>
      </w:r>
    </w:p>
    <w:p w14:paraId="439DC116" w14:textId="77777777" w:rsidR="00DA02DA" w:rsidRDefault="00DA02DA">
      <w:pPr>
        <w:pStyle w:val="Testonormale"/>
        <w:jc w:val="both"/>
        <w:rPr>
          <w:rFonts w:ascii="Times New Roman" w:hAnsi="Times New Roman"/>
          <w:b/>
        </w:rPr>
      </w:pPr>
      <w:r>
        <w:rPr>
          <w:rFonts w:ascii="Times New Roman" w:hAnsi="Times New Roman"/>
        </w:rPr>
        <w:t xml:space="preserve">Santi e sante di Dio         </w:t>
      </w:r>
      <w:r>
        <w:rPr>
          <w:rFonts w:ascii="Times New Roman" w:hAnsi="Times New Roman"/>
        </w:rPr>
        <w:tab/>
      </w:r>
      <w:r>
        <w:rPr>
          <w:rFonts w:ascii="Times New Roman" w:hAnsi="Times New Roman"/>
        </w:rPr>
        <w:tab/>
      </w:r>
      <w:r>
        <w:rPr>
          <w:rFonts w:ascii="Times New Roman" w:hAnsi="Times New Roman"/>
          <w:b/>
        </w:rPr>
        <w:t>pregate per noi</w:t>
      </w:r>
    </w:p>
    <w:p w14:paraId="16054A7A" w14:textId="77777777" w:rsidR="00DA02DA" w:rsidRDefault="00DA02DA">
      <w:pPr>
        <w:pStyle w:val="Testonormale"/>
        <w:jc w:val="both"/>
        <w:rPr>
          <w:rFonts w:ascii="Times New Roman" w:hAnsi="Times New Roman"/>
          <w:b/>
        </w:rPr>
      </w:pPr>
      <w:r>
        <w:rPr>
          <w:rFonts w:ascii="Times New Roman" w:hAnsi="Times New Roman"/>
        </w:rPr>
        <w:t xml:space="preserve">Nella tua misericordia    </w:t>
      </w:r>
      <w:r>
        <w:rPr>
          <w:rFonts w:ascii="Times New Roman" w:hAnsi="Times New Roman"/>
        </w:rPr>
        <w:tab/>
      </w:r>
      <w:r>
        <w:rPr>
          <w:rFonts w:ascii="Times New Roman" w:hAnsi="Times New Roman"/>
        </w:rPr>
        <w:tab/>
      </w:r>
      <w:r>
        <w:rPr>
          <w:rFonts w:ascii="Times New Roman" w:hAnsi="Times New Roman"/>
          <w:b/>
        </w:rPr>
        <w:t>salvaci, Signore</w:t>
      </w:r>
    </w:p>
    <w:p w14:paraId="6406E9DC" w14:textId="77777777" w:rsidR="00DA02DA" w:rsidRDefault="00DA02DA">
      <w:pPr>
        <w:pStyle w:val="Testonormale"/>
        <w:jc w:val="both"/>
        <w:rPr>
          <w:rFonts w:ascii="Times New Roman" w:hAnsi="Times New Roman"/>
          <w:b/>
        </w:rPr>
      </w:pPr>
      <w:r>
        <w:rPr>
          <w:rFonts w:ascii="Times New Roman" w:hAnsi="Times New Roman"/>
        </w:rPr>
        <w:t xml:space="preserve">Da ogni male                  </w:t>
      </w:r>
      <w:r>
        <w:rPr>
          <w:rFonts w:ascii="Times New Roman" w:hAnsi="Times New Roman"/>
        </w:rPr>
        <w:tab/>
      </w:r>
      <w:r>
        <w:rPr>
          <w:rFonts w:ascii="Times New Roman" w:hAnsi="Times New Roman"/>
        </w:rPr>
        <w:tab/>
      </w:r>
      <w:r>
        <w:rPr>
          <w:rFonts w:ascii="Times New Roman" w:hAnsi="Times New Roman"/>
          <w:b/>
        </w:rPr>
        <w:t>salvaci, Sign</w:t>
      </w:r>
      <w:r>
        <w:rPr>
          <w:rFonts w:ascii="Times New Roman" w:hAnsi="Times New Roman"/>
          <w:b/>
        </w:rPr>
        <w:t>o</w:t>
      </w:r>
      <w:r>
        <w:rPr>
          <w:rFonts w:ascii="Times New Roman" w:hAnsi="Times New Roman"/>
          <w:b/>
        </w:rPr>
        <w:t>re</w:t>
      </w:r>
    </w:p>
    <w:p w14:paraId="784677F5" w14:textId="77777777" w:rsidR="00DA02DA" w:rsidRDefault="00DA02DA">
      <w:pPr>
        <w:pStyle w:val="Testonormale"/>
        <w:jc w:val="both"/>
        <w:rPr>
          <w:rFonts w:ascii="Times New Roman" w:hAnsi="Times New Roman"/>
          <w:b/>
        </w:rPr>
      </w:pPr>
      <w:r>
        <w:rPr>
          <w:rFonts w:ascii="Times New Roman" w:hAnsi="Times New Roman"/>
        </w:rPr>
        <w:t xml:space="preserve">Da ogni peccato              </w:t>
      </w:r>
      <w:r>
        <w:rPr>
          <w:rFonts w:ascii="Times New Roman" w:hAnsi="Times New Roman"/>
        </w:rPr>
        <w:tab/>
      </w:r>
      <w:r>
        <w:rPr>
          <w:rFonts w:ascii="Times New Roman" w:hAnsi="Times New Roman"/>
        </w:rPr>
        <w:tab/>
      </w:r>
      <w:r>
        <w:rPr>
          <w:rFonts w:ascii="Times New Roman" w:hAnsi="Times New Roman"/>
          <w:b/>
        </w:rPr>
        <w:t>salvaci, Sign</w:t>
      </w:r>
      <w:r>
        <w:rPr>
          <w:rFonts w:ascii="Times New Roman" w:hAnsi="Times New Roman"/>
          <w:b/>
        </w:rPr>
        <w:t>o</w:t>
      </w:r>
      <w:r>
        <w:rPr>
          <w:rFonts w:ascii="Times New Roman" w:hAnsi="Times New Roman"/>
          <w:b/>
        </w:rPr>
        <w:t>re</w:t>
      </w:r>
    </w:p>
    <w:p w14:paraId="4274E671" w14:textId="77777777" w:rsidR="00DA02DA" w:rsidRDefault="00DA02DA">
      <w:pPr>
        <w:pStyle w:val="Testonormale"/>
        <w:jc w:val="both"/>
        <w:rPr>
          <w:rFonts w:ascii="Times New Roman" w:hAnsi="Times New Roman"/>
          <w:b/>
        </w:rPr>
      </w:pPr>
      <w:r>
        <w:rPr>
          <w:rFonts w:ascii="Times New Roman" w:hAnsi="Times New Roman"/>
        </w:rPr>
        <w:t xml:space="preserve">Dalla morte eterna          </w:t>
      </w:r>
      <w:r>
        <w:rPr>
          <w:rFonts w:ascii="Times New Roman" w:hAnsi="Times New Roman"/>
        </w:rPr>
        <w:tab/>
      </w:r>
      <w:r>
        <w:rPr>
          <w:rFonts w:ascii="Times New Roman" w:hAnsi="Times New Roman"/>
        </w:rPr>
        <w:tab/>
      </w:r>
      <w:r>
        <w:rPr>
          <w:rFonts w:ascii="Times New Roman" w:hAnsi="Times New Roman"/>
          <w:b/>
        </w:rPr>
        <w:t>salvaci, Signore</w:t>
      </w:r>
    </w:p>
    <w:p w14:paraId="19B96162" w14:textId="77777777" w:rsidR="00DA02DA" w:rsidRDefault="00DA02DA">
      <w:pPr>
        <w:pStyle w:val="Testonormale"/>
        <w:jc w:val="both"/>
        <w:rPr>
          <w:rFonts w:ascii="Times New Roman" w:hAnsi="Times New Roman"/>
          <w:b/>
        </w:rPr>
      </w:pPr>
      <w:r>
        <w:rPr>
          <w:rFonts w:ascii="Times New Roman" w:hAnsi="Times New Roman"/>
        </w:rPr>
        <w:t xml:space="preserve">Per la tua incarnazione   </w:t>
      </w:r>
      <w:r>
        <w:rPr>
          <w:rFonts w:ascii="Times New Roman" w:hAnsi="Times New Roman"/>
        </w:rPr>
        <w:tab/>
      </w:r>
      <w:r>
        <w:rPr>
          <w:rFonts w:ascii="Times New Roman" w:hAnsi="Times New Roman"/>
        </w:rPr>
        <w:tab/>
      </w:r>
      <w:r>
        <w:rPr>
          <w:rFonts w:ascii="Times New Roman" w:hAnsi="Times New Roman"/>
          <w:b/>
        </w:rPr>
        <w:t>salvaci, Signore</w:t>
      </w:r>
    </w:p>
    <w:p w14:paraId="77D9A864" w14:textId="77777777" w:rsidR="00DA02DA" w:rsidRDefault="00DA02DA">
      <w:pPr>
        <w:pStyle w:val="Testonormale"/>
        <w:jc w:val="both"/>
        <w:rPr>
          <w:rFonts w:ascii="Times New Roman" w:hAnsi="Times New Roman"/>
          <w:b/>
        </w:rPr>
      </w:pPr>
      <w:r>
        <w:rPr>
          <w:rFonts w:ascii="Times New Roman" w:hAnsi="Times New Roman"/>
        </w:rPr>
        <w:t xml:space="preserve">Per la tua morte e risurrezione </w:t>
      </w:r>
      <w:r>
        <w:rPr>
          <w:rFonts w:ascii="Times New Roman" w:hAnsi="Times New Roman"/>
        </w:rPr>
        <w:tab/>
      </w:r>
      <w:r>
        <w:rPr>
          <w:rFonts w:ascii="Times New Roman" w:hAnsi="Times New Roman"/>
          <w:b/>
        </w:rPr>
        <w:t>salvaci, Sign</w:t>
      </w:r>
      <w:r>
        <w:rPr>
          <w:rFonts w:ascii="Times New Roman" w:hAnsi="Times New Roman"/>
          <w:b/>
        </w:rPr>
        <w:t>o</w:t>
      </w:r>
      <w:r>
        <w:rPr>
          <w:rFonts w:ascii="Times New Roman" w:hAnsi="Times New Roman"/>
          <w:b/>
        </w:rPr>
        <w:t>re</w:t>
      </w:r>
    </w:p>
    <w:p w14:paraId="741E0294" w14:textId="77777777" w:rsidR="00DA02DA" w:rsidRDefault="00DA02DA">
      <w:pPr>
        <w:pStyle w:val="Testonormale"/>
        <w:jc w:val="both"/>
        <w:rPr>
          <w:rFonts w:ascii="Times New Roman" w:hAnsi="Times New Roman"/>
          <w:b/>
        </w:rPr>
      </w:pPr>
      <w:r>
        <w:rPr>
          <w:rFonts w:ascii="Times New Roman" w:hAnsi="Times New Roman"/>
        </w:rPr>
        <w:t>Per il dono dello Spirito Santo</w:t>
      </w:r>
      <w:r>
        <w:rPr>
          <w:rFonts w:ascii="Times New Roman" w:hAnsi="Times New Roman"/>
        </w:rPr>
        <w:tab/>
      </w:r>
      <w:r>
        <w:rPr>
          <w:rFonts w:ascii="Times New Roman" w:hAnsi="Times New Roman"/>
          <w:b/>
        </w:rPr>
        <w:t>salvaci, S</w:t>
      </w:r>
      <w:r>
        <w:rPr>
          <w:rFonts w:ascii="Times New Roman" w:hAnsi="Times New Roman"/>
          <w:b/>
        </w:rPr>
        <w:t>i</w:t>
      </w:r>
      <w:r>
        <w:rPr>
          <w:rFonts w:ascii="Times New Roman" w:hAnsi="Times New Roman"/>
          <w:b/>
        </w:rPr>
        <w:t>gnore</w:t>
      </w:r>
    </w:p>
    <w:p w14:paraId="3E55EA84" w14:textId="77777777" w:rsidR="00DA02DA" w:rsidRDefault="00DA02DA">
      <w:pPr>
        <w:pStyle w:val="Testonormale"/>
        <w:jc w:val="both"/>
        <w:rPr>
          <w:rFonts w:ascii="Times New Roman" w:hAnsi="Times New Roman"/>
          <w:b/>
        </w:rPr>
      </w:pPr>
      <w:r>
        <w:rPr>
          <w:rFonts w:ascii="Times New Roman" w:hAnsi="Times New Roman"/>
        </w:rPr>
        <w:t>Noi peccatori, ti preghiamo</w:t>
      </w:r>
      <w:r>
        <w:rPr>
          <w:rFonts w:ascii="Times New Roman" w:hAnsi="Times New Roman"/>
        </w:rPr>
        <w:tab/>
      </w:r>
      <w:r>
        <w:rPr>
          <w:rFonts w:ascii="Times New Roman" w:hAnsi="Times New Roman"/>
          <w:b/>
        </w:rPr>
        <w:t>ascoltaci, S</w:t>
      </w:r>
      <w:r>
        <w:rPr>
          <w:rFonts w:ascii="Times New Roman" w:hAnsi="Times New Roman"/>
          <w:b/>
        </w:rPr>
        <w:t>i</w:t>
      </w:r>
      <w:r>
        <w:rPr>
          <w:rFonts w:ascii="Times New Roman" w:hAnsi="Times New Roman"/>
          <w:b/>
        </w:rPr>
        <w:t>gnore</w:t>
      </w:r>
    </w:p>
    <w:p w14:paraId="0112A273" w14:textId="77777777" w:rsidR="00DA02DA" w:rsidRDefault="00DA02DA">
      <w:pPr>
        <w:pStyle w:val="Testonormale"/>
        <w:jc w:val="both"/>
        <w:rPr>
          <w:rFonts w:ascii="Times New Roman" w:hAnsi="Times New Roman"/>
          <w:b/>
        </w:rPr>
      </w:pPr>
      <w:r>
        <w:rPr>
          <w:rFonts w:ascii="Times New Roman" w:hAnsi="Times New Roman"/>
        </w:rPr>
        <w:t>Benedici e santifica con la grazia del tuo Spirito questo fonte battesimale da cui n</w:t>
      </w:r>
      <w:r>
        <w:rPr>
          <w:rFonts w:ascii="Times New Roman" w:hAnsi="Times New Roman"/>
        </w:rPr>
        <w:t>a</w:t>
      </w:r>
      <w:r>
        <w:rPr>
          <w:rFonts w:ascii="Times New Roman" w:hAnsi="Times New Roman"/>
        </w:rPr>
        <w:t xml:space="preserve">scono i tuoi figli          </w:t>
      </w:r>
      <w:r>
        <w:rPr>
          <w:rFonts w:ascii="Times New Roman" w:hAnsi="Times New Roman"/>
        </w:rPr>
        <w:tab/>
      </w:r>
      <w:r>
        <w:rPr>
          <w:rFonts w:ascii="Times New Roman" w:hAnsi="Times New Roman"/>
        </w:rPr>
        <w:tab/>
      </w:r>
      <w:r>
        <w:rPr>
          <w:rFonts w:ascii="Times New Roman" w:hAnsi="Times New Roman"/>
          <w:b/>
        </w:rPr>
        <w:t>ascoltaci, S</w:t>
      </w:r>
      <w:r>
        <w:rPr>
          <w:rFonts w:ascii="Times New Roman" w:hAnsi="Times New Roman"/>
          <w:b/>
        </w:rPr>
        <w:t>i</w:t>
      </w:r>
      <w:r>
        <w:rPr>
          <w:rFonts w:ascii="Times New Roman" w:hAnsi="Times New Roman"/>
          <w:b/>
        </w:rPr>
        <w:t>gnore</w:t>
      </w:r>
    </w:p>
    <w:p w14:paraId="42EEB6BF" w14:textId="77777777" w:rsidR="00DA02DA" w:rsidRDefault="00DA02DA">
      <w:pPr>
        <w:pStyle w:val="Testonormale"/>
        <w:jc w:val="both"/>
        <w:rPr>
          <w:rFonts w:ascii="Times New Roman" w:hAnsi="Times New Roman"/>
        </w:rPr>
      </w:pPr>
      <w:r>
        <w:rPr>
          <w:rFonts w:ascii="Times New Roman" w:hAnsi="Times New Roman"/>
        </w:rPr>
        <w:t>Gesù, Figlio del Dio vivente, ascolta la n</w:t>
      </w:r>
      <w:r>
        <w:rPr>
          <w:rFonts w:ascii="Times New Roman" w:hAnsi="Times New Roman"/>
        </w:rPr>
        <w:t>o</w:t>
      </w:r>
      <w:r>
        <w:rPr>
          <w:rFonts w:ascii="Times New Roman" w:hAnsi="Times New Roman"/>
        </w:rPr>
        <w:t>stra supplica</w:t>
      </w:r>
    </w:p>
    <w:p w14:paraId="5AE5943A" w14:textId="77777777" w:rsidR="00DA02DA" w:rsidRDefault="00DA02DA">
      <w:pPr>
        <w:pStyle w:val="Testonormale"/>
        <w:jc w:val="both"/>
        <w:rPr>
          <w:rFonts w:ascii="Times New Roman" w:hAnsi="Times New Roman"/>
          <w:b/>
        </w:rPr>
      </w:pPr>
      <w:r>
        <w:rPr>
          <w:rFonts w:ascii="Times New Roman" w:hAnsi="Times New Roman"/>
          <w:b/>
        </w:rPr>
        <w:t>Gesù, Figlio del Dio vivente, ascolta la nostra supplica.</w:t>
      </w:r>
    </w:p>
    <w:p w14:paraId="34746E61" w14:textId="77777777" w:rsidR="00DA02DA" w:rsidRDefault="00DA02DA">
      <w:pPr>
        <w:jc w:val="both"/>
        <w:rPr>
          <w:sz w:val="20"/>
        </w:rPr>
      </w:pPr>
    </w:p>
    <w:p w14:paraId="71BB5BFF" w14:textId="77777777" w:rsidR="00DA02DA" w:rsidRDefault="00DA02DA">
      <w:pPr>
        <w:pStyle w:val="arial"/>
      </w:pPr>
      <w:r>
        <w:t>INVOCAZIONE SULL'ACQUA</w:t>
      </w:r>
    </w:p>
    <w:p w14:paraId="3BC540E5" w14:textId="77777777" w:rsidR="00DA02DA" w:rsidRDefault="00B17EB9" w:rsidP="00DD43AF">
      <w:pPr>
        <w:jc w:val="both"/>
        <w:rPr>
          <w:b/>
          <w:sz w:val="20"/>
        </w:rPr>
      </w:pPr>
      <w:r w:rsidRPr="00B17EB9">
        <w:rPr>
          <w:sz w:val="20"/>
        </w:rPr>
        <w:t>O Dio,</w:t>
      </w:r>
      <w:r w:rsidR="00DD43AF">
        <w:rPr>
          <w:sz w:val="20"/>
        </w:rPr>
        <w:t xml:space="preserve"> </w:t>
      </w:r>
      <w:r w:rsidRPr="00B17EB9">
        <w:rPr>
          <w:sz w:val="20"/>
        </w:rPr>
        <w:t>per mezzo dei segni sacramentali tu operi con invisibile potenza</w:t>
      </w:r>
      <w:r w:rsidR="00DD43AF">
        <w:rPr>
          <w:sz w:val="20"/>
        </w:rPr>
        <w:t xml:space="preserve"> </w:t>
      </w:r>
      <w:r w:rsidRPr="00B17EB9">
        <w:rPr>
          <w:sz w:val="20"/>
        </w:rPr>
        <w:t>le merav</w:t>
      </w:r>
      <w:r w:rsidRPr="00B17EB9">
        <w:rPr>
          <w:sz w:val="20"/>
        </w:rPr>
        <w:t>i</w:t>
      </w:r>
      <w:r w:rsidR="00DD43AF">
        <w:rPr>
          <w:sz w:val="20"/>
        </w:rPr>
        <w:t xml:space="preserve">glie della salvezza, </w:t>
      </w:r>
      <w:r w:rsidRPr="00B17EB9">
        <w:rPr>
          <w:sz w:val="20"/>
        </w:rPr>
        <w:t xml:space="preserve">e in molti modi, attraverso i tempi, hai preparato l’acqua, tua creatura, </w:t>
      </w:r>
      <w:r w:rsidR="00DD43AF">
        <w:rPr>
          <w:sz w:val="20"/>
        </w:rPr>
        <w:t xml:space="preserve">a essere segno del Battesimo. </w:t>
      </w:r>
      <w:r w:rsidRPr="00B17EB9">
        <w:rPr>
          <w:sz w:val="20"/>
        </w:rPr>
        <w:t xml:space="preserve">Fin dalle origini il tuo Spirito si librava sulle acque perché contenessero in germe la forza di santificare; e anche nel diluvio </w:t>
      </w:r>
      <w:r w:rsidR="00DD43AF">
        <w:rPr>
          <w:sz w:val="20"/>
        </w:rPr>
        <w:t xml:space="preserve">hai prefigurato il Battesimo, </w:t>
      </w:r>
      <w:r w:rsidRPr="00B17EB9">
        <w:rPr>
          <w:sz w:val="20"/>
        </w:rPr>
        <w:t>perché, oggi come allora,</w:t>
      </w:r>
      <w:r w:rsidR="00DD43AF">
        <w:rPr>
          <w:sz w:val="20"/>
        </w:rPr>
        <w:t xml:space="preserve"> </w:t>
      </w:r>
      <w:r w:rsidRPr="00B17EB9">
        <w:rPr>
          <w:sz w:val="20"/>
        </w:rPr>
        <w:t>l’acqua segnasse la fine del pe</w:t>
      </w:r>
      <w:r w:rsidRPr="00B17EB9">
        <w:rPr>
          <w:sz w:val="20"/>
        </w:rPr>
        <w:t>c</w:t>
      </w:r>
      <w:r w:rsidR="00DD43AF">
        <w:rPr>
          <w:sz w:val="20"/>
        </w:rPr>
        <w:t xml:space="preserve">cato </w:t>
      </w:r>
      <w:r w:rsidRPr="00B17EB9">
        <w:rPr>
          <w:sz w:val="20"/>
        </w:rPr>
        <w:t xml:space="preserve">e l’inizio della vita nuova. </w:t>
      </w:r>
      <w:r w:rsidR="00DD43AF">
        <w:rPr>
          <w:sz w:val="20"/>
        </w:rPr>
        <w:t>T</w:t>
      </w:r>
      <w:r w:rsidR="00DD43AF" w:rsidRPr="00DD43AF">
        <w:rPr>
          <w:sz w:val="20"/>
        </w:rPr>
        <w:t>u hai liberato dalla</w:t>
      </w:r>
      <w:r w:rsidR="00DD43AF">
        <w:rPr>
          <w:sz w:val="20"/>
        </w:rPr>
        <w:t xml:space="preserve"> schiavitù i figli di Abramo, </w:t>
      </w:r>
      <w:r w:rsidR="00DD43AF" w:rsidRPr="00DD43AF">
        <w:rPr>
          <w:sz w:val="20"/>
        </w:rPr>
        <w:t>f</w:t>
      </w:r>
      <w:r w:rsidR="00DD43AF" w:rsidRPr="00DD43AF">
        <w:rPr>
          <w:sz w:val="20"/>
        </w:rPr>
        <w:t>a</w:t>
      </w:r>
      <w:r w:rsidR="00DD43AF" w:rsidRPr="00DD43AF">
        <w:rPr>
          <w:sz w:val="20"/>
        </w:rPr>
        <w:t>cendoli passare illesi attraverso il Mar Ro</w:t>
      </w:r>
      <w:r w:rsidR="00DD43AF">
        <w:rPr>
          <w:sz w:val="20"/>
        </w:rPr>
        <w:t xml:space="preserve">sso, perché fossero immagine </w:t>
      </w:r>
      <w:r w:rsidR="00DD43AF" w:rsidRPr="00DD43AF">
        <w:rPr>
          <w:sz w:val="20"/>
        </w:rPr>
        <w:t xml:space="preserve">del </w:t>
      </w:r>
      <w:r w:rsidR="00DD43AF">
        <w:rPr>
          <w:sz w:val="20"/>
        </w:rPr>
        <w:t xml:space="preserve">futuro popolo dei battezzati. </w:t>
      </w:r>
      <w:r w:rsidR="00DD43AF" w:rsidRPr="00DD43AF">
        <w:rPr>
          <w:sz w:val="20"/>
        </w:rPr>
        <w:t xml:space="preserve">Infine, nella pienezza dei tempi, il tuo Figlio, battezzato da </w:t>
      </w:r>
      <w:r w:rsidR="00DD43AF" w:rsidRPr="00DD43AF">
        <w:rPr>
          <w:sz w:val="20"/>
        </w:rPr>
        <w:lastRenderedPageBreak/>
        <w:t>Gio</w:t>
      </w:r>
      <w:r w:rsidR="00DD43AF">
        <w:rPr>
          <w:sz w:val="20"/>
        </w:rPr>
        <w:t xml:space="preserve">vanni nell’acqua del Giordano, </w:t>
      </w:r>
      <w:r w:rsidR="00DD43AF" w:rsidRPr="00DD43AF">
        <w:rPr>
          <w:sz w:val="20"/>
        </w:rPr>
        <w:t>fu co</w:t>
      </w:r>
      <w:r w:rsidR="00DD43AF">
        <w:rPr>
          <w:sz w:val="20"/>
        </w:rPr>
        <w:t xml:space="preserve">nsacrato dallo Spirito Santo; </w:t>
      </w:r>
      <w:r w:rsidR="00DD43AF" w:rsidRPr="00DD43AF">
        <w:rPr>
          <w:sz w:val="20"/>
        </w:rPr>
        <w:t>innalzato sulla croce,</w:t>
      </w:r>
      <w:r w:rsidR="00DD43AF">
        <w:rPr>
          <w:sz w:val="20"/>
        </w:rPr>
        <w:t xml:space="preserve"> </w:t>
      </w:r>
      <w:r w:rsidR="00DD43AF" w:rsidRPr="00DD43AF">
        <w:rPr>
          <w:sz w:val="20"/>
        </w:rPr>
        <w:t xml:space="preserve">egli versò </w:t>
      </w:r>
      <w:r w:rsidR="00DD43AF">
        <w:rPr>
          <w:sz w:val="20"/>
        </w:rPr>
        <w:t xml:space="preserve">dal suo fianco sangue e acqua, </w:t>
      </w:r>
      <w:r w:rsidR="00DD43AF" w:rsidRPr="00DD43AF">
        <w:rPr>
          <w:sz w:val="20"/>
        </w:rPr>
        <w:t>e, dopo la sua risurrezione, coma</w:t>
      </w:r>
      <w:r w:rsidR="00DD43AF" w:rsidRPr="00DD43AF">
        <w:rPr>
          <w:sz w:val="20"/>
        </w:rPr>
        <w:t>n</w:t>
      </w:r>
      <w:r w:rsidR="00DD43AF">
        <w:rPr>
          <w:sz w:val="20"/>
        </w:rPr>
        <w:t xml:space="preserve">dò ai discepoli: </w:t>
      </w:r>
      <w:r w:rsidR="00DD43AF" w:rsidRPr="00DD43AF">
        <w:rPr>
          <w:sz w:val="20"/>
        </w:rPr>
        <w:t>«Andate, annunciat</w:t>
      </w:r>
      <w:r w:rsidR="00DD43AF">
        <w:rPr>
          <w:sz w:val="20"/>
        </w:rPr>
        <w:t xml:space="preserve">e il Vangelo a tutti i popoli, </w:t>
      </w:r>
      <w:r w:rsidR="00DD43AF" w:rsidRPr="00DD43AF">
        <w:rPr>
          <w:sz w:val="20"/>
        </w:rPr>
        <w:t xml:space="preserve">e battezzateli nel nome del Padre e del </w:t>
      </w:r>
      <w:r w:rsidR="00DD43AF">
        <w:rPr>
          <w:sz w:val="20"/>
        </w:rPr>
        <w:t xml:space="preserve">Figlio e dello Spirito Santo». </w:t>
      </w:r>
      <w:r w:rsidR="00DD43AF" w:rsidRPr="00DD43AF">
        <w:rPr>
          <w:sz w:val="20"/>
        </w:rPr>
        <w:t>Ora, Padre,</w:t>
      </w:r>
      <w:r w:rsidR="00DD43AF">
        <w:rPr>
          <w:sz w:val="20"/>
        </w:rPr>
        <w:t xml:space="preserve"> guarda con amore la tua Chiesa e fa’ scaturire per lei la sorgente del Battesimo. </w:t>
      </w:r>
      <w:r w:rsidR="00DD43AF" w:rsidRPr="00DD43AF">
        <w:rPr>
          <w:sz w:val="20"/>
        </w:rPr>
        <w:t>Infondi in quest’acqua, per opera dello Spirito Santo, la grazia del tuo unico Figlio, perché con il sacrame</w:t>
      </w:r>
      <w:r w:rsidR="00DD43AF" w:rsidRPr="00DD43AF">
        <w:rPr>
          <w:sz w:val="20"/>
        </w:rPr>
        <w:t>n</w:t>
      </w:r>
      <w:r w:rsidR="00DD43AF" w:rsidRPr="00DD43AF">
        <w:rPr>
          <w:sz w:val="20"/>
        </w:rPr>
        <w:t>to del Battesimo</w:t>
      </w:r>
      <w:r w:rsidR="00DD43AF">
        <w:rPr>
          <w:sz w:val="20"/>
        </w:rPr>
        <w:t xml:space="preserve"> </w:t>
      </w:r>
      <w:r w:rsidR="00DD43AF" w:rsidRPr="00DD43AF">
        <w:rPr>
          <w:sz w:val="20"/>
        </w:rPr>
        <w:t>l’uomo, fatto a tua immagine,</w:t>
      </w:r>
      <w:r w:rsidR="00DD43AF">
        <w:rPr>
          <w:sz w:val="20"/>
        </w:rPr>
        <w:t xml:space="preserve"> </w:t>
      </w:r>
      <w:r w:rsidR="00DD43AF" w:rsidRPr="00DD43AF">
        <w:rPr>
          <w:sz w:val="20"/>
        </w:rPr>
        <w:t>sia lav</w:t>
      </w:r>
      <w:r w:rsidR="00DD43AF">
        <w:rPr>
          <w:sz w:val="20"/>
        </w:rPr>
        <w:t xml:space="preserve">ato dalla macchia del peccato, </w:t>
      </w:r>
      <w:r w:rsidR="00DD43AF" w:rsidRPr="00DD43AF">
        <w:rPr>
          <w:sz w:val="20"/>
        </w:rPr>
        <w:t>e dall’acqua e dallo Spirito Santo +</w:t>
      </w:r>
      <w:r w:rsidR="00DD43AF">
        <w:rPr>
          <w:sz w:val="20"/>
        </w:rPr>
        <w:t xml:space="preserve"> rinasca come nuova creatura. </w:t>
      </w:r>
      <w:r w:rsidR="00DD43AF" w:rsidRPr="00DD43AF">
        <w:rPr>
          <w:sz w:val="20"/>
        </w:rPr>
        <w:t>Di</w:t>
      </w:r>
      <w:r w:rsidR="001F6C71">
        <w:rPr>
          <w:sz w:val="20"/>
        </w:rPr>
        <w:t xml:space="preserve">scenda, Padre, in quest’acqua, per opera del tuo Figlio, </w:t>
      </w:r>
      <w:r w:rsidR="00DD43AF" w:rsidRPr="00DD43AF">
        <w:rPr>
          <w:sz w:val="20"/>
        </w:rPr>
        <w:t>la</w:t>
      </w:r>
      <w:r w:rsidR="001F6C71">
        <w:rPr>
          <w:sz w:val="20"/>
        </w:rPr>
        <w:t xml:space="preserve"> potenza dello Spirito Santo. T</w:t>
      </w:r>
      <w:r w:rsidR="00DD43AF" w:rsidRPr="00DD43AF">
        <w:rPr>
          <w:sz w:val="20"/>
        </w:rPr>
        <w:t xml:space="preserve">utti coloro che in </w:t>
      </w:r>
      <w:r w:rsidR="001F6C71">
        <w:rPr>
          <w:sz w:val="20"/>
        </w:rPr>
        <w:t xml:space="preserve">essa riceveranno il Battesimo, </w:t>
      </w:r>
      <w:r w:rsidR="00DD43AF" w:rsidRPr="00DD43AF">
        <w:rPr>
          <w:sz w:val="20"/>
        </w:rPr>
        <w:t>sepolti ins</w:t>
      </w:r>
      <w:r w:rsidR="001F6C71">
        <w:rPr>
          <w:sz w:val="20"/>
        </w:rPr>
        <w:t xml:space="preserve">ieme con Cristo nella morte, </w:t>
      </w:r>
      <w:r w:rsidR="00DD43AF" w:rsidRPr="00DD43AF">
        <w:rPr>
          <w:sz w:val="20"/>
        </w:rPr>
        <w:t>con lui ri</w:t>
      </w:r>
      <w:r w:rsidR="001F6C71">
        <w:rPr>
          <w:sz w:val="20"/>
        </w:rPr>
        <w:t xml:space="preserve">sorgano alla vita immortale. </w:t>
      </w:r>
      <w:r w:rsidR="00DD43AF" w:rsidRPr="00DD43AF">
        <w:rPr>
          <w:sz w:val="20"/>
        </w:rPr>
        <w:t>Egli è Dio, e vive e regna con te, nell’unità dello Sp</w:t>
      </w:r>
      <w:r w:rsidR="00DD43AF" w:rsidRPr="00DD43AF">
        <w:rPr>
          <w:sz w:val="20"/>
        </w:rPr>
        <w:t>i</w:t>
      </w:r>
      <w:r w:rsidR="001F6C71">
        <w:rPr>
          <w:sz w:val="20"/>
        </w:rPr>
        <w:t xml:space="preserve">rito Santo, </w:t>
      </w:r>
      <w:r w:rsidR="00DD43AF" w:rsidRPr="00DD43AF">
        <w:rPr>
          <w:sz w:val="20"/>
        </w:rPr>
        <w:t>p</w:t>
      </w:r>
      <w:r w:rsidR="001F6C71">
        <w:rPr>
          <w:sz w:val="20"/>
        </w:rPr>
        <w:t xml:space="preserve">er tutti i secoli dei secoli. </w:t>
      </w:r>
      <w:r w:rsidR="00DA02DA">
        <w:rPr>
          <w:sz w:val="20"/>
        </w:rPr>
        <w:tab/>
      </w:r>
      <w:r w:rsidR="00DA02DA">
        <w:rPr>
          <w:sz w:val="20"/>
        </w:rPr>
        <w:tab/>
      </w:r>
      <w:r w:rsidR="00DA02DA">
        <w:rPr>
          <w:b/>
          <w:sz w:val="20"/>
        </w:rPr>
        <w:t>Amen.</w:t>
      </w:r>
    </w:p>
    <w:p w14:paraId="19576364" w14:textId="77777777" w:rsidR="00DA02DA" w:rsidRDefault="00DA02DA">
      <w:pPr>
        <w:pStyle w:val="arial"/>
      </w:pPr>
    </w:p>
    <w:p w14:paraId="488CB0C5" w14:textId="77777777" w:rsidR="00DA02DA" w:rsidRDefault="00DA02DA">
      <w:pPr>
        <w:pStyle w:val="arial"/>
      </w:pPr>
      <w:r>
        <w:t>PROMESSE BATTESIMALI</w:t>
      </w:r>
    </w:p>
    <w:p w14:paraId="58664D4E" w14:textId="77777777" w:rsidR="00DA02DA" w:rsidRDefault="001F6C71" w:rsidP="001F6C71">
      <w:pPr>
        <w:jc w:val="both"/>
        <w:rPr>
          <w:sz w:val="20"/>
        </w:rPr>
      </w:pPr>
      <w:r w:rsidRPr="001F6C71">
        <w:rPr>
          <w:sz w:val="20"/>
        </w:rPr>
        <w:t>Fratelli e sorelle, per la grazia del mistero pasquale siamo stati sepolti insieme con Cristo nel Battesimo, per camminare con lui in una vita nuova.</w:t>
      </w:r>
      <w:r>
        <w:rPr>
          <w:sz w:val="20"/>
        </w:rPr>
        <w:t xml:space="preserve"> </w:t>
      </w:r>
      <w:r w:rsidRPr="001F6C71">
        <w:rPr>
          <w:sz w:val="20"/>
        </w:rPr>
        <w:t>Ora, portato a te</w:t>
      </w:r>
      <w:r w:rsidRPr="001F6C71">
        <w:rPr>
          <w:sz w:val="20"/>
        </w:rPr>
        <w:t>r</w:t>
      </w:r>
      <w:r w:rsidRPr="001F6C71">
        <w:rPr>
          <w:sz w:val="20"/>
        </w:rPr>
        <w:t>mine il cammino quaresimale, rinnoviamo le promesse del santo Battesimo,</w:t>
      </w:r>
      <w:r>
        <w:rPr>
          <w:sz w:val="20"/>
        </w:rPr>
        <w:t xml:space="preserve"> </w:t>
      </w:r>
      <w:r w:rsidRPr="001F6C71">
        <w:rPr>
          <w:sz w:val="20"/>
        </w:rPr>
        <w:t>con le quali un giorno abbiamo rinunciato a satana e alle sue opere, e ci siamo i</w:t>
      </w:r>
      <w:r w:rsidRPr="001F6C71">
        <w:rPr>
          <w:sz w:val="20"/>
        </w:rPr>
        <w:t>m</w:t>
      </w:r>
      <w:r w:rsidRPr="001F6C71">
        <w:rPr>
          <w:sz w:val="20"/>
        </w:rPr>
        <w:t>pegnati a servire Dio nella santa Chiesa cattolica.</w:t>
      </w:r>
    </w:p>
    <w:p w14:paraId="67B09E12" w14:textId="77777777" w:rsidR="00DA02DA" w:rsidRDefault="00DA02DA">
      <w:pPr>
        <w:jc w:val="both"/>
        <w:rPr>
          <w:sz w:val="20"/>
        </w:rPr>
      </w:pPr>
      <w:r>
        <w:rPr>
          <w:sz w:val="20"/>
        </w:rPr>
        <w:t>Rinunciate a</w:t>
      </w:r>
      <w:r w:rsidR="00C514E0">
        <w:rPr>
          <w:sz w:val="20"/>
        </w:rPr>
        <w:t xml:space="preserve"> satana</w:t>
      </w:r>
      <w:r>
        <w:rPr>
          <w:sz w:val="20"/>
        </w:rPr>
        <w:t>?</w:t>
      </w:r>
      <w:r>
        <w:rPr>
          <w:sz w:val="20"/>
        </w:rPr>
        <w:tab/>
        <w:t xml:space="preserve">          </w:t>
      </w:r>
      <w:r>
        <w:rPr>
          <w:sz w:val="20"/>
        </w:rPr>
        <w:tab/>
      </w:r>
      <w:r>
        <w:rPr>
          <w:b/>
          <w:sz w:val="20"/>
        </w:rPr>
        <w:t>Rinuncio.</w:t>
      </w:r>
    </w:p>
    <w:p w14:paraId="7DAD1897" w14:textId="77777777" w:rsidR="00DA02DA" w:rsidRDefault="00C514E0" w:rsidP="00C514E0">
      <w:pPr>
        <w:jc w:val="both"/>
        <w:rPr>
          <w:sz w:val="20"/>
        </w:rPr>
      </w:pPr>
      <w:r>
        <w:rPr>
          <w:sz w:val="20"/>
        </w:rPr>
        <w:t>E a tutte le sue opere</w:t>
      </w:r>
      <w:r w:rsidR="00DA02DA">
        <w:rPr>
          <w:sz w:val="20"/>
        </w:rPr>
        <w:t>?</w:t>
      </w:r>
      <w:r>
        <w:rPr>
          <w:sz w:val="20"/>
        </w:rPr>
        <w:tab/>
      </w:r>
      <w:r>
        <w:rPr>
          <w:sz w:val="20"/>
        </w:rPr>
        <w:tab/>
      </w:r>
      <w:r w:rsidR="00DA02DA">
        <w:rPr>
          <w:b/>
          <w:sz w:val="20"/>
        </w:rPr>
        <w:t>Rinu</w:t>
      </w:r>
      <w:r w:rsidR="00DA02DA">
        <w:rPr>
          <w:b/>
          <w:sz w:val="20"/>
        </w:rPr>
        <w:t>n</w:t>
      </w:r>
      <w:r w:rsidR="00DA02DA">
        <w:rPr>
          <w:b/>
          <w:sz w:val="20"/>
        </w:rPr>
        <w:t>cio.</w:t>
      </w:r>
    </w:p>
    <w:p w14:paraId="749542F3" w14:textId="77777777" w:rsidR="00DA02DA" w:rsidRDefault="00C514E0">
      <w:pPr>
        <w:jc w:val="both"/>
        <w:rPr>
          <w:sz w:val="20"/>
        </w:rPr>
      </w:pPr>
      <w:r>
        <w:rPr>
          <w:sz w:val="20"/>
        </w:rPr>
        <w:t>E a tutte le sue seduzioni</w:t>
      </w:r>
      <w:r w:rsidR="00DA02DA">
        <w:rPr>
          <w:sz w:val="20"/>
        </w:rPr>
        <w:t>?</w:t>
      </w:r>
      <w:r w:rsidR="00DA02DA">
        <w:rPr>
          <w:sz w:val="20"/>
        </w:rPr>
        <w:tab/>
        <w:t xml:space="preserve">   </w:t>
      </w:r>
      <w:r w:rsidR="00DA02DA">
        <w:rPr>
          <w:sz w:val="20"/>
        </w:rPr>
        <w:tab/>
      </w:r>
      <w:r w:rsidR="00DA02DA">
        <w:rPr>
          <w:b/>
          <w:sz w:val="20"/>
        </w:rPr>
        <w:t>R</w:t>
      </w:r>
      <w:r w:rsidR="00DA02DA">
        <w:rPr>
          <w:b/>
          <w:sz w:val="20"/>
        </w:rPr>
        <w:t>i</w:t>
      </w:r>
      <w:r w:rsidR="00DA02DA">
        <w:rPr>
          <w:b/>
          <w:sz w:val="20"/>
        </w:rPr>
        <w:t>nuncio.</w:t>
      </w:r>
    </w:p>
    <w:p w14:paraId="1D366C46" w14:textId="77777777" w:rsidR="00DA02DA" w:rsidRDefault="00DA02DA">
      <w:pPr>
        <w:jc w:val="both"/>
        <w:rPr>
          <w:sz w:val="20"/>
        </w:rPr>
      </w:pPr>
      <w:r>
        <w:rPr>
          <w:sz w:val="20"/>
        </w:rPr>
        <w:t>Credete in Dio, Padre onnipotente, creatore del cielo e della terra?</w:t>
      </w:r>
      <w:r>
        <w:rPr>
          <w:sz w:val="20"/>
        </w:rPr>
        <w:tab/>
      </w:r>
      <w:r w:rsidR="00C514E0">
        <w:rPr>
          <w:sz w:val="20"/>
        </w:rPr>
        <w:t xml:space="preserve">         </w:t>
      </w:r>
      <w:r>
        <w:rPr>
          <w:b/>
          <w:sz w:val="20"/>
        </w:rPr>
        <w:t>Credo.</w:t>
      </w:r>
    </w:p>
    <w:p w14:paraId="4BE486FB" w14:textId="77777777" w:rsidR="00DA02DA" w:rsidRDefault="00DA02DA">
      <w:pPr>
        <w:jc w:val="both"/>
        <w:rPr>
          <w:sz w:val="20"/>
        </w:rPr>
      </w:pPr>
      <w:r>
        <w:rPr>
          <w:sz w:val="20"/>
        </w:rPr>
        <w:t>Credete in Gesù Cristo, suo unico Figlio, nostro Signore, che nacque da Maria ve</w:t>
      </w:r>
      <w:r>
        <w:rPr>
          <w:sz w:val="20"/>
        </w:rPr>
        <w:t>r</w:t>
      </w:r>
      <w:r>
        <w:rPr>
          <w:sz w:val="20"/>
        </w:rPr>
        <w:t>gine, morì e fu sepolto, è risuscitato dai morti e siede a</w:t>
      </w:r>
      <w:r>
        <w:rPr>
          <w:sz w:val="20"/>
        </w:rPr>
        <w:t>l</w:t>
      </w:r>
      <w:r>
        <w:rPr>
          <w:sz w:val="20"/>
        </w:rPr>
        <w:t xml:space="preserve">la destra del Padre? </w:t>
      </w:r>
      <w:r>
        <w:rPr>
          <w:b/>
          <w:sz w:val="20"/>
        </w:rPr>
        <w:t>Credo.</w:t>
      </w:r>
    </w:p>
    <w:p w14:paraId="191B24F3" w14:textId="77777777" w:rsidR="00DA02DA" w:rsidRDefault="00DA02DA">
      <w:pPr>
        <w:jc w:val="both"/>
        <w:rPr>
          <w:sz w:val="20"/>
        </w:rPr>
      </w:pPr>
      <w:r>
        <w:rPr>
          <w:sz w:val="20"/>
        </w:rPr>
        <w:t>Credete nello Spirito Santo, la santa Chiesa cattolica, la comunione dei santi, la r</w:t>
      </w:r>
      <w:r>
        <w:rPr>
          <w:sz w:val="20"/>
        </w:rPr>
        <w:t>e</w:t>
      </w:r>
      <w:r>
        <w:rPr>
          <w:sz w:val="20"/>
        </w:rPr>
        <w:t>missione dei peccati, la risurrezione della ca</w:t>
      </w:r>
      <w:r>
        <w:rPr>
          <w:sz w:val="20"/>
        </w:rPr>
        <w:t>r</w:t>
      </w:r>
      <w:r>
        <w:rPr>
          <w:sz w:val="20"/>
        </w:rPr>
        <w:t>ne e la vita eterna?</w:t>
      </w:r>
      <w:r>
        <w:rPr>
          <w:sz w:val="20"/>
        </w:rPr>
        <w:tab/>
      </w:r>
      <w:r w:rsidR="00C514E0">
        <w:rPr>
          <w:sz w:val="20"/>
        </w:rPr>
        <w:t xml:space="preserve">        </w:t>
      </w:r>
      <w:r>
        <w:rPr>
          <w:b/>
          <w:sz w:val="20"/>
        </w:rPr>
        <w:t>Credo.</w:t>
      </w:r>
    </w:p>
    <w:p w14:paraId="416548FB" w14:textId="77777777" w:rsidR="00DA02DA" w:rsidRDefault="001F6C71" w:rsidP="001F6C71">
      <w:pPr>
        <w:jc w:val="both"/>
        <w:rPr>
          <w:sz w:val="20"/>
        </w:rPr>
      </w:pPr>
      <w:r w:rsidRPr="001F6C71">
        <w:rPr>
          <w:sz w:val="20"/>
        </w:rPr>
        <w:t>Dio onnipotente,</w:t>
      </w:r>
      <w:r>
        <w:rPr>
          <w:sz w:val="20"/>
        </w:rPr>
        <w:t xml:space="preserve"> </w:t>
      </w:r>
      <w:r w:rsidRPr="001F6C71">
        <w:rPr>
          <w:sz w:val="20"/>
        </w:rPr>
        <w:t>Padre del nostro Signore Gesù Cristo, che ci ha liberati dal pecc</w:t>
      </w:r>
      <w:r w:rsidRPr="001F6C71">
        <w:rPr>
          <w:sz w:val="20"/>
        </w:rPr>
        <w:t>a</w:t>
      </w:r>
      <w:r w:rsidRPr="001F6C71">
        <w:rPr>
          <w:sz w:val="20"/>
        </w:rPr>
        <w:t>to</w:t>
      </w:r>
      <w:r>
        <w:rPr>
          <w:sz w:val="20"/>
        </w:rPr>
        <w:t xml:space="preserve"> </w:t>
      </w:r>
      <w:r w:rsidRPr="001F6C71">
        <w:rPr>
          <w:sz w:val="20"/>
        </w:rPr>
        <w:t>e ci ha fatti rinascere dall’acqua e dallo Spirito Santo, ci custodisca con la sua grazia</w:t>
      </w:r>
      <w:r>
        <w:rPr>
          <w:sz w:val="20"/>
        </w:rPr>
        <w:t xml:space="preserve"> </w:t>
      </w:r>
      <w:r w:rsidRPr="001F6C71">
        <w:rPr>
          <w:sz w:val="20"/>
        </w:rPr>
        <w:t>per la vita eterna,</w:t>
      </w:r>
      <w:r>
        <w:rPr>
          <w:sz w:val="20"/>
        </w:rPr>
        <w:t xml:space="preserve"> </w:t>
      </w:r>
      <w:r w:rsidRPr="001F6C71">
        <w:rPr>
          <w:sz w:val="20"/>
        </w:rPr>
        <w:t>in Cristo Gesù, nostro Signore.</w:t>
      </w:r>
      <w:r w:rsidR="00DA02DA">
        <w:rPr>
          <w:sz w:val="20"/>
        </w:rPr>
        <w:tab/>
      </w:r>
      <w:r w:rsidR="00DA02DA">
        <w:rPr>
          <w:sz w:val="20"/>
        </w:rPr>
        <w:tab/>
      </w:r>
      <w:r w:rsidR="00C514E0">
        <w:rPr>
          <w:sz w:val="20"/>
        </w:rPr>
        <w:t xml:space="preserve">         </w:t>
      </w:r>
      <w:r w:rsidR="00DA02DA">
        <w:rPr>
          <w:b/>
          <w:sz w:val="20"/>
        </w:rPr>
        <w:t>A</w:t>
      </w:r>
      <w:r w:rsidR="00DA02DA">
        <w:rPr>
          <w:b/>
          <w:sz w:val="20"/>
        </w:rPr>
        <w:t>men</w:t>
      </w:r>
      <w:r w:rsidR="00C514E0">
        <w:rPr>
          <w:b/>
          <w:sz w:val="20"/>
        </w:rPr>
        <w:t>.</w:t>
      </w:r>
    </w:p>
    <w:p w14:paraId="65ADA2B1" w14:textId="77777777" w:rsidR="00DA02DA" w:rsidRDefault="00DA02DA">
      <w:pPr>
        <w:pStyle w:val="arial"/>
      </w:pPr>
    </w:p>
    <w:p w14:paraId="51475484" w14:textId="77777777" w:rsidR="00DA02DA" w:rsidRDefault="00DA02DA">
      <w:pPr>
        <w:ind w:left="113" w:hanging="113"/>
        <w:jc w:val="both"/>
        <w:rPr>
          <w:rFonts w:ascii="Arial" w:hAnsi="Arial"/>
          <w:b/>
          <w:sz w:val="20"/>
        </w:rPr>
      </w:pPr>
      <w:r>
        <w:rPr>
          <w:rFonts w:ascii="Arial" w:hAnsi="Arial"/>
          <w:b/>
          <w:sz w:val="20"/>
        </w:rPr>
        <w:t>CANTO PER CRISTO</w:t>
      </w:r>
    </w:p>
    <w:p w14:paraId="38821B3A" w14:textId="77777777" w:rsidR="00DA02DA" w:rsidRDefault="00DA02DA">
      <w:pPr>
        <w:ind w:left="113" w:hanging="113"/>
        <w:rPr>
          <w:sz w:val="20"/>
        </w:rPr>
      </w:pPr>
      <w:r>
        <w:rPr>
          <w:sz w:val="20"/>
        </w:rPr>
        <w:t>1 Canto per Cristo che mi libererà quando verrà nella gloria, quando la vita con lui rinascerà, alleluia, alleluia.</w:t>
      </w:r>
    </w:p>
    <w:p w14:paraId="725B60A6" w14:textId="77777777" w:rsidR="00DA02DA" w:rsidRDefault="00DA02DA">
      <w:pPr>
        <w:ind w:left="113" w:hanging="113"/>
        <w:rPr>
          <w:sz w:val="20"/>
        </w:rPr>
      </w:pPr>
      <w:r>
        <w:rPr>
          <w:i/>
          <w:sz w:val="20"/>
        </w:rPr>
        <w:t>Rit.</w:t>
      </w:r>
      <w:r>
        <w:rPr>
          <w:sz w:val="20"/>
        </w:rPr>
        <w:t xml:space="preserve"> </w:t>
      </w:r>
      <w:r>
        <w:rPr>
          <w:b/>
          <w:sz w:val="20"/>
        </w:rPr>
        <w:t>Alleluia, alleluia, alleluia, alleluia.</w:t>
      </w:r>
    </w:p>
    <w:p w14:paraId="3697C5AE" w14:textId="77777777" w:rsidR="00DA02DA" w:rsidRDefault="00DA02DA">
      <w:pPr>
        <w:ind w:left="113" w:hanging="113"/>
        <w:rPr>
          <w:sz w:val="20"/>
        </w:rPr>
      </w:pPr>
      <w:r>
        <w:rPr>
          <w:sz w:val="20"/>
        </w:rPr>
        <w:t>2 Canto per Cristo: in lui rifiorirà ogni speranza perduta, ogni creatura con lui r</w:t>
      </w:r>
      <w:r>
        <w:rPr>
          <w:sz w:val="20"/>
        </w:rPr>
        <w:t>i</w:t>
      </w:r>
      <w:r>
        <w:rPr>
          <w:sz w:val="20"/>
        </w:rPr>
        <w:t>sorgerà, alleluia, alleluia.</w:t>
      </w:r>
    </w:p>
    <w:p w14:paraId="778763F9" w14:textId="77777777" w:rsidR="00DA02DA" w:rsidRDefault="00DA02DA">
      <w:pPr>
        <w:ind w:left="113" w:hanging="113"/>
        <w:rPr>
          <w:sz w:val="20"/>
        </w:rPr>
      </w:pPr>
      <w:r>
        <w:rPr>
          <w:sz w:val="20"/>
        </w:rPr>
        <w:t>3 Canto per Cristo: un giorno tornerà, festa per tutti gli amici, festa di un mondo che più non morirà, alleluia, alleluia.</w:t>
      </w:r>
    </w:p>
    <w:p w14:paraId="20133767" w14:textId="77777777" w:rsidR="00DA02DA" w:rsidRDefault="00DA02DA">
      <w:pPr>
        <w:ind w:left="113" w:hanging="113"/>
        <w:rPr>
          <w:sz w:val="20"/>
        </w:rPr>
      </w:pPr>
    </w:p>
    <w:p w14:paraId="1C412C48" w14:textId="77777777" w:rsidR="00DA02DA" w:rsidRDefault="00DA02DA">
      <w:pPr>
        <w:pStyle w:val="timesnewroman"/>
        <w:rPr>
          <w:i/>
          <w:snapToGrid/>
        </w:rPr>
      </w:pPr>
      <w:r>
        <w:rPr>
          <w:i/>
          <w:snapToGrid/>
        </w:rPr>
        <w:t xml:space="preserve"> (Si spengono le candele)</w:t>
      </w:r>
    </w:p>
    <w:p w14:paraId="0B4C9309" w14:textId="77777777" w:rsidR="00DA02DA" w:rsidRDefault="00DA02DA">
      <w:pPr>
        <w:pStyle w:val="timesnewroman"/>
        <w:rPr>
          <w:iCs/>
          <w:snapToGrid/>
        </w:rPr>
      </w:pPr>
    </w:p>
    <w:p w14:paraId="13B181AF" w14:textId="77777777" w:rsidR="001F6C71" w:rsidRDefault="001F6C71">
      <w:pPr>
        <w:ind w:left="113" w:hanging="113"/>
        <w:jc w:val="both"/>
        <w:rPr>
          <w:rFonts w:ascii="Arial" w:hAnsi="Arial"/>
          <w:b/>
          <w:sz w:val="20"/>
        </w:rPr>
      </w:pPr>
    </w:p>
    <w:p w14:paraId="1BC8E002" w14:textId="77777777" w:rsidR="00DA02DA" w:rsidRDefault="00DA02DA">
      <w:pPr>
        <w:ind w:left="113" w:hanging="113"/>
        <w:jc w:val="both"/>
        <w:rPr>
          <w:rFonts w:ascii="Arial" w:hAnsi="Arial"/>
          <w:b/>
          <w:sz w:val="20"/>
        </w:rPr>
      </w:pPr>
      <w:r>
        <w:rPr>
          <w:rFonts w:ascii="Arial" w:hAnsi="Arial"/>
          <w:b/>
          <w:sz w:val="20"/>
        </w:rPr>
        <w:lastRenderedPageBreak/>
        <w:t>PREGHIERA DEI FEDELI</w:t>
      </w:r>
    </w:p>
    <w:p w14:paraId="04466082" w14:textId="77777777" w:rsidR="00111B0E" w:rsidRPr="00302A4F" w:rsidRDefault="00111B0E" w:rsidP="00111B0E">
      <w:pPr>
        <w:widowControl w:val="0"/>
        <w:autoSpaceDE w:val="0"/>
        <w:autoSpaceDN w:val="0"/>
        <w:jc w:val="both"/>
        <w:rPr>
          <w:bCs/>
          <w:spacing w:val="-1"/>
          <w:sz w:val="20"/>
          <w:szCs w:val="20"/>
        </w:rPr>
      </w:pPr>
      <w:r w:rsidRPr="00302A4F">
        <w:rPr>
          <w:bCs/>
          <w:sz w:val="20"/>
          <w:szCs w:val="20"/>
        </w:rPr>
        <w:t xml:space="preserve">In questa notte santissima, </w:t>
      </w:r>
      <w:r w:rsidRPr="00302A4F">
        <w:rPr>
          <w:bCs/>
          <w:spacing w:val="7"/>
          <w:sz w:val="20"/>
          <w:szCs w:val="20"/>
        </w:rPr>
        <w:t xml:space="preserve">in cui la potenza dello Spirito ci crea come uomini nuovi a immagine del Signore risorto </w:t>
      </w:r>
      <w:r w:rsidRPr="00302A4F">
        <w:rPr>
          <w:bCs/>
          <w:spacing w:val="11"/>
          <w:sz w:val="20"/>
          <w:szCs w:val="20"/>
        </w:rPr>
        <w:t xml:space="preserve">fa di tutti noi il suo popolo santo, </w:t>
      </w:r>
      <w:r w:rsidRPr="00302A4F">
        <w:rPr>
          <w:bCs/>
          <w:sz w:val="20"/>
          <w:szCs w:val="20"/>
        </w:rPr>
        <w:t>i</w:t>
      </w:r>
      <w:r w:rsidRPr="00302A4F">
        <w:rPr>
          <w:bCs/>
          <w:sz w:val="20"/>
          <w:szCs w:val="20"/>
        </w:rPr>
        <w:t>n</w:t>
      </w:r>
      <w:r w:rsidRPr="00302A4F">
        <w:rPr>
          <w:bCs/>
          <w:sz w:val="20"/>
          <w:szCs w:val="20"/>
        </w:rPr>
        <w:t xml:space="preserve">nalziamo la nostra preghiera unanime, </w:t>
      </w:r>
      <w:r w:rsidRPr="00302A4F">
        <w:rPr>
          <w:bCs/>
          <w:spacing w:val="-1"/>
          <w:sz w:val="20"/>
          <w:szCs w:val="20"/>
        </w:rPr>
        <w:t>perché la gioia della Pasqua si estenda nel mondo intero.</w:t>
      </w:r>
    </w:p>
    <w:p w14:paraId="1AF0FC0C" w14:textId="77777777" w:rsidR="00111B0E" w:rsidRPr="00302A4F" w:rsidRDefault="00111B0E" w:rsidP="00111B0E">
      <w:pPr>
        <w:widowControl w:val="0"/>
        <w:autoSpaceDE w:val="0"/>
        <w:autoSpaceDN w:val="0"/>
        <w:jc w:val="right"/>
        <w:rPr>
          <w:b/>
          <w:spacing w:val="-1"/>
          <w:sz w:val="20"/>
          <w:szCs w:val="20"/>
        </w:rPr>
      </w:pPr>
      <w:r w:rsidRPr="00302A4F">
        <w:rPr>
          <w:b/>
          <w:spacing w:val="-1"/>
          <w:sz w:val="20"/>
          <w:szCs w:val="20"/>
        </w:rPr>
        <w:t>Per la santa risurrezione del tuo Figlio, ascoltaci, o Padre.</w:t>
      </w:r>
    </w:p>
    <w:p w14:paraId="2A022144" w14:textId="77777777" w:rsidR="00111B0E" w:rsidRPr="00302A4F" w:rsidRDefault="00111B0E" w:rsidP="00111B0E">
      <w:pPr>
        <w:widowControl w:val="0"/>
        <w:autoSpaceDE w:val="0"/>
        <w:autoSpaceDN w:val="0"/>
        <w:jc w:val="both"/>
        <w:rPr>
          <w:spacing w:val="2"/>
          <w:sz w:val="20"/>
          <w:szCs w:val="20"/>
        </w:rPr>
      </w:pPr>
      <w:r w:rsidRPr="00302A4F">
        <w:rPr>
          <w:spacing w:val="-2"/>
          <w:sz w:val="20"/>
          <w:szCs w:val="20"/>
        </w:rPr>
        <w:t xml:space="preserve">Per </w:t>
      </w:r>
      <w:smartTag w:uri="urn:schemas-microsoft-com:office:smarttags" w:element="PersonName">
        <w:smartTagPr>
          <w:attr w:name="ProductID" w:val="la Chiesa"/>
        </w:smartTagPr>
        <w:r w:rsidRPr="00302A4F">
          <w:rPr>
            <w:spacing w:val="-2"/>
            <w:sz w:val="20"/>
            <w:szCs w:val="20"/>
          </w:rPr>
          <w:t>la Chiesa</w:t>
        </w:r>
      </w:smartTag>
      <w:r w:rsidRPr="00302A4F">
        <w:rPr>
          <w:spacing w:val="-2"/>
          <w:sz w:val="20"/>
          <w:szCs w:val="20"/>
        </w:rPr>
        <w:t xml:space="preserve"> di Dio, </w:t>
      </w:r>
      <w:r w:rsidRPr="00302A4F">
        <w:rPr>
          <w:spacing w:val="-5"/>
          <w:sz w:val="20"/>
          <w:szCs w:val="20"/>
        </w:rPr>
        <w:t>perché abbia sempre più viva coscienza di essere la comunità p</w:t>
      </w:r>
      <w:r w:rsidRPr="00302A4F">
        <w:rPr>
          <w:spacing w:val="-5"/>
          <w:sz w:val="20"/>
          <w:szCs w:val="20"/>
        </w:rPr>
        <w:t>a</w:t>
      </w:r>
      <w:r w:rsidRPr="00302A4F">
        <w:rPr>
          <w:spacing w:val="-5"/>
          <w:sz w:val="20"/>
          <w:szCs w:val="20"/>
        </w:rPr>
        <w:t xml:space="preserve">squale, </w:t>
      </w:r>
      <w:r w:rsidRPr="00302A4F">
        <w:rPr>
          <w:sz w:val="20"/>
          <w:szCs w:val="20"/>
        </w:rPr>
        <w:t xml:space="preserve">generata dal Cristo </w:t>
      </w:r>
      <w:r w:rsidRPr="00302A4F">
        <w:rPr>
          <w:spacing w:val="-1"/>
          <w:sz w:val="20"/>
          <w:szCs w:val="20"/>
        </w:rPr>
        <w:t>umiliato sulla croce e glorificato nella risurrezione, pr</w:t>
      </w:r>
      <w:r w:rsidRPr="00302A4F">
        <w:rPr>
          <w:spacing w:val="-1"/>
          <w:sz w:val="20"/>
          <w:szCs w:val="20"/>
        </w:rPr>
        <w:t>e</w:t>
      </w:r>
      <w:r w:rsidRPr="00302A4F">
        <w:rPr>
          <w:spacing w:val="-1"/>
          <w:sz w:val="20"/>
          <w:szCs w:val="20"/>
        </w:rPr>
        <w:t>ghiamo.</w:t>
      </w:r>
    </w:p>
    <w:p w14:paraId="2EC2FD6E" w14:textId="77777777" w:rsidR="00111B0E" w:rsidRPr="00302A4F" w:rsidRDefault="00111B0E" w:rsidP="00111B0E">
      <w:pPr>
        <w:widowControl w:val="0"/>
        <w:autoSpaceDE w:val="0"/>
        <w:autoSpaceDN w:val="0"/>
        <w:jc w:val="both"/>
        <w:rPr>
          <w:spacing w:val="-1"/>
          <w:sz w:val="20"/>
          <w:szCs w:val="20"/>
        </w:rPr>
      </w:pPr>
      <w:r w:rsidRPr="00302A4F">
        <w:rPr>
          <w:spacing w:val="5"/>
          <w:sz w:val="20"/>
          <w:szCs w:val="20"/>
        </w:rPr>
        <w:t xml:space="preserve">Per tutti i battezzati, </w:t>
      </w:r>
      <w:r w:rsidRPr="00302A4F">
        <w:rPr>
          <w:sz w:val="20"/>
          <w:szCs w:val="20"/>
        </w:rPr>
        <w:t xml:space="preserve">perché nell'aspersione del sangue e dell'acqua, </w:t>
      </w:r>
      <w:r w:rsidRPr="00302A4F">
        <w:rPr>
          <w:spacing w:val="2"/>
          <w:sz w:val="20"/>
          <w:szCs w:val="20"/>
        </w:rPr>
        <w:t>che scatur</w:t>
      </w:r>
      <w:r w:rsidRPr="00302A4F">
        <w:rPr>
          <w:spacing w:val="2"/>
          <w:sz w:val="20"/>
          <w:szCs w:val="20"/>
        </w:rPr>
        <w:t>i</w:t>
      </w:r>
      <w:r w:rsidRPr="00302A4F">
        <w:rPr>
          <w:spacing w:val="2"/>
          <w:sz w:val="20"/>
          <w:szCs w:val="20"/>
        </w:rPr>
        <w:t xml:space="preserve">scono dal costato di Cristo, </w:t>
      </w:r>
      <w:r w:rsidRPr="00302A4F">
        <w:rPr>
          <w:spacing w:val="-1"/>
          <w:sz w:val="20"/>
          <w:szCs w:val="20"/>
        </w:rPr>
        <w:t>rinnovino la grazia della loro rinascita nello Spirito, preghiamo.</w:t>
      </w:r>
    </w:p>
    <w:p w14:paraId="098122A1" w14:textId="77777777" w:rsidR="00111B0E" w:rsidRPr="00302A4F" w:rsidRDefault="00111B0E" w:rsidP="00111B0E">
      <w:pPr>
        <w:widowControl w:val="0"/>
        <w:autoSpaceDE w:val="0"/>
        <w:autoSpaceDN w:val="0"/>
        <w:jc w:val="both"/>
        <w:rPr>
          <w:spacing w:val="-2"/>
          <w:sz w:val="20"/>
          <w:szCs w:val="20"/>
        </w:rPr>
      </w:pPr>
      <w:r w:rsidRPr="00302A4F">
        <w:rPr>
          <w:spacing w:val="4"/>
          <w:sz w:val="20"/>
          <w:szCs w:val="20"/>
        </w:rPr>
        <w:t xml:space="preserve">Per l'umanità intera, </w:t>
      </w:r>
      <w:r w:rsidRPr="00302A4F">
        <w:rPr>
          <w:sz w:val="20"/>
          <w:szCs w:val="20"/>
        </w:rPr>
        <w:t xml:space="preserve">perché si diffonda nel mondo il lieto annunzio </w:t>
      </w:r>
      <w:r w:rsidRPr="00302A4F">
        <w:rPr>
          <w:spacing w:val="-2"/>
          <w:sz w:val="20"/>
          <w:szCs w:val="20"/>
        </w:rPr>
        <w:t xml:space="preserve">che in Cristo si è fatta pace </w:t>
      </w:r>
      <w:r w:rsidRPr="00302A4F">
        <w:rPr>
          <w:spacing w:val="5"/>
          <w:sz w:val="20"/>
          <w:szCs w:val="20"/>
        </w:rPr>
        <w:t>fra l'uomo e Dio, l'uomo e se stesso, l'uomo e i suoi fratelli, pr</w:t>
      </w:r>
      <w:r w:rsidRPr="00302A4F">
        <w:rPr>
          <w:spacing w:val="5"/>
          <w:sz w:val="20"/>
          <w:szCs w:val="20"/>
        </w:rPr>
        <w:t>e</w:t>
      </w:r>
      <w:r w:rsidRPr="00302A4F">
        <w:rPr>
          <w:spacing w:val="5"/>
          <w:sz w:val="20"/>
          <w:szCs w:val="20"/>
        </w:rPr>
        <w:t>ghiamo.</w:t>
      </w:r>
    </w:p>
    <w:p w14:paraId="3A1A40C6" w14:textId="77777777" w:rsidR="00111B0E" w:rsidRPr="00302A4F" w:rsidRDefault="00111B0E" w:rsidP="00111B0E">
      <w:pPr>
        <w:widowControl w:val="0"/>
        <w:autoSpaceDE w:val="0"/>
        <w:autoSpaceDN w:val="0"/>
        <w:jc w:val="both"/>
        <w:rPr>
          <w:spacing w:val="-3"/>
          <w:sz w:val="20"/>
          <w:szCs w:val="20"/>
        </w:rPr>
      </w:pPr>
      <w:r w:rsidRPr="00302A4F">
        <w:rPr>
          <w:spacing w:val="-1"/>
          <w:sz w:val="20"/>
          <w:szCs w:val="20"/>
        </w:rPr>
        <w:t xml:space="preserve">Per le nostre famiglie, </w:t>
      </w:r>
      <w:r w:rsidRPr="00302A4F">
        <w:rPr>
          <w:spacing w:val="-3"/>
          <w:sz w:val="20"/>
          <w:szCs w:val="20"/>
        </w:rPr>
        <w:t>perché in ogni casa si celebri nella sincerità e nella verità l'</w:t>
      </w:r>
      <w:r w:rsidRPr="00302A4F">
        <w:rPr>
          <w:spacing w:val="-3"/>
          <w:sz w:val="20"/>
          <w:szCs w:val="20"/>
        </w:rPr>
        <w:t>e</w:t>
      </w:r>
      <w:r w:rsidRPr="00302A4F">
        <w:rPr>
          <w:spacing w:val="-3"/>
          <w:sz w:val="20"/>
          <w:szCs w:val="20"/>
        </w:rPr>
        <w:t xml:space="preserve">vento pasquale, </w:t>
      </w:r>
      <w:r w:rsidRPr="00302A4F">
        <w:rPr>
          <w:spacing w:val="-2"/>
          <w:sz w:val="20"/>
          <w:szCs w:val="20"/>
        </w:rPr>
        <w:t xml:space="preserve">si condivida il dono del Signore </w:t>
      </w:r>
      <w:r w:rsidRPr="00302A4F">
        <w:rPr>
          <w:spacing w:val="-3"/>
          <w:sz w:val="20"/>
          <w:szCs w:val="20"/>
        </w:rPr>
        <w:t>con la festosa ospitalità ai piccoli, ai poveri e ai sofferenti, preghiamo.</w:t>
      </w:r>
    </w:p>
    <w:p w14:paraId="1C33ADF2" w14:textId="77777777" w:rsidR="00111B0E" w:rsidRPr="00302A4F" w:rsidRDefault="00111B0E" w:rsidP="00111B0E">
      <w:pPr>
        <w:widowControl w:val="0"/>
        <w:autoSpaceDE w:val="0"/>
        <w:autoSpaceDN w:val="0"/>
        <w:jc w:val="both"/>
        <w:rPr>
          <w:spacing w:val="-1"/>
          <w:sz w:val="20"/>
          <w:szCs w:val="20"/>
        </w:rPr>
      </w:pPr>
      <w:r w:rsidRPr="00302A4F">
        <w:rPr>
          <w:spacing w:val="-1"/>
          <w:sz w:val="20"/>
          <w:szCs w:val="20"/>
        </w:rPr>
        <w:t>Per tutte le sorelle e i fratelli defunti, perché fin da ora siano commensali al banche</w:t>
      </w:r>
      <w:r w:rsidRPr="00302A4F">
        <w:rPr>
          <w:spacing w:val="-1"/>
          <w:sz w:val="20"/>
          <w:szCs w:val="20"/>
        </w:rPr>
        <w:t>t</w:t>
      </w:r>
      <w:r w:rsidRPr="00302A4F">
        <w:rPr>
          <w:spacing w:val="-1"/>
          <w:sz w:val="20"/>
          <w:szCs w:val="20"/>
        </w:rPr>
        <w:t>to eterno, nell'attesa della risurrezione dei corpi alla fine dei tempi, preghiamo.</w:t>
      </w:r>
    </w:p>
    <w:p w14:paraId="05A4D15E" w14:textId="77777777" w:rsidR="00111B0E" w:rsidRPr="00302A4F" w:rsidRDefault="00111B0E" w:rsidP="00111B0E">
      <w:pPr>
        <w:widowControl w:val="0"/>
        <w:autoSpaceDE w:val="0"/>
        <w:autoSpaceDN w:val="0"/>
        <w:jc w:val="both"/>
        <w:rPr>
          <w:b/>
          <w:spacing w:val="-1"/>
          <w:sz w:val="20"/>
          <w:szCs w:val="20"/>
        </w:rPr>
      </w:pPr>
      <w:r w:rsidRPr="00302A4F">
        <w:rPr>
          <w:spacing w:val="-1"/>
          <w:sz w:val="20"/>
          <w:szCs w:val="20"/>
        </w:rPr>
        <w:sym w:font="Wingdings" w:char="F058"/>
      </w:r>
      <w:r w:rsidRPr="00302A4F">
        <w:rPr>
          <w:spacing w:val="-1"/>
          <w:sz w:val="20"/>
          <w:szCs w:val="20"/>
        </w:rPr>
        <w:t xml:space="preserve"> O Padre, che nella risurrezione del tuo Figlio dissolvi ogni paura e rendi possibile ciò che il nostro cuore non osa sperare, concedi ad ogni uomo che si dice cristiano di rinnovarsi nel pensiero e nelle opere con la fede di chi nel Battesimo si sente risorto. Per Cristo nostro Signore.</w:t>
      </w:r>
      <w:r>
        <w:rPr>
          <w:spacing w:val="-1"/>
          <w:sz w:val="20"/>
          <w:szCs w:val="20"/>
        </w:rPr>
        <w:tab/>
      </w:r>
      <w:r>
        <w:rPr>
          <w:spacing w:val="-1"/>
          <w:sz w:val="20"/>
          <w:szCs w:val="20"/>
        </w:rPr>
        <w:tab/>
      </w:r>
      <w:r>
        <w:rPr>
          <w:spacing w:val="-1"/>
          <w:sz w:val="20"/>
          <w:szCs w:val="20"/>
        </w:rPr>
        <w:tab/>
      </w:r>
      <w:r>
        <w:rPr>
          <w:spacing w:val="-1"/>
          <w:sz w:val="20"/>
          <w:szCs w:val="20"/>
        </w:rPr>
        <w:tab/>
      </w:r>
      <w:r>
        <w:rPr>
          <w:spacing w:val="-1"/>
          <w:sz w:val="20"/>
          <w:szCs w:val="20"/>
        </w:rPr>
        <w:tab/>
      </w:r>
      <w:r w:rsidRPr="00302A4F">
        <w:rPr>
          <w:b/>
          <w:spacing w:val="-1"/>
          <w:sz w:val="20"/>
          <w:szCs w:val="20"/>
        </w:rPr>
        <w:t>Amen.</w:t>
      </w:r>
    </w:p>
    <w:p w14:paraId="1F00BC52" w14:textId="77777777" w:rsidR="00DA02DA" w:rsidRDefault="00DA02DA">
      <w:pPr>
        <w:pStyle w:val="timesnewroman"/>
        <w:rPr>
          <w:iCs/>
          <w:snapToGrid/>
        </w:rPr>
      </w:pPr>
    </w:p>
    <w:p w14:paraId="7A455FF7" w14:textId="77777777" w:rsidR="00A00BA9" w:rsidRDefault="00A00BA9">
      <w:pPr>
        <w:pStyle w:val="timesnewroman"/>
        <w:rPr>
          <w:iCs/>
          <w:snapToGrid/>
        </w:rPr>
      </w:pPr>
    </w:p>
    <w:p w14:paraId="527F8030" w14:textId="77777777" w:rsidR="00DA02DA" w:rsidRDefault="00DA02DA">
      <w:pPr>
        <w:pStyle w:val="timesnewroman"/>
        <w:rPr>
          <w:iCs/>
          <w:snapToGr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57"/>
      </w:tblGrid>
      <w:tr w:rsidR="00DA02DA" w14:paraId="5526973C" w14:textId="77777777">
        <w:tblPrEx>
          <w:tblCellMar>
            <w:top w:w="0" w:type="dxa"/>
            <w:bottom w:w="0" w:type="dxa"/>
          </w:tblCellMar>
        </w:tblPrEx>
        <w:tc>
          <w:tcPr>
            <w:tcW w:w="6857" w:type="dxa"/>
          </w:tcPr>
          <w:p w14:paraId="00659C37" w14:textId="77777777" w:rsidR="00DA02DA" w:rsidRDefault="00DA02DA">
            <w:pPr>
              <w:jc w:val="center"/>
              <w:rPr>
                <w:rFonts w:ascii="Tahoma" w:hAnsi="Tahoma" w:cs="Tahoma"/>
                <w:b/>
              </w:rPr>
            </w:pPr>
            <w:r>
              <w:rPr>
                <w:rFonts w:ascii="Tahoma" w:hAnsi="Tahoma" w:cs="Tahoma"/>
                <w:b/>
              </w:rPr>
              <w:t>LITURGIA EUCARISTICA</w:t>
            </w:r>
          </w:p>
        </w:tc>
      </w:tr>
    </w:tbl>
    <w:p w14:paraId="4484CDE9" w14:textId="77777777" w:rsidR="00C514E0" w:rsidRPr="00331BF0" w:rsidRDefault="00331BF0" w:rsidP="00C514E0">
      <w:pPr>
        <w:ind w:left="113" w:hanging="113"/>
        <w:jc w:val="both"/>
        <w:rPr>
          <w:rFonts w:ascii="Arial" w:hAnsi="Arial"/>
          <w:b/>
          <w:sz w:val="20"/>
        </w:rPr>
      </w:pPr>
      <w:r>
        <w:rPr>
          <w:rFonts w:ascii="Arial" w:hAnsi="Arial"/>
          <w:b/>
          <w:sz w:val="20"/>
        </w:rPr>
        <w:t>BENEDICI O SIGNORE</w:t>
      </w:r>
    </w:p>
    <w:p w14:paraId="35DC4833" w14:textId="77777777" w:rsidR="00C514E0" w:rsidRPr="00C514E0" w:rsidRDefault="00C514E0" w:rsidP="00C514E0">
      <w:pPr>
        <w:ind w:left="113" w:hanging="113"/>
        <w:jc w:val="both"/>
        <w:rPr>
          <w:sz w:val="20"/>
        </w:rPr>
      </w:pPr>
      <w:r w:rsidRPr="00C514E0">
        <w:rPr>
          <w:sz w:val="20"/>
        </w:rPr>
        <w:t>Nebbia e freddo, giorni lunghi e amari mentre il seme muore.</w:t>
      </w:r>
    </w:p>
    <w:p w14:paraId="5ECA9D39" w14:textId="77777777" w:rsidR="00C514E0" w:rsidRPr="00C514E0" w:rsidRDefault="00C514E0" w:rsidP="00C514E0">
      <w:pPr>
        <w:ind w:left="113" w:hanging="113"/>
        <w:jc w:val="both"/>
        <w:rPr>
          <w:sz w:val="20"/>
        </w:rPr>
      </w:pPr>
      <w:r w:rsidRPr="00C514E0">
        <w:rPr>
          <w:sz w:val="20"/>
        </w:rPr>
        <w:t>Poi il prodigio antico e sempre nuovo del primo filo d'erba.</w:t>
      </w:r>
    </w:p>
    <w:p w14:paraId="1DFE859A" w14:textId="77777777" w:rsidR="00C514E0" w:rsidRPr="00C514E0" w:rsidRDefault="00C514E0" w:rsidP="00C514E0">
      <w:pPr>
        <w:ind w:left="113" w:hanging="113"/>
        <w:jc w:val="both"/>
        <w:rPr>
          <w:sz w:val="20"/>
        </w:rPr>
      </w:pPr>
      <w:r w:rsidRPr="00C514E0">
        <w:rPr>
          <w:sz w:val="20"/>
        </w:rPr>
        <w:t>E nel vento dell'estate ondeggiano le spighe: avremo ancora pane!</w:t>
      </w:r>
    </w:p>
    <w:p w14:paraId="48581C04" w14:textId="77777777" w:rsidR="00C514E0" w:rsidRPr="00331BF0" w:rsidRDefault="00C514E0" w:rsidP="00C514E0">
      <w:pPr>
        <w:ind w:left="113" w:hanging="113"/>
        <w:jc w:val="both"/>
        <w:rPr>
          <w:b/>
          <w:sz w:val="20"/>
        </w:rPr>
      </w:pPr>
      <w:r w:rsidRPr="00331BF0">
        <w:rPr>
          <w:b/>
          <w:sz w:val="20"/>
        </w:rPr>
        <w:t>Benedici o Signore questa offerta che portiamo a te;</w:t>
      </w:r>
    </w:p>
    <w:p w14:paraId="7737B2B2" w14:textId="77777777" w:rsidR="00C514E0" w:rsidRPr="00331BF0" w:rsidRDefault="00C514E0" w:rsidP="00C514E0">
      <w:pPr>
        <w:ind w:left="113" w:hanging="113"/>
        <w:jc w:val="both"/>
        <w:rPr>
          <w:b/>
          <w:sz w:val="20"/>
        </w:rPr>
      </w:pPr>
      <w:r w:rsidRPr="00331BF0">
        <w:rPr>
          <w:b/>
          <w:sz w:val="20"/>
        </w:rPr>
        <w:t>facci uno come il pane che anche oggi hai dato a noi.</w:t>
      </w:r>
    </w:p>
    <w:p w14:paraId="2ECF506D" w14:textId="77777777" w:rsidR="00C514E0" w:rsidRPr="00C514E0" w:rsidRDefault="00C514E0" w:rsidP="00C514E0">
      <w:pPr>
        <w:ind w:left="113" w:hanging="113"/>
        <w:jc w:val="both"/>
        <w:rPr>
          <w:sz w:val="20"/>
        </w:rPr>
      </w:pPr>
      <w:r w:rsidRPr="00C514E0">
        <w:rPr>
          <w:sz w:val="20"/>
        </w:rPr>
        <w:t>Nei filari dopo il lungo inverno fremono le viti.</w:t>
      </w:r>
    </w:p>
    <w:p w14:paraId="624D1F84" w14:textId="77777777" w:rsidR="00C514E0" w:rsidRPr="00C514E0" w:rsidRDefault="00C514E0" w:rsidP="00C514E0">
      <w:pPr>
        <w:ind w:left="113" w:hanging="113"/>
        <w:jc w:val="both"/>
        <w:rPr>
          <w:sz w:val="20"/>
        </w:rPr>
      </w:pPr>
      <w:r w:rsidRPr="00C514E0">
        <w:rPr>
          <w:sz w:val="20"/>
        </w:rPr>
        <w:t>La rugiada avvolge nel silenzio i primi tralci verdi.</w:t>
      </w:r>
    </w:p>
    <w:p w14:paraId="43BEF474" w14:textId="77777777" w:rsidR="00C514E0" w:rsidRDefault="00C514E0" w:rsidP="00C514E0">
      <w:pPr>
        <w:ind w:left="113" w:hanging="113"/>
        <w:jc w:val="both"/>
        <w:rPr>
          <w:rFonts w:ascii="Arial" w:hAnsi="Arial"/>
          <w:b/>
          <w:sz w:val="20"/>
        </w:rPr>
      </w:pPr>
      <w:r w:rsidRPr="00C514E0">
        <w:rPr>
          <w:sz w:val="20"/>
        </w:rPr>
        <w:t>Poi i colori dell'autunno coi grappoli maturi: avremo ancora vino!</w:t>
      </w:r>
    </w:p>
    <w:p w14:paraId="0FB4D664" w14:textId="77777777" w:rsidR="00331BF0" w:rsidRPr="00331BF0" w:rsidRDefault="00331BF0" w:rsidP="00331BF0">
      <w:pPr>
        <w:ind w:left="113" w:hanging="113"/>
        <w:jc w:val="both"/>
        <w:rPr>
          <w:b/>
          <w:sz w:val="20"/>
        </w:rPr>
      </w:pPr>
      <w:r w:rsidRPr="00331BF0">
        <w:rPr>
          <w:b/>
          <w:sz w:val="20"/>
        </w:rPr>
        <w:t>Benedici o Signore questa offerta che portiamo a te;</w:t>
      </w:r>
    </w:p>
    <w:p w14:paraId="27918269" w14:textId="77777777" w:rsidR="00331BF0" w:rsidRPr="00331BF0" w:rsidRDefault="00331BF0" w:rsidP="00331BF0">
      <w:pPr>
        <w:ind w:left="113" w:hanging="113"/>
        <w:jc w:val="both"/>
        <w:rPr>
          <w:b/>
          <w:sz w:val="20"/>
        </w:rPr>
      </w:pPr>
      <w:r w:rsidRPr="00331BF0">
        <w:rPr>
          <w:b/>
          <w:sz w:val="20"/>
        </w:rPr>
        <w:t xml:space="preserve">facci uno come il </w:t>
      </w:r>
      <w:r>
        <w:rPr>
          <w:b/>
          <w:sz w:val="20"/>
        </w:rPr>
        <w:t>vino</w:t>
      </w:r>
      <w:r w:rsidRPr="00331BF0">
        <w:rPr>
          <w:b/>
          <w:sz w:val="20"/>
        </w:rPr>
        <w:t xml:space="preserve"> che anche oggi hai dato a noi.</w:t>
      </w:r>
    </w:p>
    <w:p w14:paraId="1444C5F2" w14:textId="77777777" w:rsidR="00C514E0" w:rsidRDefault="00C514E0">
      <w:pPr>
        <w:ind w:left="113" w:hanging="113"/>
        <w:jc w:val="both"/>
        <w:rPr>
          <w:rFonts w:ascii="Arial" w:hAnsi="Arial"/>
          <w:b/>
          <w:sz w:val="20"/>
        </w:rPr>
      </w:pPr>
    </w:p>
    <w:p w14:paraId="2D6A998D" w14:textId="77777777" w:rsidR="00DA02DA" w:rsidRDefault="00DA02DA">
      <w:pPr>
        <w:pStyle w:val="arial"/>
        <w:rPr>
          <w:rFonts w:ascii="Times New Roman" w:hAnsi="Times New Roman"/>
          <w:b w:val="0"/>
          <w:caps w:val="0"/>
          <w:snapToGrid/>
        </w:rPr>
      </w:pPr>
      <w:r>
        <w:rPr>
          <w:rFonts w:ascii="Times New Roman" w:hAnsi="Times New Roman"/>
          <w:b w:val="0"/>
          <w:caps w:val="0"/>
          <w:snapToGrid/>
        </w:rPr>
        <w:t>Pregate, fratelli</w:t>
      </w:r>
      <w:r w:rsidR="00064DF7">
        <w:rPr>
          <w:rFonts w:ascii="Times New Roman" w:hAnsi="Times New Roman"/>
          <w:b w:val="0"/>
          <w:caps w:val="0"/>
          <w:snapToGrid/>
        </w:rPr>
        <w:t xml:space="preserve"> e sorelle</w:t>
      </w:r>
      <w:r>
        <w:rPr>
          <w:rFonts w:ascii="Times New Roman" w:hAnsi="Times New Roman"/>
          <w:b w:val="0"/>
          <w:caps w:val="0"/>
          <w:snapToGrid/>
        </w:rPr>
        <w:t>, perché il mio e vostro sacrificio sia gradito a Dio, Padre onnipotente.</w:t>
      </w:r>
    </w:p>
    <w:p w14:paraId="6D917862" w14:textId="77777777" w:rsidR="00DA02DA" w:rsidRDefault="00DA02DA">
      <w:pPr>
        <w:pStyle w:val="arial"/>
        <w:rPr>
          <w:rFonts w:ascii="Times New Roman" w:hAnsi="Times New Roman"/>
          <w:caps w:val="0"/>
          <w:snapToGrid/>
        </w:rPr>
      </w:pPr>
      <w:r>
        <w:rPr>
          <w:rFonts w:ascii="Times New Roman" w:hAnsi="Times New Roman"/>
          <w:caps w:val="0"/>
          <w:snapToGrid/>
        </w:rPr>
        <w:lastRenderedPageBreak/>
        <w:t>Il Signore riceva dalle tue mani questo sacrificio a lode e gloria del suo nome, per il bene nostro e di tutta la sua santa Chiesa.</w:t>
      </w:r>
    </w:p>
    <w:p w14:paraId="00C4305B" w14:textId="77777777" w:rsidR="00DA02DA" w:rsidRDefault="00DA02DA">
      <w:pPr>
        <w:pStyle w:val="arial"/>
        <w:rPr>
          <w:caps w:val="0"/>
        </w:rPr>
      </w:pPr>
    </w:p>
    <w:p w14:paraId="017FC424" w14:textId="77777777" w:rsidR="00DA02DA" w:rsidRDefault="00DA02DA">
      <w:pPr>
        <w:pStyle w:val="arial"/>
      </w:pPr>
      <w:r>
        <w:t>SULLE OFFERTE</w:t>
      </w:r>
    </w:p>
    <w:p w14:paraId="1D944B95" w14:textId="77777777" w:rsidR="00DA02DA" w:rsidRDefault="00C171A9" w:rsidP="00C171A9">
      <w:pPr>
        <w:jc w:val="both"/>
        <w:rPr>
          <w:caps/>
          <w:sz w:val="20"/>
        </w:rPr>
      </w:pPr>
      <w:r>
        <w:rPr>
          <w:sz w:val="20"/>
        </w:rPr>
        <w:t>Con queste off</w:t>
      </w:r>
      <w:r w:rsidRPr="00C171A9">
        <w:rPr>
          <w:sz w:val="20"/>
        </w:rPr>
        <w:t>erte</w:t>
      </w:r>
      <w:r>
        <w:rPr>
          <w:sz w:val="20"/>
        </w:rPr>
        <w:t xml:space="preserve"> </w:t>
      </w:r>
      <w:r w:rsidRPr="00C171A9">
        <w:rPr>
          <w:sz w:val="20"/>
        </w:rPr>
        <w:t>accogli, o Signore, le preghiere del tuo popolo, perché i sacr</w:t>
      </w:r>
      <w:r w:rsidRPr="00C171A9">
        <w:rPr>
          <w:sz w:val="20"/>
        </w:rPr>
        <w:t>a</w:t>
      </w:r>
      <w:r w:rsidRPr="00C171A9">
        <w:rPr>
          <w:sz w:val="20"/>
        </w:rPr>
        <w:t>menti, scaturiti dal mistero pasquale, per tua grazia ci ottengano la salvezza eterna.</w:t>
      </w:r>
      <w:r>
        <w:rPr>
          <w:sz w:val="20"/>
        </w:rPr>
        <w:t xml:space="preserve"> </w:t>
      </w:r>
      <w:r w:rsidRPr="00C171A9">
        <w:rPr>
          <w:sz w:val="20"/>
        </w:rPr>
        <w:t>Per Cristo nostro Signore.</w:t>
      </w:r>
      <w:r w:rsidR="00DA02DA">
        <w:rPr>
          <w:sz w:val="20"/>
        </w:rPr>
        <w:t xml:space="preserve"> </w:t>
      </w:r>
      <w:r w:rsidR="00DA02DA">
        <w:rPr>
          <w:sz w:val="20"/>
        </w:rPr>
        <w:tab/>
      </w:r>
      <w:r w:rsidR="00DA02DA">
        <w:rPr>
          <w:sz w:val="20"/>
        </w:rPr>
        <w:tab/>
      </w:r>
      <w:r w:rsidR="00DA02DA">
        <w:rPr>
          <w:b/>
          <w:bCs/>
          <w:sz w:val="20"/>
        </w:rPr>
        <w:t>Amen.</w:t>
      </w:r>
      <w:r w:rsidR="00DA02DA">
        <w:rPr>
          <w:sz w:val="20"/>
        </w:rPr>
        <w:tab/>
      </w:r>
    </w:p>
    <w:p w14:paraId="5D246270" w14:textId="77777777" w:rsidR="00DA02DA" w:rsidRDefault="00DA02DA">
      <w:pPr>
        <w:pStyle w:val="arial"/>
      </w:pPr>
    </w:p>
    <w:p w14:paraId="57E142EF" w14:textId="77777777" w:rsidR="00A00BA9" w:rsidRDefault="00A00BA9">
      <w:pPr>
        <w:pStyle w:val="arial"/>
      </w:pPr>
    </w:p>
    <w:p w14:paraId="77D19DB1" w14:textId="77777777" w:rsidR="00DA02DA" w:rsidRDefault="00DA02DA">
      <w:pPr>
        <w:pStyle w:val="arial"/>
      </w:pPr>
      <w:r>
        <w:t>PREFAZIO</w:t>
      </w:r>
    </w:p>
    <w:p w14:paraId="3F9B8B75" w14:textId="77777777" w:rsidR="00DA02DA" w:rsidRDefault="00DA02DA">
      <w:pPr>
        <w:pStyle w:val="Testonormale"/>
        <w:jc w:val="both"/>
        <w:rPr>
          <w:rFonts w:ascii="Times New Roman" w:hAnsi="Times New Roman"/>
        </w:rPr>
      </w:pPr>
      <w:r>
        <w:rPr>
          <w:rFonts w:ascii="Times New Roman" w:hAnsi="Times New Roman"/>
        </w:rPr>
        <w:t>Il Signore sia con voi.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E con il tuo spirito.</w:t>
      </w:r>
      <w:r>
        <w:rPr>
          <w:rFonts w:ascii="Times New Roman" w:hAnsi="Times New Roman"/>
        </w:rPr>
        <w:t xml:space="preserve"> </w:t>
      </w:r>
    </w:p>
    <w:p w14:paraId="4D41E098" w14:textId="77777777" w:rsidR="00DA02DA" w:rsidRDefault="00DA02DA">
      <w:pPr>
        <w:pStyle w:val="Testonormale"/>
        <w:jc w:val="both"/>
        <w:rPr>
          <w:rFonts w:ascii="Times New Roman" w:hAnsi="Times New Roman"/>
        </w:rPr>
      </w:pPr>
      <w:r>
        <w:rPr>
          <w:rFonts w:ascii="Times New Roman" w:hAnsi="Times New Roman"/>
        </w:rPr>
        <w:t>In alto i nostri cuori.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Sono rivolti al Signore.</w:t>
      </w:r>
      <w:r>
        <w:rPr>
          <w:rFonts w:ascii="Times New Roman" w:hAnsi="Times New Roman"/>
        </w:rPr>
        <w:t xml:space="preserve"> </w:t>
      </w:r>
    </w:p>
    <w:p w14:paraId="7351FFEE" w14:textId="77777777" w:rsidR="00DA02DA" w:rsidRDefault="00DA02DA">
      <w:pPr>
        <w:pStyle w:val="Testonormale"/>
        <w:jc w:val="both"/>
        <w:rPr>
          <w:rFonts w:ascii="Times New Roman" w:hAnsi="Times New Roman"/>
        </w:rPr>
      </w:pPr>
      <w:r>
        <w:rPr>
          <w:rFonts w:ascii="Times New Roman" w:hAnsi="Times New Roman"/>
        </w:rPr>
        <w:t>Rendiamo grazie al Signore nostro Dio.</w:t>
      </w:r>
      <w:r>
        <w:rPr>
          <w:rFonts w:ascii="Times New Roman" w:hAnsi="Times New Roman"/>
        </w:rPr>
        <w:tab/>
      </w:r>
      <w:r>
        <w:rPr>
          <w:rFonts w:ascii="Times New Roman" w:hAnsi="Times New Roman"/>
          <w:b/>
        </w:rPr>
        <w:t>È cosa buona e giusta.</w:t>
      </w:r>
      <w:r>
        <w:rPr>
          <w:rFonts w:ascii="Times New Roman" w:hAnsi="Times New Roman"/>
        </w:rPr>
        <w:t xml:space="preserve"> </w:t>
      </w:r>
    </w:p>
    <w:p w14:paraId="2BD45010" w14:textId="77777777" w:rsidR="00DA02DA" w:rsidRDefault="00C171A9" w:rsidP="00C171A9">
      <w:pPr>
        <w:jc w:val="both"/>
        <w:rPr>
          <w:sz w:val="20"/>
        </w:rPr>
      </w:pPr>
      <w:r w:rsidRPr="00C171A9">
        <w:rPr>
          <w:sz w:val="20"/>
        </w:rPr>
        <w:t>È veramente cosa buona e giusta, nostro dovere e fonte di salvezza, proclamare se</w:t>
      </w:r>
      <w:r>
        <w:rPr>
          <w:sz w:val="20"/>
        </w:rPr>
        <w:t xml:space="preserve">mpre la tua gloria, o Signore, </w:t>
      </w:r>
      <w:r w:rsidRPr="00C171A9">
        <w:rPr>
          <w:sz w:val="20"/>
        </w:rPr>
        <w:t>e sopratt</w:t>
      </w:r>
      <w:r>
        <w:rPr>
          <w:sz w:val="20"/>
        </w:rPr>
        <w:t xml:space="preserve">utto esaltarti in questa notte </w:t>
      </w:r>
      <w:r w:rsidRPr="00C171A9">
        <w:rPr>
          <w:sz w:val="20"/>
        </w:rPr>
        <w:t xml:space="preserve">nella quale Cristo, </w:t>
      </w:r>
      <w:r>
        <w:rPr>
          <w:sz w:val="20"/>
        </w:rPr>
        <w:t xml:space="preserve">nostra Pasqua, si è immolato. </w:t>
      </w:r>
      <w:r w:rsidRPr="00C171A9">
        <w:rPr>
          <w:sz w:val="20"/>
        </w:rPr>
        <w:t>È lui il vero Agnello</w:t>
      </w:r>
      <w:r>
        <w:rPr>
          <w:sz w:val="20"/>
        </w:rPr>
        <w:t xml:space="preserve"> </w:t>
      </w:r>
      <w:r w:rsidRPr="00C171A9">
        <w:rPr>
          <w:sz w:val="20"/>
        </w:rPr>
        <w:t>che</w:t>
      </w:r>
      <w:r>
        <w:rPr>
          <w:sz w:val="20"/>
        </w:rPr>
        <w:t xml:space="preserve"> ha tolto i peccati del mondo, </w:t>
      </w:r>
      <w:r w:rsidRPr="00C171A9">
        <w:rPr>
          <w:sz w:val="20"/>
        </w:rPr>
        <w:t>è lui che</w:t>
      </w:r>
      <w:r>
        <w:rPr>
          <w:sz w:val="20"/>
        </w:rPr>
        <w:t xml:space="preserve"> morendo ha distrutto la morte </w:t>
      </w:r>
      <w:r w:rsidRPr="00C171A9">
        <w:rPr>
          <w:sz w:val="20"/>
        </w:rPr>
        <w:t>e risorgendo + ha ridato a noi la v</w:t>
      </w:r>
      <w:r w:rsidRPr="00C171A9">
        <w:rPr>
          <w:sz w:val="20"/>
        </w:rPr>
        <w:t>i</w:t>
      </w:r>
      <w:r w:rsidRPr="00C171A9">
        <w:rPr>
          <w:sz w:val="20"/>
        </w:rPr>
        <w:t>ta. Per questo mistero,</w:t>
      </w:r>
      <w:r>
        <w:rPr>
          <w:sz w:val="20"/>
        </w:rPr>
        <w:t xml:space="preserve"> </w:t>
      </w:r>
      <w:r w:rsidRPr="00C171A9">
        <w:rPr>
          <w:sz w:val="20"/>
        </w:rPr>
        <w:t xml:space="preserve">nella </w:t>
      </w:r>
      <w:r>
        <w:rPr>
          <w:sz w:val="20"/>
        </w:rPr>
        <w:t xml:space="preserve">pienezza della gioia pasquale, </w:t>
      </w:r>
      <w:r w:rsidRPr="00C171A9">
        <w:rPr>
          <w:sz w:val="20"/>
        </w:rPr>
        <w:t>l’um</w:t>
      </w:r>
      <w:r>
        <w:rPr>
          <w:sz w:val="20"/>
        </w:rPr>
        <w:t xml:space="preserve">anità esulta su tutta la terra </w:t>
      </w:r>
      <w:r w:rsidRPr="00C171A9">
        <w:rPr>
          <w:sz w:val="20"/>
        </w:rPr>
        <w:t xml:space="preserve">e le schiere degli angeli e dei </w:t>
      </w:r>
      <w:r>
        <w:rPr>
          <w:sz w:val="20"/>
        </w:rPr>
        <w:t xml:space="preserve">santi </w:t>
      </w:r>
      <w:r w:rsidRPr="00C171A9">
        <w:rPr>
          <w:sz w:val="20"/>
        </w:rPr>
        <w:t>cantano senza fine l’inno della tua gl</w:t>
      </w:r>
      <w:r w:rsidRPr="00C171A9">
        <w:rPr>
          <w:sz w:val="20"/>
        </w:rPr>
        <w:t>o</w:t>
      </w:r>
      <w:r>
        <w:rPr>
          <w:sz w:val="20"/>
        </w:rPr>
        <w:t xml:space="preserve">ria: </w:t>
      </w:r>
    </w:p>
    <w:p w14:paraId="0B10405F" w14:textId="77777777" w:rsidR="00331BF0" w:rsidRPr="00331BF0" w:rsidRDefault="00331BF0" w:rsidP="00331BF0">
      <w:pPr>
        <w:jc w:val="both"/>
        <w:rPr>
          <w:b/>
          <w:sz w:val="20"/>
        </w:rPr>
      </w:pPr>
      <w:r w:rsidRPr="00331BF0">
        <w:rPr>
          <w:b/>
          <w:sz w:val="20"/>
        </w:rPr>
        <w:t xml:space="preserve">Santo </w:t>
      </w:r>
      <w:proofErr w:type="spellStart"/>
      <w:r w:rsidRPr="00331BF0">
        <w:rPr>
          <w:b/>
          <w:sz w:val="20"/>
        </w:rPr>
        <w:t>santo</w:t>
      </w:r>
      <w:proofErr w:type="spellEnd"/>
      <w:r w:rsidRPr="00331BF0">
        <w:rPr>
          <w:b/>
          <w:sz w:val="20"/>
        </w:rPr>
        <w:t xml:space="preserve">  </w:t>
      </w:r>
      <w:proofErr w:type="spellStart"/>
      <w:r w:rsidRPr="00331BF0">
        <w:rPr>
          <w:b/>
          <w:sz w:val="20"/>
        </w:rPr>
        <w:t>Santo</w:t>
      </w:r>
      <w:proofErr w:type="spellEnd"/>
      <w:r w:rsidRPr="00331BF0">
        <w:rPr>
          <w:b/>
          <w:sz w:val="20"/>
        </w:rPr>
        <w:t xml:space="preserve"> </w:t>
      </w:r>
      <w:proofErr w:type="spellStart"/>
      <w:r w:rsidRPr="00331BF0">
        <w:rPr>
          <w:b/>
          <w:sz w:val="20"/>
        </w:rPr>
        <w:t>santo</w:t>
      </w:r>
      <w:proofErr w:type="spellEnd"/>
      <w:r w:rsidRPr="00331BF0">
        <w:rPr>
          <w:b/>
          <w:sz w:val="20"/>
        </w:rPr>
        <w:t xml:space="preserve"> </w:t>
      </w:r>
      <w:proofErr w:type="spellStart"/>
      <w:r w:rsidRPr="00331BF0">
        <w:rPr>
          <w:b/>
          <w:sz w:val="20"/>
        </w:rPr>
        <w:t>Santo</w:t>
      </w:r>
      <w:proofErr w:type="spellEnd"/>
      <w:r w:rsidRPr="00331BF0">
        <w:rPr>
          <w:b/>
          <w:sz w:val="20"/>
        </w:rPr>
        <w:t xml:space="preserve"> è il Signore Dio dell’universo.</w:t>
      </w:r>
    </w:p>
    <w:p w14:paraId="098225BA" w14:textId="77777777" w:rsidR="00331BF0" w:rsidRPr="00331BF0" w:rsidRDefault="00331BF0" w:rsidP="00331BF0">
      <w:pPr>
        <w:jc w:val="both"/>
        <w:rPr>
          <w:b/>
          <w:sz w:val="20"/>
        </w:rPr>
      </w:pPr>
      <w:r w:rsidRPr="00331BF0">
        <w:rPr>
          <w:b/>
          <w:sz w:val="20"/>
        </w:rPr>
        <w:t xml:space="preserve">I cieli e la terra sono pieni della tua gloria Osanna </w:t>
      </w:r>
      <w:proofErr w:type="spellStart"/>
      <w:r w:rsidRPr="00331BF0">
        <w:rPr>
          <w:b/>
          <w:sz w:val="20"/>
        </w:rPr>
        <w:t>osanna</w:t>
      </w:r>
      <w:proofErr w:type="spellEnd"/>
      <w:r w:rsidRPr="00331BF0">
        <w:rPr>
          <w:b/>
          <w:sz w:val="20"/>
        </w:rPr>
        <w:t xml:space="preserve"> </w:t>
      </w:r>
      <w:proofErr w:type="spellStart"/>
      <w:r w:rsidRPr="00331BF0">
        <w:rPr>
          <w:b/>
          <w:sz w:val="20"/>
        </w:rPr>
        <w:t>osannaa</w:t>
      </w:r>
      <w:proofErr w:type="spellEnd"/>
    </w:p>
    <w:p w14:paraId="60EE004C" w14:textId="77777777" w:rsidR="00331BF0" w:rsidRPr="00331BF0" w:rsidRDefault="00331BF0" w:rsidP="00331BF0">
      <w:pPr>
        <w:jc w:val="both"/>
        <w:rPr>
          <w:b/>
          <w:sz w:val="20"/>
        </w:rPr>
      </w:pPr>
      <w:r w:rsidRPr="00331BF0">
        <w:rPr>
          <w:b/>
          <w:sz w:val="20"/>
        </w:rPr>
        <w:t xml:space="preserve">Osanna </w:t>
      </w:r>
      <w:proofErr w:type="spellStart"/>
      <w:r w:rsidRPr="00331BF0">
        <w:rPr>
          <w:b/>
          <w:sz w:val="20"/>
        </w:rPr>
        <w:t>osanna</w:t>
      </w:r>
      <w:proofErr w:type="spellEnd"/>
      <w:r w:rsidRPr="00331BF0">
        <w:rPr>
          <w:b/>
          <w:sz w:val="20"/>
        </w:rPr>
        <w:t xml:space="preserve"> </w:t>
      </w:r>
      <w:proofErr w:type="spellStart"/>
      <w:r w:rsidRPr="00331BF0">
        <w:rPr>
          <w:b/>
          <w:sz w:val="20"/>
        </w:rPr>
        <w:t>osannaa</w:t>
      </w:r>
      <w:proofErr w:type="spellEnd"/>
      <w:r w:rsidRPr="00331BF0">
        <w:rPr>
          <w:b/>
          <w:sz w:val="20"/>
        </w:rPr>
        <w:t xml:space="preserve"> nell’alto dei cieli </w:t>
      </w:r>
    </w:p>
    <w:p w14:paraId="258E5880" w14:textId="77777777" w:rsidR="00331BF0" w:rsidRPr="00331BF0" w:rsidRDefault="00331BF0" w:rsidP="00331BF0">
      <w:pPr>
        <w:jc w:val="both"/>
        <w:rPr>
          <w:b/>
          <w:sz w:val="20"/>
        </w:rPr>
      </w:pPr>
      <w:r w:rsidRPr="00331BF0">
        <w:rPr>
          <w:b/>
          <w:sz w:val="20"/>
        </w:rPr>
        <w:t xml:space="preserve">Benedetto è Benedetto è </w:t>
      </w:r>
      <w:proofErr w:type="spellStart"/>
      <w:r w:rsidRPr="00331BF0">
        <w:rPr>
          <w:b/>
          <w:sz w:val="20"/>
        </w:rPr>
        <w:t>è</w:t>
      </w:r>
      <w:proofErr w:type="spellEnd"/>
      <w:r w:rsidRPr="00331BF0">
        <w:rPr>
          <w:b/>
          <w:sz w:val="20"/>
        </w:rPr>
        <w:t xml:space="preserve"> colui che viene nel nome del Signore.</w:t>
      </w:r>
    </w:p>
    <w:p w14:paraId="60E5E7C3" w14:textId="77777777" w:rsidR="00331BF0" w:rsidRPr="00331BF0" w:rsidRDefault="00331BF0" w:rsidP="00331BF0">
      <w:pPr>
        <w:jc w:val="both"/>
        <w:rPr>
          <w:b/>
          <w:sz w:val="20"/>
        </w:rPr>
      </w:pPr>
      <w:r w:rsidRPr="00331BF0">
        <w:rPr>
          <w:b/>
          <w:sz w:val="20"/>
        </w:rPr>
        <w:t xml:space="preserve">Osanna </w:t>
      </w:r>
      <w:proofErr w:type="spellStart"/>
      <w:r w:rsidRPr="00331BF0">
        <w:rPr>
          <w:b/>
          <w:sz w:val="20"/>
        </w:rPr>
        <w:t>osanna</w:t>
      </w:r>
      <w:proofErr w:type="spellEnd"/>
      <w:r w:rsidRPr="00331BF0">
        <w:rPr>
          <w:b/>
          <w:sz w:val="20"/>
        </w:rPr>
        <w:t xml:space="preserve"> </w:t>
      </w:r>
      <w:proofErr w:type="spellStart"/>
      <w:r w:rsidRPr="00331BF0">
        <w:rPr>
          <w:b/>
          <w:sz w:val="20"/>
        </w:rPr>
        <w:t>osannaa</w:t>
      </w:r>
      <w:proofErr w:type="spellEnd"/>
      <w:r w:rsidRPr="00331BF0">
        <w:rPr>
          <w:b/>
          <w:sz w:val="20"/>
        </w:rPr>
        <w:t xml:space="preserve"> Osanna </w:t>
      </w:r>
      <w:proofErr w:type="spellStart"/>
      <w:r w:rsidRPr="00331BF0">
        <w:rPr>
          <w:b/>
          <w:sz w:val="20"/>
        </w:rPr>
        <w:t>osanna</w:t>
      </w:r>
      <w:proofErr w:type="spellEnd"/>
      <w:r w:rsidRPr="00331BF0">
        <w:rPr>
          <w:b/>
          <w:sz w:val="20"/>
        </w:rPr>
        <w:t xml:space="preserve"> </w:t>
      </w:r>
      <w:proofErr w:type="spellStart"/>
      <w:r w:rsidRPr="00331BF0">
        <w:rPr>
          <w:b/>
          <w:sz w:val="20"/>
        </w:rPr>
        <w:t>osannaa</w:t>
      </w:r>
      <w:proofErr w:type="spellEnd"/>
      <w:r w:rsidRPr="00331BF0">
        <w:rPr>
          <w:b/>
          <w:sz w:val="20"/>
        </w:rPr>
        <w:t xml:space="preserve"> nell’alto dei cieli </w:t>
      </w:r>
    </w:p>
    <w:p w14:paraId="6EF905B2" w14:textId="77777777" w:rsidR="00DA02DA" w:rsidRDefault="00331BF0" w:rsidP="00331BF0">
      <w:pPr>
        <w:jc w:val="both"/>
        <w:rPr>
          <w:b/>
          <w:sz w:val="20"/>
        </w:rPr>
      </w:pPr>
      <w:r w:rsidRPr="00331BF0">
        <w:rPr>
          <w:b/>
          <w:sz w:val="20"/>
        </w:rPr>
        <w:t xml:space="preserve">Santo </w:t>
      </w:r>
      <w:proofErr w:type="spellStart"/>
      <w:r w:rsidRPr="00331BF0">
        <w:rPr>
          <w:b/>
          <w:sz w:val="20"/>
        </w:rPr>
        <w:t>santooo</w:t>
      </w:r>
      <w:proofErr w:type="spellEnd"/>
      <w:r w:rsidRPr="00331BF0">
        <w:rPr>
          <w:b/>
          <w:sz w:val="20"/>
        </w:rPr>
        <w:t xml:space="preserve"> Santo </w:t>
      </w:r>
      <w:proofErr w:type="spellStart"/>
      <w:r w:rsidRPr="00331BF0">
        <w:rPr>
          <w:b/>
          <w:sz w:val="20"/>
        </w:rPr>
        <w:t>santooo</w:t>
      </w:r>
      <w:proofErr w:type="spellEnd"/>
      <w:r w:rsidRPr="00331BF0">
        <w:rPr>
          <w:b/>
          <w:sz w:val="20"/>
        </w:rPr>
        <w:t xml:space="preserve">  Santo è il Signore Dio dell’universo.</w:t>
      </w:r>
    </w:p>
    <w:p w14:paraId="625C600B" w14:textId="77777777" w:rsidR="009E5EAC" w:rsidRDefault="009E5EAC" w:rsidP="00331BF0">
      <w:pPr>
        <w:jc w:val="both"/>
        <w:rPr>
          <w:b/>
          <w:sz w:val="20"/>
        </w:rPr>
      </w:pPr>
    </w:p>
    <w:p w14:paraId="0CDD72DF" w14:textId="77777777" w:rsidR="001876B1" w:rsidRDefault="001876B1" w:rsidP="001857BF">
      <w:pPr>
        <w:pStyle w:val="Testonormale"/>
        <w:jc w:val="both"/>
        <w:rPr>
          <w:rFonts w:ascii="Times New Roman" w:hAnsi="Times New Roman"/>
        </w:rPr>
      </w:pPr>
      <w:r>
        <w:rPr>
          <w:rFonts w:ascii="Times New Roman" w:hAnsi="Times New Roman"/>
          <w:b/>
          <w:i/>
        </w:rPr>
        <w:t xml:space="preserve">CP </w:t>
      </w:r>
      <w:r w:rsidR="001857BF" w:rsidRPr="005C03F3">
        <w:rPr>
          <w:rFonts w:ascii="Times New Roman" w:hAnsi="Times New Roman"/>
        </w:rPr>
        <w:t>Veramente santo sei tu, o Padre, fonte di ogni santità.</w:t>
      </w:r>
      <w:r>
        <w:rPr>
          <w:rFonts w:ascii="Times New Roman" w:hAnsi="Times New Roman"/>
        </w:rPr>
        <w:t xml:space="preserve"> </w:t>
      </w:r>
    </w:p>
    <w:p w14:paraId="268C8591" w14:textId="77777777" w:rsidR="001857BF" w:rsidRPr="005C03F3" w:rsidRDefault="001876B1" w:rsidP="001857BF">
      <w:pPr>
        <w:pStyle w:val="Testonormale"/>
        <w:jc w:val="both"/>
        <w:rPr>
          <w:rFonts w:ascii="Times New Roman" w:hAnsi="Times New Roman"/>
        </w:rPr>
      </w:pPr>
      <w:r>
        <w:rPr>
          <w:rFonts w:ascii="Times New Roman" w:hAnsi="Times New Roman"/>
          <w:b/>
          <w:i/>
        </w:rPr>
        <w:t xml:space="preserve">CC </w:t>
      </w:r>
      <w:r w:rsidR="001857BF" w:rsidRPr="005C03F3">
        <w:rPr>
          <w:rFonts w:ascii="Times New Roman" w:hAnsi="Times New Roman"/>
        </w:rPr>
        <w:t>Ti preghiamo: santifica questi doni con la rugiada del tuo Spirito</w:t>
      </w:r>
      <w:r w:rsidR="001857BF">
        <w:rPr>
          <w:rFonts w:ascii="Times New Roman" w:hAnsi="Times New Roman"/>
        </w:rPr>
        <w:t xml:space="preserve"> </w:t>
      </w:r>
      <w:r w:rsidR="001857BF" w:rsidRPr="005C03F3">
        <w:rPr>
          <w:rFonts w:ascii="Times New Roman" w:hAnsi="Times New Roman"/>
        </w:rPr>
        <w:t>perché dive</w:t>
      </w:r>
      <w:r w:rsidR="001857BF" w:rsidRPr="005C03F3">
        <w:rPr>
          <w:rFonts w:ascii="Times New Roman" w:hAnsi="Times New Roman"/>
        </w:rPr>
        <w:t>n</w:t>
      </w:r>
      <w:r w:rsidR="001857BF" w:rsidRPr="005C03F3">
        <w:rPr>
          <w:rFonts w:ascii="Times New Roman" w:hAnsi="Times New Roman"/>
        </w:rPr>
        <w:t>tino per noi il corpo e il sa</w:t>
      </w:r>
      <w:r w:rsidR="001857BF" w:rsidRPr="005C03F3">
        <w:rPr>
          <w:rFonts w:ascii="Times New Roman" w:hAnsi="Times New Roman"/>
        </w:rPr>
        <w:t>n</w:t>
      </w:r>
      <w:r w:rsidR="001857BF" w:rsidRPr="005C03F3">
        <w:rPr>
          <w:rFonts w:ascii="Times New Roman" w:hAnsi="Times New Roman"/>
        </w:rPr>
        <w:t>gue del Signore nostro Gesù Cristo.</w:t>
      </w:r>
    </w:p>
    <w:p w14:paraId="77ECDA1F" w14:textId="77777777" w:rsidR="001857BF" w:rsidRPr="005C03F3" w:rsidRDefault="001857BF" w:rsidP="001857BF">
      <w:pPr>
        <w:pStyle w:val="Testonormale"/>
        <w:jc w:val="both"/>
        <w:rPr>
          <w:rFonts w:ascii="Times New Roman" w:hAnsi="Times New Roman"/>
        </w:rPr>
      </w:pPr>
      <w:r w:rsidRPr="005C03F3">
        <w:rPr>
          <w:rFonts w:ascii="Times New Roman" w:hAnsi="Times New Roman"/>
        </w:rPr>
        <w:t>Egli, consegnandosi volontariamente alla passione, prese il pane e rese grazie,lo spezzo, lo diede ai suoi discepoli, e disse:</w:t>
      </w:r>
    </w:p>
    <w:p w14:paraId="5478DE48" w14:textId="77777777" w:rsidR="009E5EAC" w:rsidRPr="009E5EAC" w:rsidRDefault="009E5EAC" w:rsidP="009E5EAC">
      <w:pPr>
        <w:jc w:val="both"/>
        <w:rPr>
          <w:smallCaps/>
          <w:sz w:val="20"/>
        </w:rPr>
      </w:pPr>
      <w:r w:rsidRPr="009E5EAC">
        <w:rPr>
          <w:smallCaps/>
          <w:sz w:val="20"/>
        </w:rPr>
        <w:t>Prendete, e mangiatene tutti: questo è il mio Corpo offerto in sacrificio per voi.</w:t>
      </w:r>
    </w:p>
    <w:p w14:paraId="3BF45649" w14:textId="77777777" w:rsidR="001857BF" w:rsidRPr="005C03F3" w:rsidRDefault="001857BF" w:rsidP="001857BF">
      <w:pPr>
        <w:pStyle w:val="Testonormale"/>
        <w:jc w:val="both"/>
        <w:rPr>
          <w:rFonts w:ascii="Times New Roman" w:hAnsi="Times New Roman"/>
        </w:rPr>
      </w:pPr>
      <w:r w:rsidRPr="005C03F3">
        <w:rPr>
          <w:rFonts w:ascii="Times New Roman" w:hAnsi="Times New Roman"/>
        </w:rPr>
        <w:t>Allo stesso modo, dopo aver cenato,</w:t>
      </w:r>
      <w:r>
        <w:rPr>
          <w:rFonts w:ascii="Times New Roman" w:hAnsi="Times New Roman"/>
        </w:rPr>
        <w:t xml:space="preserve"> </w:t>
      </w:r>
      <w:r w:rsidRPr="005C03F3">
        <w:rPr>
          <w:rFonts w:ascii="Times New Roman" w:hAnsi="Times New Roman"/>
        </w:rPr>
        <w:t xml:space="preserve">prese il calice e di nuovo </w:t>
      </w:r>
      <w:r>
        <w:rPr>
          <w:rFonts w:ascii="Times New Roman" w:hAnsi="Times New Roman"/>
        </w:rPr>
        <w:t>ti</w:t>
      </w:r>
      <w:r w:rsidRPr="005C03F3">
        <w:rPr>
          <w:rFonts w:ascii="Times New Roman" w:hAnsi="Times New Roman"/>
        </w:rPr>
        <w:t xml:space="preserve"> rese grazie, lo di</w:t>
      </w:r>
      <w:r w:rsidRPr="005C03F3">
        <w:rPr>
          <w:rFonts w:ascii="Times New Roman" w:hAnsi="Times New Roman"/>
        </w:rPr>
        <w:t>e</w:t>
      </w:r>
      <w:r w:rsidRPr="005C03F3">
        <w:rPr>
          <w:rFonts w:ascii="Times New Roman" w:hAnsi="Times New Roman"/>
        </w:rPr>
        <w:t>de ai suoi discepoli, e disse:</w:t>
      </w:r>
    </w:p>
    <w:p w14:paraId="279EF81A" w14:textId="77777777" w:rsidR="009E5EAC" w:rsidRPr="009E5EAC" w:rsidRDefault="009E5EAC" w:rsidP="009E5EAC">
      <w:pPr>
        <w:jc w:val="both"/>
        <w:rPr>
          <w:smallCaps/>
          <w:sz w:val="20"/>
        </w:rPr>
      </w:pPr>
      <w:r w:rsidRPr="009E5EAC">
        <w:rPr>
          <w:smallCaps/>
          <w:sz w:val="20"/>
        </w:rPr>
        <w:t xml:space="preserve">Prendete, e bevetene tutti:questo è il calice del mio Sangue per la nuova ed </w:t>
      </w:r>
      <w:r w:rsidRPr="009E5EAC">
        <w:rPr>
          <w:smallCaps/>
          <w:sz w:val="20"/>
        </w:rPr>
        <w:t>e</w:t>
      </w:r>
      <w:r w:rsidRPr="009E5EAC">
        <w:rPr>
          <w:smallCaps/>
          <w:sz w:val="20"/>
        </w:rPr>
        <w:t xml:space="preserve">terna alleanza, versato per voi e per tutti in remissione dei peccati. </w:t>
      </w:r>
    </w:p>
    <w:p w14:paraId="18A0BF29" w14:textId="77777777" w:rsidR="009E5EAC" w:rsidRPr="009E5EAC" w:rsidRDefault="009E5EAC" w:rsidP="009E5EAC">
      <w:pPr>
        <w:jc w:val="both"/>
        <w:rPr>
          <w:smallCaps/>
          <w:sz w:val="20"/>
        </w:rPr>
      </w:pPr>
      <w:r w:rsidRPr="009E5EAC">
        <w:rPr>
          <w:smallCaps/>
          <w:sz w:val="20"/>
        </w:rPr>
        <w:t>Fate questo in memoria di me.</w:t>
      </w:r>
    </w:p>
    <w:p w14:paraId="69D246D5" w14:textId="77777777" w:rsidR="009E5EAC" w:rsidRPr="009E5EAC" w:rsidRDefault="001876B1" w:rsidP="009E5EAC">
      <w:pPr>
        <w:jc w:val="both"/>
        <w:rPr>
          <w:sz w:val="20"/>
        </w:rPr>
      </w:pPr>
      <w:r>
        <w:rPr>
          <w:b/>
          <w:i/>
          <w:sz w:val="20"/>
        </w:rPr>
        <w:t xml:space="preserve">CP </w:t>
      </w:r>
      <w:r w:rsidR="009E5EAC" w:rsidRPr="009E5EAC">
        <w:rPr>
          <w:sz w:val="20"/>
        </w:rPr>
        <w:t xml:space="preserve">Mistero della fede. </w:t>
      </w:r>
    </w:p>
    <w:p w14:paraId="42F44966" w14:textId="77777777" w:rsidR="009E5EAC" w:rsidRPr="009E5EAC" w:rsidRDefault="009E5EAC" w:rsidP="009E5EAC">
      <w:pPr>
        <w:jc w:val="both"/>
        <w:rPr>
          <w:b/>
          <w:sz w:val="20"/>
        </w:rPr>
      </w:pPr>
      <w:r w:rsidRPr="009E5EAC">
        <w:rPr>
          <w:b/>
          <w:sz w:val="20"/>
        </w:rPr>
        <w:t>Annunziamo la tua morte, Signore, proclamiamo la tua risurrezione, nell'att</w:t>
      </w:r>
      <w:r w:rsidRPr="009E5EAC">
        <w:rPr>
          <w:b/>
          <w:sz w:val="20"/>
        </w:rPr>
        <w:t>e</w:t>
      </w:r>
      <w:r w:rsidRPr="009E5EAC">
        <w:rPr>
          <w:b/>
          <w:sz w:val="20"/>
        </w:rPr>
        <w:t xml:space="preserve">sa della tua venuta. </w:t>
      </w:r>
    </w:p>
    <w:p w14:paraId="30B096BD" w14:textId="77777777" w:rsidR="001857BF" w:rsidRPr="005C03F3" w:rsidRDefault="001876B1" w:rsidP="001857BF">
      <w:pPr>
        <w:pStyle w:val="Testonormale"/>
        <w:jc w:val="both"/>
        <w:rPr>
          <w:rFonts w:ascii="Times New Roman" w:hAnsi="Times New Roman"/>
        </w:rPr>
      </w:pPr>
      <w:r>
        <w:rPr>
          <w:rFonts w:ascii="Times New Roman" w:hAnsi="Times New Roman"/>
          <w:b/>
          <w:i/>
        </w:rPr>
        <w:lastRenderedPageBreak/>
        <w:t xml:space="preserve">CC </w:t>
      </w:r>
      <w:r w:rsidR="001857BF" w:rsidRPr="005C03F3">
        <w:rPr>
          <w:rFonts w:ascii="Times New Roman" w:hAnsi="Times New Roman"/>
        </w:rPr>
        <w:t>Celebrando il memoriale della morte e risurrezione del tuo Figlio, ti offriamo, Padre, il pane della vita e il calice della salvezza, e ti rendiamo grazie perché ci hai r</w:t>
      </w:r>
      <w:r w:rsidR="001857BF" w:rsidRPr="005C03F3">
        <w:rPr>
          <w:rFonts w:ascii="Times New Roman" w:hAnsi="Times New Roman"/>
        </w:rPr>
        <w:t>e</w:t>
      </w:r>
      <w:r w:rsidR="001857BF" w:rsidRPr="005C03F3">
        <w:rPr>
          <w:rFonts w:ascii="Times New Roman" w:hAnsi="Times New Roman"/>
        </w:rPr>
        <w:t>si degni di stare alla tua presenza a compiere il servizio sacerdotale.</w:t>
      </w:r>
    </w:p>
    <w:p w14:paraId="01938B7C" w14:textId="77777777" w:rsidR="001857BF" w:rsidRPr="005C03F3" w:rsidRDefault="001857BF" w:rsidP="001857BF">
      <w:pPr>
        <w:pStyle w:val="Testonormale"/>
        <w:jc w:val="both"/>
        <w:rPr>
          <w:rFonts w:ascii="Times New Roman" w:hAnsi="Times New Roman"/>
        </w:rPr>
      </w:pPr>
      <w:r w:rsidRPr="005C03F3">
        <w:rPr>
          <w:rFonts w:ascii="Times New Roman" w:hAnsi="Times New Roman"/>
        </w:rPr>
        <w:t>Ti preghiamo umilmente: per la comuni</w:t>
      </w:r>
      <w:r w:rsidRPr="005C03F3">
        <w:rPr>
          <w:rFonts w:ascii="Times New Roman" w:hAnsi="Times New Roman"/>
        </w:rPr>
        <w:t>o</w:t>
      </w:r>
      <w:r w:rsidRPr="005C03F3">
        <w:rPr>
          <w:rFonts w:ascii="Times New Roman" w:hAnsi="Times New Roman"/>
        </w:rPr>
        <w:t>ne al corpo e al sangue di Cristo lo Spirito Santo ci riunisca in un solo corpo.</w:t>
      </w:r>
    </w:p>
    <w:p w14:paraId="145AB7B7" w14:textId="77777777" w:rsidR="001857BF" w:rsidRPr="005C03F3" w:rsidRDefault="001876B1" w:rsidP="001857BF">
      <w:pPr>
        <w:pStyle w:val="Testonormale"/>
        <w:jc w:val="both"/>
        <w:rPr>
          <w:rFonts w:ascii="Times New Roman" w:hAnsi="Times New Roman"/>
        </w:rPr>
      </w:pPr>
      <w:r>
        <w:rPr>
          <w:rFonts w:ascii="Times New Roman" w:hAnsi="Times New Roman"/>
          <w:b/>
          <w:i/>
        </w:rPr>
        <w:t xml:space="preserve">C1 </w:t>
      </w:r>
      <w:r w:rsidR="001857BF" w:rsidRPr="005C03F3">
        <w:rPr>
          <w:rFonts w:ascii="Times New Roman" w:hAnsi="Times New Roman"/>
        </w:rPr>
        <w:t>Ricordati, Padre, della tua Chiesa diffusa su tutta la terra</w:t>
      </w:r>
      <w:r w:rsidR="001857BF" w:rsidRPr="001857BF">
        <w:t xml:space="preserve"> </w:t>
      </w:r>
      <w:r w:rsidR="001857BF" w:rsidRPr="001857BF">
        <w:rPr>
          <w:rFonts w:ascii="Times New Roman" w:hAnsi="Times New Roman"/>
        </w:rPr>
        <w:t>e qui convocata nella notte gloriosa della risurrezione del Cristo Signore nel suo verso corpo:</w:t>
      </w:r>
      <w:r>
        <w:rPr>
          <w:rFonts w:ascii="Times New Roman" w:hAnsi="Times New Roman"/>
        </w:rPr>
        <w:t xml:space="preserve"> </w:t>
      </w:r>
      <w:r w:rsidR="001857BF" w:rsidRPr="005C03F3">
        <w:rPr>
          <w:rFonts w:ascii="Times New Roman" w:hAnsi="Times New Roman"/>
        </w:rPr>
        <w:t>rendila pe</w:t>
      </w:r>
      <w:r w:rsidR="001857BF" w:rsidRPr="005C03F3">
        <w:rPr>
          <w:rFonts w:ascii="Times New Roman" w:hAnsi="Times New Roman"/>
        </w:rPr>
        <w:t>r</w:t>
      </w:r>
      <w:r w:rsidR="001857BF" w:rsidRPr="005C03F3">
        <w:rPr>
          <w:rFonts w:ascii="Times New Roman" w:hAnsi="Times New Roman"/>
        </w:rPr>
        <w:t>fe</w:t>
      </w:r>
      <w:r w:rsidR="001857BF" w:rsidRPr="005C03F3">
        <w:rPr>
          <w:rFonts w:ascii="Times New Roman" w:hAnsi="Times New Roman"/>
        </w:rPr>
        <w:t>t</w:t>
      </w:r>
      <w:r w:rsidR="001857BF" w:rsidRPr="005C03F3">
        <w:rPr>
          <w:rFonts w:ascii="Times New Roman" w:hAnsi="Times New Roman"/>
        </w:rPr>
        <w:t xml:space="preserve">ta nell'amore in unione con il nostro Papa </w:t>
      </w:r>
      <w:r>
        <w:rPr>
          <w:rFonts w:ascii="Times New Roman" w:hAnsi="Times New Roman"/>
        </w:rPr>
        <w:t>N.</w:t>
      </w:r>
      <w:r w:rsidR="001857BF" w:rsidRPr="005C03F3">
        <w:rPr>
          <w:rFonts w:ascii="Times New Roman" w:hAnsi="Times New Roman"/>
        </w:rPr>
        <w:t xml:space="preserve">, il nostro Vescovo </w:t>
      </w:r>
      <w:r>
        <w:rPr>
          <w:rFonts w:ascii="Times New Roman" w:hAnsi="Times New Roman"/>
        </w:rPr>
        <w:t>N.</w:t>
      </w:r>
      <w:r w:rsidR="001857BF" w:rsidRPr="005C03F3">
        <w:rPr>
          <w:rFonts w:ascii="Times New Roman" w:hAnsi="Times New Roman"/>
        </w:rPr>
        <w:t>, i presbiteri e i diaconi.</w:t>
      </w:r>
    </w:p>
    <w:p w14:paraId="7746ACA3" w14:textId="77777777" w:rsidR="001857BF" w:rsidRPr="005C03F3" w:rsidRDefault="001876B1" w:rsidP="001857BF">
      <w:pPr>
        <w:pStyle w:val="Testonormale"/>
        <w:jc w:val="both"/>
        <w:rPr>
          <w:rFonts w:ascii="Times New Roman" w:hAnsi="Times New Roman"/>
        </w:rPr>
      </w:pPr>
      <w:r>
        <w:rPr>
          <w:rFonts w:ascii="Times New Roman" w:hAnsi="Times New Roman"/>
          <w:b/>
          <w:i/>
        </w:rPr>
        <w:t xml:space="preserve">C2 </w:t>
      </w:r>
      <w:proofErr w:type="spellStart"/>
      <w:r w:rsidR="001857BF">
        <w:rPr>
          <w:rFonts w:ascii="Times New Roman" w:hAnsi="Times New Roman"/>
        </w:rPr>
        <w:t>R</w:t>
      </w:r>
      <w:r w:rsidR="001857BF" w:rsidRPr="005C03F3">
        <w:rPr>
          <w:rFonts w:ascii="Times New Roman" w:hAnsi="Times New Roman"/>
        </w:rPr>
        <w:t>icòrdati</w:t>
      </w:r>
      <w:proofErr w:type="spellEnd"/>
      <w:r w:rsidR="001857BF">
        <w:rPr>
          <w:rFonts w:ascii="Times New Roman" w:hAnsi="Times New Roman"/>
        </w:rPr>
        <w:t xml:space="preserve"> anche</w:t>
      </w:r>
      <w:r w:rsidR="001857BF" w:rsidRPr="005C03F3">
        <w:rPr>
          <w:rFonts w:ascii="Times New Roman" w:hAnsi="Times New Roman"/>
        </w:rPr>
        <w:t xml:space="preserve"> dei nostri fratelli e sorelle che si sono addormentati nella sp</w:t>
      </w:r>
      <w:r w:rsidR="001857BF" w:rsidRPr="005C03F3">
        <w:rPr>
          <w:rFonts w:ascii="Times New Roman" w:hAnsi="Times New Roman"/>
        </w:rPr>
        <w:t>e</w:t>
      </w:r>
      <w:r w:rsidR="001857BF" w:rsidRPr="005C03F3">
        <w:rPr>
          <w:rFonts w:ascii="Times New Roman" w:hAnsi="Times New Roman"/>
        </w:rPr>
        <w:t xml:space="preserve">ranza della </w:t>
      </w:r>
      <w:proofErr w:type="spellStart"/>
      <w:r w:rsidR="001857BF" w:rsidRPr="005C03F3">
        <w:rPr>
          <w:rFonts w:ascii="Times New Roman" w:hAnsi="Times New Roman"/>
        </w:rPr>
        <w:t>risurrezionee</w:t>
      </w:r>
      <w:proofErr w:type="spellEnd"/>
      <w:r w:rsidR="001857BF" w:rsidRPr="005C03F3">
        <w:rPr>
          <w:rFonts w:ascii="Times New Roman" w:hAnsi="Times New Roman"/>
        </w:rPr>
        <w:t>, nella tua misericordia, di tutti i defunti:ammettili alla luce del tuo volto.</w:t>
      </w:r>
    </w:p>
    <w:p w14:paraId="6D59E7A7" w14:textId="77777777" w:rsidR="001857BF" w:rsidRPr="005C03F3" w:rsidRDefault="001857BF" w:rsidP="001857BF">
      <w:pPr>
        <w:pStyle w:val="Testonormale"/>
        <w:jc w:val="both"/>
        <w:rPr>
          <w:rFonts w:ascii="Times New Roman" w:hAnsi="Times New Roman"/>
        </w:rPr>
      </w:pPr>
      <w:r>
        <w:rPr>
          <w:rFonts w:ascii="Times New Roman" w:hAnsi="Times New Roman"/>
        </w:rPr>
        <w:t xml:space="preserve">Di noi tutti abbi misericordia: </w:t>
      </w:r>
      <w:r w:rsidRPr="005C03F3">
        <w:rPr>
          <w:rFonts w:ascii="Times New Roman" w:hAnsi="Times New Roman"/>
        </w:rPr>
        <w:t>donaci di aver parte alla vita eterna, insieme con la beata Maria, Vergine e Madre di Dio, san Giuseppe, suo sposo,gli apostoli, Sant’Allucio e tutti i santi, che in ogni tempo ti furono graditi: e in Gesù Cristo tuo Figlio canteremo la tua lode e la tua gloria.</w:t>
      </w:r>
    </w:p>
    <w:p w14:paraId="2D18F29F" w14:textId="77777777" w:rsidR="001857BF" w:rsidRDefault="001876B1" w:rsidP="001857BF">
      <w:pPr>
        <w:pStyle w:val="Testonormale"/>
        <w:jc w:val="both"/>
        <w:rPr>
          <w:rFonts w:ascii="Times New Roman" w:hAnsi="Times New Roman"/>
          <w:b/>
        </w:rPr>
      </w:pPr>
      <w:r>
        <w:rPr>
          <w:rFonts w:ascii="Times New Roman" w:hAnsi="Times New Roman"/>
          <w:b/>
          <w:i/>
        </w:rPr>
        <w:t xml:space="preserve">CC </w:t>
      </w:r>
      <w:r w:rsidR="001857BF" w:rsidRPr="005C03F3">
        <w:rPr>
          <w:rFonts w:ascii="Times New Roman" w:hAnsi="Times New Roman"/>
        </w:rPr>
        <w:t xml:space="preserve">Per Cristo, con Cristo e in Cristo,a te, </w:t>
      </w:r>
      <w:r w:rsidR="001857BF">
        <w:rPr>
          <w:rFonts w:ascii="Times New Roman" w:hAnsi="Times New Roman"/>
        </w:rPr>
        <w:t>D</w:t>
      </w:r>
      <w:r w:rsidR="001857BF" w:rsidRPr="005C03F3">
        <w:rPr>
          <w:rFonts w:ascii="Times New Roman" w:hAnsi="Times New Roman"/>
        </w:rPr>
        <w:t xml:space="preserve">io Padre onnipotente </w:t>
      </w:r>
      <w:r w:rsidR="001857BF">
        <w:rPr>
          <w:rFonts w:ascii="Times New Roman" w:hAnsi="Times New Roman"/>
        </w:rPr>
        <w:t>n</w:t>
      </w:r>
      <w:r w:rsidR="001857BF" w:rsidRPr="005C03F3">
        <w:rPr>
          <w:rFonts w:ascii="Times New Roman" w:hAnsi="Times New Roman"/>
        </w:rPr>
        <w:t xml:space="preserve">ell'unità dello Spirito Santo ogni onore e gloria per tutti i secoli dei secoli. </w:t>
      </w:r>
      <w:r w:rsidR="001857BF">
        <w:rPr>
          <w:rFonts w:ascii="Times New Roman" w:hAnsi="Times New Roman"/>
        </w:rPr>
        <w:tab/>
      </w:r>
      <w:r>
        <w:rPr>
          <w:rFonts w:ascii="Times New Roman" w:hAnsi="Times New Roman"/>
        </w:rPr>
        <w:tab/>
      </w:r>
      <w:r w:rsidR="001857BF" w:rsidRPr="005B0E81">
        <w:rPr>
          <w:rFonts w:ascii="Times New Roman" w:hAnsi="Times New Roman"/>
          <w:b/>
        </w:rPr>
        <w:t>Amen.</w:t>
      </w:r>
    </w:p>
    <w:p w14:paraId="31208877" w14:textId="77777777" w:rsidR="001857BF" w:rsidRDefault="001857BF" w:rsidP="009E5EAC">
      <w:pPr>
        <w:jc w:val="both"/>
        <w:rPr>
          <w:sz w:val="20"/>
        </w:rPr>
      </w:pPr>
    </w:p>
    <w:p w14:paraId="48201ABE" w14:textId="77777777" w:rsidR="009E5EAC" w:rsidRDefault="009E5EAC" w:rsidP="009E5EAC">
      <w:pPr>
        <w:jc w:val="both"/>
        <w:rPr>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7"/>
      </w:tblGrid>
      <w:tr w:rsidR="009E5EAC" w:rsidRPr="00F21EAB" w14:paraId="53F738A6" w14:textId="77777777" w:rsidTr="00F21EAB">
        <w:tc>
          <w:tcPr>
            <w:tcW w:w="6857" w:type="dxa"/>
          </w:tcPr>
          <w:p w14:paraId="12AEB8E1" w14:textId="77777777" w:rsidR="009E5EAC" w:rsidRPr="00F21EAB" w:rsidRDefault="009E5EAC" w:rsidP="00F21EAB">
            <w:pPr>
              <w:jc w:val="center"/>
              <w:rPr>
                <w:sz w:val="20"/>
              </w:rPr>
            </w:pPr>
            <w:r w:rsidRPr="00F21EAB">
              <w:rPr>
                <w:rFonts w:ascii="Tahoma" w:hAnsi="Tahoma" w:cs="Tahoma"/>
                <w:b/>
              </w:rPr>
              <w:t>RITI DI COMUNIONE</w:t>
            </w:r>
          </w:p>
        </w:tc>
      </w:tr>
    </w:tbl>
    <w:p w14:paraId="4E4518E3" w14:textId="77777777" w:rsidR="00202914" w:rsidRDefault="00202914" w:rsidP="00202914">
      <w:pPr>
        <w:pStyle w:val="Corpodeltesto2"/>
      </w:pPr>
      <w:r>
        <w:t>Obbedienti alla parola del Salvatore e formati al suo divino ins</w:t>
      </w:r>
      <w:r>
        <w:t>e</w:t>
      </w:r>
      <w:r>
        <w:t>gnamento, osiamo dire:</w:t>
      </w:r>
    </w:p>
    <w:p w14:paraId="4BD89B79" w14:textId="77777777" w:rsidR="00FF3DB7" w:rsidRDefault="00FF3DB7" w:rsidP="00FF3DB7">
      <w:pPr>
        <w:jc w:val="both"/>
        <w:rPr>
          <w:b/>
          <w:sz w:val="20"/>
          <w:szCs w:val="20"/>
        </w:rPr>
      </w:pPr>
      <w:r w:rsidRPr="001A327D">
        <w:rPr>
          <w:b/>
          <w:sz w:val="20"/>
          <w:szCs w:val="20"/>
        </w:rPr>
        <w:t>Padre nostro, che sei nei cieli, sia sant</w:t>
      </w:r>
      <w:r w:rsidRPr="001A327D">
        <w:rPr>
          <w:b/>
          <w:sz w:val="20"/>
          <w:szCs w:val="20"/>
        </w:rPr>
        <w:t>i</w:t>
      </w:r>
      <w:r w:rsidRPr="001A327D">
        <w:rPr>
          <w:b/>
          <w:sz w:val="20"/>
          <w:szCs w:val="20"/>
        </w:rPr>
        <w:t>ficato il tuo nome,</w:t>
      </w:r>
      <w:r>
        <w:rPr>
          <w:b/>
          <w:sz w:val="20"/>
          <w:szCs w:val="20"/>
        </w:rPr>
        <w:t xml:space="preserve"> </w:t>
      </w:r>
      <w:r w:rsidRPr="001A327D">
        <w:rPr>
          <w:b/>
          <w:sz w:val="20"/>
          <w:szCs w:val="20"/>
        </w:rPr>
        <w:t>venga il tuo regno, sia fatta la tua volontà, come in cielo così in terra.</w:t>
      </w:r>
      <w:r>
        <w:rPr>
          <w:b/>
          <w:sz w:val="20"/>
          <w:szCs w:val="20"/>
        </w:rPr>
        <w:t xml:space="preserve"> </w:t>
      </w:r>
      <w:r w:rsidRPr="001A327D">
        <w:rPr>
          <w:b/>
          <w:sz w:val="20"/>
          <w:szCs w:val="20"/>
        </w:rPr>
        <w:t>Dacci oggi il nostro pane quot</w:t>
      </w:r>
      <w:r w:rsidRPr="001A327D">
        <w:rPr>
          <w:b/>
          <w:sz w:val="20"/>
          <w:szCs w:val="20"/>
        </w:rPr>
        <w:t>i</w:t>
      </w:r>
      <w:r w:rsidRPr="001A327D">
        <w:rPr>
          <w:b/>
          <w:sz w:val="20"/>
          <w:szCs w:val="20"/>
        </w:rPr>
        <w:t>diano, e rimetti a noi i nostri debiti</w:t>
      </w:r>
      <w:r>
        <w:rPr>
          <w:b/>
          <w:sz w:val="20"/>
          <w:szCs w:val="20"/>
        </w:rPr>
        <w:t xml:space="preserve"> </w:t>
      </w:r>
      <w:r w:rsidRPr="001A327D">
        <w:rPr>
          <w:b/>
          <w:sz w:val="20"/>
          <w:szCs w:val="20"/>
        </w:rPr>
        <w:t xml:space="preserve">come </w:t>
      </w:r>
      <w:r w:rsidRPr="00FF3DB7">
        <w:rPr>
          <w:b/>
          <w:sz w:val="20"/>
          <w:szCs w:val="20"/>
        </w:rPr>
        <w:t>anche</w:t>
      </w:r>
      <w:r w:rsidRPr="001A327D">
        <w:rPr>
          <w:b/>
          <w:sz w:val="20"/>
          <w:szCs w:val="20"/>
        </w:rPr>
        <w:t xml:space="preserve"> noi li </w:t>
      </w:r>
      <w:r>
        <w:rPr>
          <w:b/>
          <w:sz w:val="20"/>
          <w:szCs w:val="20"/>
        </w:rPr>
        <w:t>r</w:t>
      </w:r>
      <w:r w:rsidRPr="001A327D">
        <w:rPr>
          <w:b/>
          <w:sz w:val="20"/>
          <w:szCs w:val="20"/>
        </w:rPr>
        <w:t>imettiamo ai nostri d</w:t>
      </w:r>
      <w:r w:rsidRPr="001A327D">
        <w:rPr>
          <w:b/>
          <w:sz w:val="20"/>
          <w:szCs w:val="20"/>
        </w:rPr>
        <w:t>e</w:t>
      </w:r>
      <w:r w:rsidRPr="001A327D">
        <w:rPr>
          <w:b/>
          <w:sz w:val="20"/>
          <w:szCs w:val="20"/>
        </w:rPr>
        <w:t>bitori,</w:t>
      </w:r>
      <w:r>
        <w:rPr>
          <w:b/>
          <w:sz w:val="20"/>
          <w:szCs w:val="20"/>
        </w:rPr>
        <w:t xml:space="preserve"> </w:t>
      </w:r>
      <w:r w:rsidRPr="001A327D">
        <w:rPr>
          <w:b/>
          <w:sz w:val="20"/>
          <w:szCs w:val="20"/>
        </w:rPr>
        <w:t xml:space="preserve">e non </w:t>
      </w:r>
      <w:r w:rsidRPr="00FF3DB7">
        <w:rPr>
          <w:b/>
          <w:sz w:val="20"/>
          <w:szCs w:val="20"/>
        </w:rPr>
        <w:t>abbandonarci a</w:t>
      </w:r>
      <w:r w:rsidRPr="00FF3DB7">
        <w:rPr>
          <w:b/>
          <w:sz w:val="20"/>
          <w:szCs w:val="20"/>
        </w:rPr>
        <w:t>l</w:t>
      </w:r>
      <w:r w:rsidRPr="00FF3DB7">
        <w:rPr>
          <w:b/>
          <w:sz w:val="20"/>
          <w:szCs w:val="20"/>
        </w:rPr>
        <w:t>la tentazione</w:t>
      </w:r>
      <w:r w:rsidRPr="001A327D">
        <w:rPr>
          <w:b/>
          <w:sz w:val="20"/>
          <w:szCs w:val="20"/>
        </w:rPr>
        <w:t>, ma liberaci dal male.</w:t>
      </w:r>
    </w:p>
    <w:p w14:paraId="4FD15715" w14:textId="77777777" w:rsidR="00202914" w:rsidRPr="00202914" w:rsidRDefault="00202914" w:rsidP="00202914">
      <w:pPr>
        <w:jc w:val="both"/>
        <w:rPr>
          <w:sz w:val="20"/>
          <w:szCs w:val="20"/>
        </w:rPr>
      </w:pPr>
      <w:r w:rsidRPr="00202914">
        <w:rPr>
          <w:sz w:val="20"/>
          <w:szCs w:val="20"/>
        </w:rPr>
        <w:t>Liberaci, o Signore, da tutti i mali, concedi la pace ai nostri giorni, e con l’aiuto della tua misericordia vivremo sempre liberi dal peccato e sicuri da ogni turbame</w:t>
      </w:r>
      <w:r w:rsidRPr="00202914">
        <w:rPr>
          <w:sz w:val="20"/>
          <w:szCs w:val="20"/>
        </w:rPr>
        <w:t>n</w:t>
      </w:r>
      <w:r w:rsidRPr="00202914">
        <w:rPr>
          <w:sz w:val="20"/>
          <w:szCs w:val="20"/>
        </w:rPr>
        <w:t>to, nell’attesa che si compia la beata speranza e venga il nostro salvatore Gesù Cr</w:t>
      </w:r>
      <w:r w:rsidRPr="00202914">
        <w:rPr>
          <w:sz w:val="20"/>
          <w:szCs w:val="20"/>
        </w:rPr>
        <w:t>i</w:t>
      </w:r>
      <w:r w:rsidRPr="00202914">
        <w:rPr>
          <w:sz w:val="20"/>
          <w:szCs w:val="20"/>
        </w:rPr>
        <w:t xml:space="preserve">sto. </w:t>
      </w:r>
    </w:p>
    <w:p w14:paraId="2D06B093" w14:textId="77777777" w:rsidR="00202914" w:rsidRPr="00202914" w:rsidRDefault="00202914" w:rsidP="00202914">
      <w:pPr>
        <w:jc w:val="both"/>
        <w:rPr>
          <w:b/>
          <w:sz w:val="20"/>
          <w:szCs w:val="20"/>
        </w:rPr>
      </w:pPr>
      <w:r>
        <w:rPr>
          <w:i/>
          <w:sz w:val="20"/>
          <w:szCs w:val="20"/>
        </w:rPr>
        <w:t xml:space="preserve">(cantato) </w:t>
      </w:r>
      <w:r w:rsidRPr="00202914">
        <w:rPr>
          <w:b/>
          <w:sz w:val="20"/>
          <w:szCs w:val="20"/>
        </w:rPr>
        <w:t>Tuo è il regno, tua la potenza e la gloria nei secoli.</w:t>
      </w:r>
    </w:p>
    <w:p w14:paraId="74B0B91D" w14:textId="77777777" w:rsidR="00202914" w:rsidRPr="00202914" w:rsidRDefault="00202914" w:rsidP="00202914">
      <w:pPr>
        <w:jc w:val="both"/>
        <w:rPr>
          <w:b/>
          <w:sz w:val="20"/>
          <w:szCs w:val="20"/>
        </w:rPr>
      </w:pPr>
      <w:r w:rsidRPr="00202914">
        <w:rPr>
          <w:sz w:val="20"/>
          <w:szCs w:val="20"/>
        </w:rPr>
        <w:t xml:space="preserve">Signore Gesù Cristo, che hai detto ai tuoi apostoli: </w:t>
      </w:r>
      <w:r w:rsidRPr="00202914">
        <w:rPr>
          <w:sz w:val="20"/>
          <w:szCs w:val="20"/>
        </w:rPr>
        <w:sym w:font="Courier New" w:char="00AB"/>
      </w:r>
      <w:r w:rsidRPr="00202914">
        <w:rPr>
          <w:sz w:val="20"/>
          <w:szCs w:val="20"/>
        </w:rPr>
        <w:t>Vi lascio la pace, vi do la mia pace</w:t>
      </w:r>
      <w:r w:rsidRPr="00202914">
        <w:rPr>
          <w:sz w:val="20"/>
          <w:szCs w:val="20"/>
        </w:rPr>
        <w:sym w:font="Courier New" w:char="00BB"/>
      </w:r>
      <w:r w:rsidRPr="00202914">
        <w:rPr>
          <w:sz w:val="20"/>
          <w:szCs w:val="20"/>
        </w:rPr>
        <w:t>, non guardare ai nostri peccati, ma alla fede della tua Chiesa, e donale unità e pace secondo la tua volontà. Tu che vivi e regni nei secoli dei secoli.</w:t>
      </w:r>
      <w:r>
        <w:rPr>
          <w:sz w:val="20"/>
          <w:szCs w:val="20"/>
        </w:rPr>
        <w:tab/>
        <w:t xml:space="preserve">         </w:t>
      </w:r>
      <w:r w:rsidRPr="00202914">
        <w:rPr>
          <w:b/>
          <w:sz w:val="20"/>
          <w:szCs w:val="20"/>
        </w:rPr>
        <w:t>Amen.</w:t>
      </w:r>
    </w:p>
    <w:p w14:paraId="3ABA72D7" w14:textId="77777777" w:rsidR="00202914" w:rsidRPr="00202914" w:rsidRDefault="00202914" w:rsidP="00202914">
      <w:pPr>
        <w:jc w:val="both"/>
        <w:rPr>
          <w:b/>
          <w:sz w:val="20"/>
          <w:szCs w:val="20"/>
        </w:rPr>
      </w:pPr>
      <w:r w:rsidRPr="00202914">
        <w:rPr>
          <w:sz w:val="20"/>
          <w:szCs w:val="20"/>
        </w:rPr>
        <w:t>La pace del Signore sia sempre con voi.</w:t>
      </w:r>
      <w:r>
        <w:rPr>
          <w:sz w:val="20"/>
          <w:szCs w:val="20"/>
        </w:rPr>
        <w:tab/>
      </w:r>
      <w:r>
        <w:rPr>
          <w:sz w:val="20"/>
          <w:szCs w:val="20"/>
        </w:rPr>
        <w:tab/>
      </w:r>
      <w:r>
        <w:rPr>
          <w:sz w:val="20"/>
          <w:szCs w:val="20"/>
        </w:rPr>
        <w:tab/>
        <w:t xml:space="preserve"> </w:t>
      </w:r>
      <w:r w:rsidRPr="00202914">
        <w:rPr>
          <w:b/>
          <w:sz w:val="20"/>
          <w:szCs w:val="20"/>
        </w:rPr>
        <w:t>E con il tuo spirito.</w:t>
      </w:r>
    </w:p>
    <w:p w14:paraId="1DD46BC3" w14:textId="77777777" w:rsidR="00202914" w:rsidRDefault="00202914" w:rsidP="00202914">
      <w:pPr>
        <w:jc w:val="both"/>
        <w:rPr>
          <w:sz w:val="20"/>
          <w:szCs w:val="20"/>
        </w:rPr>
      </w:pPr>
      <w:r w:rsidRPr="00202914">
        <w:rPr>
          <w:sz w:val="20"/>
          <w:szCs w:val="20"/>
        </w:rPr>
        <w:t>Scambiatevi un segno di pace.</w:t>
      </w:r>
    </w:p>
    <w:p w14:paraId="7936E084" w14:textId="77777777" w:rsidR="00202914" w:rsidRDefault="00202914" w:rsidP="00202914">
      <w:pPr>
        <w:rPr>
          <w:b/>
          <w:sz w:val="20"/>
        </w:rPr>
      </w:pPr>
      <w:r>
        <w:rPr>
          <w:b/>
          <w:sz w:val="20"/>
        </w:rPr>
        <w:t>Agnello di Dio, che togli i peccati del mondo, abbi pietà di noi.</w:t>
      </w:r>
    </w:p>
    <w:p w14:paraId="49502F80" w14:textId="77777777" w:rsidR="00202914" w:rsidRDefault="00202914" w:rsidP="00202914">
      <w:pPr>
        <w:rPr>
          <w:b/>
          <w:sz w:val="20"/>
        </w:rPr>
      </w:pPr>
      <w:r>
        <w:rPr>
          <w:b/>
          <w:sz w:val="20"/>
        </w:rPr>
        <w:t>Agnello di Dio, che togli i peccati del mondo, abbi pietà di noi.</w:t>
      </w:r>
    </w:p>
    <w:p w14:paraId="243B0B9B" w14:textId="77777777" w:rsidR="00202914" w:rsidRDefault="00202914" w:rsidP="00202914">
      <w:pPr>
        <w:rPr>
          <w:b/>
          <w:sz w:val="20"/>
        </w:rPr>
      </w:pPr>
      <w:r>
        <w:rPr>
          <w:b/>
          <w:sz w:val="20"/>
        </w:rPr>
        <w:t>Agnello di Dio, che togli i peccati del mondo, dona a noi la pace.</w:t>
      </w:r>
    </w:p>
    <w:p w14:paraId="08390571" w14:textId="77777777" w:rsidR="00FF3DB7" w:rsidRDefault="00FF3DB7" w:rsidP="00FF3DB7">
      <w:pPr>
        <w:jc w:val="both"/>
        <w:rPr>
          <w:sz w:val="20"/>
        </w:rPr>
      </w:pPr>
    </w:p>
    <w:p w14:paraId="0E926226" w14:textId="77777777" w:rsidR="00FF3DB7" w:rsidRDefault="00FF3DB7" w:rsidP="00FF3DB7">
      <w:pPr>
        <w:jc w:val="both"/>
        <w:rPr>
          <w:sz w:val="20"/>
        </w:rPr>
      </w:pPr>
    </w:p>
    <w:p w14:paraId="20CBF1B8" w14:textId="77777777" w:rsidR="00FF3DB7" w:rsidRDefault="00FF3DB7" w:rsidP="00FF3DB7">
      <w:pPr>
        <w:jc w:val="both"/>
        <w:rPr>
          <w:sz w:val="20"/>
        </w:rPr>
      </w:pPr>
      <w:r>
        <w:rPr>
          <w:sz w:val="20"/>
        </w:rPr>
        <w:lastRenderedPageBreak/>
        <w:t>Ecco l'Agnello di D</w:t>
      </w:r>
      <w:r w:rsidRPr="000E1664">
        <w:rPr>
          <w:sz w:val="20"/>
        </w:rPr>
        <w:t xml:space="preserve">io, ecco colui che toglie i peccati del mondo. </w:t>
      </w:r>
      <w:r>
        <w:rPr>
          <w:sz w:val="20"/>
        </w:rPr>
        <w:t>B</w:t>
      </w:r>
      <w:r w:rsidRPr="000E1664">
        <w:rPr>
          <w:sz w:val="20"/>
        </w:rPr>
        <w:t>eati gli invitati alla cena dell’agnello.</w:t>
      </w:r>
    </w:p>
    <w:p w14:paraId="4B04F63C" w14:textId="77777777" w:rsidR="00202914" w:rsidRDefault="00202914" w:rsidP="00202914">
      <w:pPr>
        <w:rPr>
          <w:b/>
          <w:sz w:val="20"/>
        </w:rPr>
      </w:pPr>
      <w:r>
        <w:rPr>
          <w:b/>
          <w:sz w:val="20"/>
        </w:rPr>
        <w:t>O Signore, non son degno di partecipare alla tua mensa: ma di’ soltanto una parola e io sarò salvato.</w:t>
      </w:r>
    </w:p>
    <w:p w14:paraId="18674633" w14:textId="77777777" w:rsidR="009E5EAC" w:rsidRPr="009E5EAC" w:rsidRDefault="009E5EAC" w:rsidP="009E5EAC">
      <w:pPr>
        <w:jc w:val="both"/>
        <w:rPr>
          <w:sz w:val="20"/>
        </w:rPr>
      </w:pPr>
    </w:p>
    <w:p w14:paraId="4CFCC34E" w14:textId="77777777" w:rsidR="00331BF0" w:rsidRPr="00331BF0" w:rsidRDefault="00331BF0" w:rsidP="00331BF0">
      <w:pPr>
        <w:keepNext/>
        <w:jc w:val="both"/>
        <w:outlineLvl w:val="1"/>
        <w:rPr>
          <w:rFonts w:ascii="Arial" w:hAnsi="Arial"/>
          <w:b/>
          <w:sz w:val="20"/>
          <w:szCs w:val="20"/>
        </w:rPr>
      </w:pPr>
      <w:r>
        <w:rPr>
          <w:rFonts w:ascii="Arial" w:hAnsi="Arial"/>
          <w:b/>
          <w:sz w:val="20"/>
          <w:szCs w:val="20"/>
        </w:rPr>
        <w:t>LUI È VIVO</w:t>
      </w:r>
    </w:p>
    <w:p w14:paraId="17DD6AB2" w14:textId="77777777" w:rsidR="00331BF0" w:rsidRPr="00331BF0" w:rsidRDefault="00331BF0" w:rsidP="00331BF0">
      <w:pPr>
        <w:keepNext/>
        <w:ind w:left="113" w:hanging="113"/>
        <w:jc w:val="both"/>
        <w:outlineLvl w:val="1"/>
        <w:rPr>
          <w:sz w:val="20"/>
          <w:szCs w:val="20"/>
        </w:rPr>
      </w:pPr>
      <w:r w:rsidRPr="00331BF0">
        <w:rPr>
          <w:sz w:val="20"/>
          <w:szCs w:val="20"/>
        </w:rPr>
        <w:t xml:space="preserve">Lui è vivo, lui è vivo, lui è vivo, Lui parlava con me. Il suo volto sorrideva, Lui parlava, Lui parlava con me. Era bello, bello, bello, non era quello che moriva da solo. Era bello, bello </w:t>
      </w:r>
      <w:proofErr w:type="spellStart"/>
      <w:r w:rsidRPr="00331BF0">
        <w:rPr>
          <w:sz w:val="20"/>
          <w:szCs w:val="20"/>
        </w:rPr>
        <w:t>bello</w:t>
      </w:r>
      <w:proofErr w:type="spellEnd"/>
      <w:r w:rsidRPr="00331BF0">
        <w:rPr>
          <w:sz w:val="20"/>
          <w:szCs w:val="20"/>
        </w:rPr>
        <w:t>, al primo raggio del sole del mattino.</w:t>
      </w:r>
    </w:p>
    <w:p w14:paraId="2452DC99" w14:textId="77777777" w:rsidR="00331BF0" w:rsidRPr="00331BF0" w:rsidRDefault="00331BF0" w:rsidP="00331BF0">
      <w:pPr>
        <w:keepNext/>
        <w:ind w:left="113" w:hanging="113"/>
        <w:jc w:val="both"/>
        <w:outlineLvl w:val="1"/>
        <w:rPr>
          <w:sz w:val="20"/>
          <w:szCs w:val="20"/>
        </w:rPr>
      </w:pPr>
      <w:r w:rsidRPr="00331BF0">
        <w:rPr>
          <w:sz w:val="20"/>
          <w:szCs w:val="20"/>
        </w:rPr>
        <w:t>Io vedevo Lui Era attraverso le mie lacrime Io vedevo Lui Ma continuavo a piang</w:t>
      </w:r>
      <w:r w:rsidRPr="00331BF0">
        <w:rPr>
          <w:sz w:val="20"/>
          <w:szCs w:val="20"/>
        </w:rPr>
        <w:t>e</w:t>
      </w:r>
      <w:r w:rsidRPr="00331BF0">
        <w:rPr>
          <w:sz w:val="20"/>
          <w:szCs w:val="20"/>
        </w:rPr>
        <w:t>re. Il cuore mio non regge la gioia è troppa per me. Io l’ho visto la che sorrideva. E quel sorriso, e quel sorriso Mi diceva: va’ tu e dillo a tutto il mondo: Io sono r</w:t>
      </w:r>
      <w:r w:rsidRPr="00331BF0">
        <w:rPr>
          <w:sz w:val="20"/>
          <w:szCs w:val="20"/>
        </w:rPr>
        <w:t>i</w:t>
      </w:r>
      <w:r w:rsidRPr="00331BF0">
        <w:rPr>
          <w:sz w:val="20"/>
          <w:szCs w:val="20"/>
        </w:rPr>
        <w:t>tornato. Tu dillo a tutto il mondo: Io sono ritornato. Tu dillo a tutto il mondo:Io resto insieme con voi. Lo sapevo che l’Amore non moriva Non poteva morire. Lo volevano schiacciare, ma l’Amore, ma l’Amore non muore. Era bello, bello, bello, non era quello che moriva  da solo.</w:t>
      </w:r>
    </w:p>
    <w:p w14:paraId="19E59A53" w14:textId="77777777" w:rsidR="00331BF0" w:rsidRDefault="00331BF0" w:rsidP="00331BF0">
      <w:pPr>
        <w:keepNext/>
        <w:ind w:left="113" w:hanging="113"/>
        <w:jc w:val="both"/>
        <w:outlineLvl w:val="1"/>
        <w:rPr>
          <w:rFonts w:ascii="Arial" w:hAnsi="Arial"/>
          <w:b/>
          <w:sz w:val="20"/>
          <w:szCs w:val="20"/>
        </w:rPr>
      </w:pPr>
      <w:r w:rsidRPr="00331BF0">
        <w:rPr>
          <w:sz w:val="20"/>
          <w:szCs w:val="20"/>
        </w:rPr>
        <w:t xml:space="preserve">Era bello, bello </w:t>
      </w:r>
      <w:proofErr w:type="spellStart"/>
      <w:r w:rsidRPr="00331BF0">
        <w:rPr>
          <w:sz w:val="20"/>
          <w:szCs w:val="20"/>
        </w:rPr>
        <w:t>bello</w:t>
      </w:r>
      <w:proofErr w:type="spellEnd"/>
      <w:r w:rsidRPr="00331BF0">
        <w:rPr>
          <w:sz w:val="20"/>
          <w:szCs w:val="20"/>
        </w:rPr>
        <w:t>, al primo raggio del sole del mattino. Si spalanca il cielo e v</w:t>
      </w:r>
      <w:r w:rsidRPr="00331BF0">
        <w:rPr>
          <w:sz w:val="20"/>
          <w:szCs w:val="20"/>
        </w:rPr>
        <w:t>e</w:t>
      </w:r>
      <w:r w:rsidRPr="00331BF0">
        <w:rPr>
          <w:sz w:val="20"/>
          <w:szCs w:val="20"/>
        </w:rPr>
        <w:t>do il sole che risorge si spalanca il cielo e questa terra che rinasce.  Il cuore mio non regge la gioia è troppa per me. Io l’ho visto la che sorrideva Mi parlava, mi parlava e mi diceva: va’ tu e dillo a tutto il mondo: Io sono ritornato. Tu dillo a tutto il mondo: Io sono ritornato. Tu dillo a tutto il mondo: Io resto insieme con voi. E sto correndo oppure sto volando, io non so. (2v) Era bello, bello, bello,non era quello che gridava  da solo. Sul suo viso più non c’era quel dolore senza limiti senza limiti. E l’Amore Lui non muore, l’Amore Lui non muore, l’Amore sempre vincerà. E risorgono  piante e fiori nuovi giorni, nuove stagioni e rinasce ancora la speranza vive ancora la speranza la speranza.</w:t>
      </w:r>
    </w:p>
    <w:p w14:paraId="185E133C" w14:textId="77777777" w:rsidR="00A00BA9" w:rsidRDefault="00A00BA9" w:rsidP="00700FCA">
      <w:pPr>
        <w:keepNext/>
        <w:ind w:left="113" w:hanging="113"/>
        <w:jc w:val="both"/>
        <w:outlineLvl w:val="1"/>
        <w:rPr>
          <w:rFonts w:ascii="Arial" w:hAnsi="Arial"/>
          <w:b/>
          <w:sz w:val="20"/>
          <w:szCs w:val="20"/>
        </w:rPr>
      </w:pPr>
    </w:p>
    <w:p w14:paraId="6C14974C" w14:textId="77777777" w:rsidR="00700FCA" w:rsidRPr="00700FCA" w:rsidRDefault="00700FCA" w:rsidP="00700FCA">
      <w:pPr>
        <w:keepNext/>
        <w:ind w:left="113" w:hanging="113"/>
        <w:jc w:val="both"/>
        <w:outlineLvl w:val="1"/>
        <w:rPr>
          <w:rFonts w:ascii="Arial" w:hAnsi="Arial"/>
          <w:b/>
          <w:sz w:val="20"/>
          <w:szCs w:val="20"/>
        </w:rPr>
      </w:pPr>
      <w:r w:rsidRPr="00700FCA">
        <w:rPr>
          <w:rFonts w:ascii="Arial" w:hAnsi="Arial"/>
          <w:b/>
          <w:sz w:val="20"/>
          <w:szCs w:val="20"/>
        </w:rPr>
        <w:t>LA MIA PASQUA È IL SIGNORE</w:t>
      </w:r>
    </w:p>
    <w:p w14:paraId="6CFD28C8" w14:textId="77777777" w:rsidR="00700FCA" w:rsidRPr="00700FCA" w:rsidRDefault="00700FCA" w:rsidP="00700FCA">
      <w:pPr>
        <w:ind w:left="113" w:hanging="113"/>
        <w:jc w:val="both"/>
        <w:rPr>
          <w:b/>
          <w:sz w:val="20"/>
          <w:szCs w:val="20"/>
        </w:rPr>
      </w:pPr>
      <w:r w:rsidRPr="00700FCA">
        <w:rPr>
          <w:i/>
          <w:iCs/>
          <w:sz w:val="20"/>
          <w:szCs w:val="20"/>
        </w:rPr>
        <w:t>Rit.</w:t>
      </w:r>
      <w:r w:rsidRPr="00700FCA">
        <w:rPr>
          <w:sz w:val="20"/>
          <w:szCs w:val="20"/>
        </w:rPr>
        <w:t xml:space="preserve"> </w:t>
      </w:r>
      <w:r w:rsidRPr="00700FCA">
        <w:rPr>
          <w:b/>
          <w:sz w:val="20"/>
          <w:szCs w:val="20"/>
        </w:rPr>
        <w:t>La mia pasqua è il Signore, a lui voglio cantare. La mia pasqua è il Sign</w:t>
      </w:r>
      <w:r w:rsidRPr="00700FCA">
        <w:rPr>
          <w:b/>
          <w:sz w:val="20"/>
          <w:szCs w:val="20"/>
        </w:rPr>
        <w:t>o</w:t>
      </w:r>
      <w:r w:rsidRPr="00700FCA">
        <w:rPr>
          <w:b/>
          <w:sz w:val="20"/>
          <w:szCs w:val="20"/>
        </w:rPr>
        <w:t>re, a lui voglio cantare. Pane bianco spezzato, vino dolce versato. Per amore, per amore. Alleluia.</w:t>
      </w:r>
    </w:p>
    <w:p w14:paraId="47126955" w14:textId="77777777" w:rsidR="00700FCA" w:rsidRPr="00700FCA" w:rsidRDefault="00700FCA" w:rsidP="00700FCA">
      <w:pPr>
        <w:ind w:left="113" w:hanging="113"/>
        <w:jc w:val="both"/>
        <w:rPr>
          <w:sz w:val="20"/>
          <w:szCs w:val="20"/>
        </w:rPr>
      </w:pPr>
      <w:r w:rsidRPr="00700FCA">
        <w:rPr>
          <w:sz w:val="20"/>
          <w:szCs w:val="20"/>
        </w:rPr>
        <w:t>1 Mia pasqua è il signore, con lui passo il mare: La sua destra è forte, affonda la morte, Risveglia la vita nel fondo del cuore, Risveglia la vita.</w:t>
      </w:r>
    </w:p>
    <w:p w14:paraId="285FB247" w14:textId="77777777" w:rsidR="00700FCA" w:rsidRPr="00700FCA" w:rsidRDefault="00700FCA" w:rsidP="00700FCA">
      <w:pPr>
        <w:ind w:left="113" w:hanging="113"/>
        <w:jc w:val="both"/>
        <w:rPr>
          <w:sz w:val="20"/>
          <w:szCs w:val="20"/>
        </w:rPr>
      </w:pPr>
      <w:r w:rsidRPr="00700FCA">
        <w:rPr>
          <w:sz w:val="20"/>
          <w:szCs w:val="20"/>
        </w:rPr>
        <w:t>2 La lotta contro il male con lui non fa paura: Il signore è l'amore con noi nella prova, La fede rinnova nell'uomo che soffre, La fede rinnova.</w:t>
      </w:r>
    </w:p>
    <w:p w14:paraId="7A4723CF" w14:textId="77777777" w:rsidR="00700FCA" w:rsidRPr="00700FCA" w:rsidRDefault="00700FCA" w:rsidP="00700FCA">
      <w:pPr>
        <w:ind w:left="113" w:hanging="113"/>
        <w:jc w:val="both"/>
        <w:rPr>
          <w:sz w:val="20"/>
          <w:szCs w:val="20"/>
        </w:rPr>
      </w:pPr>
      <w:r w:rsidRPr="00700FCA">
        <w:rPr>
          <w:sz w:val="20"/>
          <w:szCs w:val="20"/>
        </w:rPr>
        <w:t>3 La marcia nel deserto con lui è sicura: Il signore è la roccia, lui dà l'acqua viva, La mensa prepara a un popolo nuovo, La mensa prepara.</w:t>
      </w:r>
    </w:p>
    <w:p w14:paraId="1635AA1F" w14:textId="77777777" w:rsidR="00700FCA" w:rsidRPr="00700FCA" w:rsidRDefault="00700FCA" w:rsidP="00700FCA">
      <w:pPr>
        <w:ind w:left="113" w:hanging="113"/>
        <w:jc w:val="both"/>
        <w:rPr>
          <w:sz w:val="20"/>
          <w:szCs w:val="20"/>
        </w:rPr>
      </w:pPr>
      <w:r w:rsidRPr="00700FCA">
        <w:rPr>
          <w:sz w:val="20"/>
          <w:szCs w:val="20"/>
        </w:rPr>
        <w:t>3 E l'ora dell'attesa con lui è preziosa: Il signore è lo spirito in cuore alla chiesa, Soave presenza che dona speranza, Soave presenza.</w:t>
      </w:r>
    </w:p>
    <w:p w14:paraId="23CC2CB9" w14:textId="77777777" w:rsidR="00700FCA" w:rsidRPr="00700FCA" w:rsidRDefault="00700FCA" w:rsidP="00700FCA">
      <w:pPr>
        <w:ind w:left="113" w:hanging="113"/>
        <w:jc w:val="both"/>
        <w:rPr>
          <w:sz w:val="20"/>
          <w:szCs w:val="20"/>
        </w:rPr>
      </w:pPr>
      <w:r w:rsidRPr="00700FCA">
        <w:rPr>
          <w:sz w:val="20"/>
          <w:szCs w:val="20"/>
        </w:rPr>
        <w:t>3 La notte della storia con lui è un'aurora: Il signore è la luce, la strada rischiara; La chiesa cammina nel mondo che ama, La chiesa cammina.</w:t>
      </w:r>
    </w:p>
    <w:p w14:paraId="6ADC774B" w14:textId="77777777" w:rsidR="00543B53" w:rsidRDefault="00543B53" w:rsidP="00543B53">
      <w:pPr>
        <w:keepNext/>
        <w:ind w:left="113" w:hanging="113"/>
        <w:jc w:val="both"/>
        <w:outlineLvl w:val="1"/>
        <w:rPr>
          <w:rFonts w:ascii="Arial" w:hAnsi="Arial"/>
          <w:b/>
          <w:sz w:val="20"/>
          <w:szCs w:val="20"/>
        </w:rPr>
      </w:pPr>
    </w:p>
    <w:p w14:paraId="26D95A08" w14:textId="77777777" w:rsidR="00DA02DA" w:rsidRDefault="00DA02DA">
      <w:pPr>
        <w:pStyle w:val="arial"/>
      </w:pPr>
    </w:p>
    <w:p w14:paraId="7B5F9A07" w14:textId="77777777" w:rsidR="00DA02DA" w:rsidRDefault="00DA02DA">
      <w:pPr>
        <w:pStyle w:val="arial"/>
      </w:pPr>
      <w:r>
        <w:lastRenderedPageBreak/>
        <w:t xml:space="preserve">DOPO </w:t>
      </w:r>
      <w:smartTag w:uri="urn:schemas-microsoft-com:office:smarttags" w:element="PersonName">
        <w:smartTagPr>
          <w:attr w:name="ProductID" w:val="LA COMUNIONE"/>
        </w:smartTagPr>
        <w:r>
          <w:t>LA COM</w:t>
        </w:r>
        <w:r>
          <w:t>U</w:t>
        </w:r>
        <w:r>
          <w:t>NIONE</w:t>
        </w:r>
      </w:smartTag>
    </w:p>
    <w:p w14:paraId="1DA4F66E" w14:textId="77777777" w:rsidR="00DA02DA" w:rsidRDefault="00FF3DB7" w:rsidP="00FF3DB7">
      <w:pPr>
        <w:jc w:val="both"/>
        <w:rPr>
          <w:b/>
          <w:sz w:val="20"/>
        </w:rPr>
      </w:pPr>
      <w:r w:rsidRPr="00FF3DB7">
        <w:rPr>
          <w:sz w:val="20"/>
        </w:rPr>
        <w:t>Infondi in noi, o Signore, lo Spirito della tua carità,</w:t>
      </w:r>
      <w:r>
        <w:rPr>
          <w:sz w:val="20"/>
        </w:rPr>
        <w:t xml:space="preserve"> </w:t>
      </w:r>
      <w:r w:rsidRPr="00FF3DB7">
        <w:rPr>
          <w:sz w:val="20"/>
        </w:rPr>
        <w:t>perché saziati dai sacramenti pasquali viviamo concordi nel tuo amore.</w:t>
      </w:r>
      <w:r>
        <w:rPr>
          <w:sz w:val="20"/>
        </w:rPr>
        <w:t xml:space="preserve"> </w:t>
      </w:r>
      <w:r w:rsidRPr="00FF3DB7">
        <w:rPr>
          <w:sz w:val="20"/>
        </w:rPr>
        <w:t>Per Cristo nostro Signore.</w:t>
      </w:r>
      <w:r>
        <w:rPr>
          <w:sz w:val="20"/>
        </w:rPr>
        <w:t xml:space="preserve"> </w:t>
      </w:r>
      <w:r w:rsidR="00DA02DA">
        <w:rPr>
          <w:b/>
          <w:sz w:val="20"/>
        </w:rPr>
        <w:t>Amen.</w:t>
      </w:r>
    </w:p>
    <w:p w14:paraId="5C8EA56A" w14:textId="77777777" w:rsidR="00DA02DA" w:rsidRDefault="00DA02DA">
      <w:pPr>
        <w:jc w:val="both"/>
        <w:rPr>
          <w:b/>
          <w:sz w:val="20"/>
        </w:rPr>
      </w:pPr>
    </w:p>
    <w:p w14:paraId="676CA9F9" w14:textId="77777777" w:rsidR="00A00BA9" w:rsidRDefault="00A00BA9">
      <w:pPr>
        <w:jc w:val="both"/>
        <w:rPr>
          <w:b/>
          <w:sz w:val="20"/>
        </w:rPr>
      </w:pPr>
    </w:p>
    <w:p w14:paraId="4EC1A6D3" w14:textId="77777777" w:rsidR="00A00BA9" w:rsidRDefault="00A00BA9">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57"/>
      </w:tblGrid>
      <w:tr w:rsidR="00DA02DA" w14:paraId="3AAB0D37" w14:textId="77777777">
        <w:tblPrEx>
          <w:tblCellMar>
            <w:top w:w="0" w:type="dxa"/>
            <w:bottom w:w="0" w:type="dxa"/>
          </w:tblCellMar>
        </w:tblPrEx>
        <w:tc>
          <w:tcPr>
            <w:tcW w:w="6857" w:type="dxa"/>
          </w:tcPr>
          <w:p w14:paraId="7629BFAB" w14:textId="77777777" w:rsidR="00DA02DA" w:rsidRDefault="00DA02DA">
            <w:pPr>
              <w:jc w:val="center"/>
              <w:rPr>
                <w:rFonts w:ascii="Tahoma" w:hAnsi="Tahoma" w:cs="Tahoma"/>
                <w:b/>
              </w:rPr>
            </w:pPr>
            <w:r>
              <w:rPr>
                <w:rFonts w:ascii="Tahoma" w:hAnsi="Tahoma" w:cs="Tahoma"/>
                <w:b/>
              </w:rPr>
              <w:t>RITI DI CONCLUSIONE</w:t>
            </w:r>
          </w:p>
        </w:tc>
      </w:tr>
    </w:tbl>
    <w:p w14:paraId="4F26C7D4" w14:textId="77777777" w:rsidR="00DA02DA" w:rsidRDefault="00DA02DA">
      <w:pPr>
        <w:jc w:val="both"/>
        <w:rPr>
          <w:sz w:val="20"/>
        </w:rPr>
      </w:pPr>
      <w:r>
        <w:rPr>
          <w:sz w:val="20"/>
        </w:rPr>
        <w:t>Il Signore sia con voi.</w:t>
      </w:r>
      <w:r>
        <w:rPr>
          <w:sz w:val="20"/>
        </w:rPr>
        <w:tab/>
      </w:r>
      <w:r>
        <w:rPr>
          <w:sz w:val="20"/>
        </w:rPr>
        <w:tab/>
      </w:r>
      <w:r>
        <w:rPr>
          <w:sz w:val="20"/>
        </w:rPr>
        <w:tab/>
      </w:r>
      <w:r>
        <w:rPr>
          <w:sz w:val="20"/>
        </w:rPr>
        <w:tab/>
      </w:r>
      <w:r w:rsidR="00111B0E">
        <w:rPr>
          <w:sz w:val="20"/>
        </w:rPr>
        <w:t xml:space="preserve">       </w:t>
      </w:r>
      <w:r>
        <w:rPr>
          <w:b/>
          <w:sz w:val="20"/>
        </w:rPr>
        <w:t>E con il tuo spirito.</w:t>
      </w:r>
    </w:p>
    <w:p w14:paraId="1DCCE97B" w14:textId="77777777" w:rsidR="00FF3DB7" w:rsidRPr="00FF3DB7" w:rsidRDefault="00FF3DB7">
      <w:pPr>
        <w:jc w:val="both"/>
        <w:rPr>
          <w:i/>
          <w:sz w:val="20"/>
        </w:rPr>
      </w:pPr>
      <w:r w:rsidRPr="00FF3DB7">
        <w:rPr>
          <w:i/>
          <w:sz w:val="20"/>
        </w:rPr>
        <w:t>Inchinate il capo per la benedizione.</w:t>
      </w:r>
    </w:p>
    <w:p w14:paraId="5925E8E0" w14:textId="77777777" w:rsidR="00DA02DA" w:rsidRDefault="0087240F" w:rsidP="0087240F">
      <w:pPr>
        <w:jc w:val="both"/>
        <w:rPr>
          <w:b/>
          <w:sz w:val="20"/>
        </w:rPr>
      </w:pPr>
      <w:r w:rsidRPr="0087240F">
        <w:rPr>
          <w:sz w:val="20"/>
        </w:rPr>
        <w:t>In questa santa notte di Pasqua,</w:t>
      </w:r>
      <w:r>
        <w:rPr>
          <w:sz w:val="20"/>
        </w:rPr>
        <w:t xml:space="preserve"> </w:t>
      </w:r>
      <w:r w:rsidRPr="0087240F">
        <w:rPr>
          <w:sz w:val="20"/>
        </w:rPr>
        <w:t>Dio onnipotente vi benedica e, nella sua miserico</w:t>
      </w:r>
      <w:r w:rsidRPr="0087240F">
        <w:rPr>
          <w:sz w:val="20"/>
        </w:rPr>
        <w:t>r</w:t>
      </w:r>
      <w:r w:rsidRPr="0087240F">
        <w:rPr>
          <w:sz w:val="20"/>
        </w:rPr>
        <w:t>dia,</w:t>
      </w:r>
      <w:r>
        <w:rPr>
          <w:sz w:val="20"/>
        </w:rPr>
        <w:t xml:space="preserve"> </w:t>
      </w:r>
      <w:r w:rsidRPr="0087240F">
        <w:rPr>
          <w:sz w:val="20"/>
        </w:rPr>
        <w:t>vi difenda da ogni insidia del peccato.</w:t>
      </w:r>
      <w:r>
        <w:rPr>
          <w:sz w:val="20"/>
        </w:rPr>
        <w:tab/>
      </w:r>
      <w:r>
        <w:rPr>
          <w:sz w:val="20"/>
        </w:rPr>
        <w:tab/>
      </w:r>
      <w:r>
        <w:rPr>
          <w:sz w:val="20"/>
        </w:rPr>
        <w:tab/>
      </w:r>
      <w:r>
        <w:rPr>
          <w:sz w:val="20"/>
        </w:rPr>
        <w:tab/>
      </w:r>
      <w:r w:rsidR="00DA02DA">
        <w:rPr>
          <w:b/>
          <w:sz w:val="20"/>
        </w:rPr>
        <w:t>Amen.</w:t>
      </w:r>
    </w:p>
    <w:p w14:paraId="1E63C75F" w14:textId="77777777" w:rsidR="00DA02DA" w:rsidRDefault="0087240F" w:rsidP="0087240F">
      <w:pPr>
        <w:jc w:val="both"/>
        <w:rPr>
          <w:b/>
          <w:sz w:val="20"/>
        </w:rPr>
      </w:pPr>
      <w:r w:rsidRPr="0087240F">
        <w:rPr>
          <w:sz w:val="20"/>
        </w:rPr>
        <w:t>Dio onnipotente vi benedica e, nella sua misericordia,</w:t>
      </w:r>
      <w:r>
        <w:rPr>
          <w:sz w:val="20"/>
        </w:rPr>
        <w:t xml:space="preserve"> </w:t>
      </w:r>
      <w:r w:rsidRPr="0087240F">
        <w:rPr>
          <w:sz w:val="20"/>
        </w:rPr>
        <w:t>vi difenda da ogni insidia del peccato.</w:t>
      </w:r>
      <w:r w:rsidR="00DA02DA">
        <w:rPr>
          <w:sz w:val="20"/>
        </w:rPr>
        <w:t xml:space="preserve">     </w:t>
      </w:r>
      <w:r w:rsidR="00DA02DA">
        <w:rPr>
          <w:sz w:val="20"/>
        </w:rPr>
        <w:tab/>
      </w:r>
      <w:r w:rsidR="00DA02DA">
        <w:rPr>
          <w:sz w:val="20"/>
        </w:rPr>
        <w:tab/>
      </w:r>
      <w:r w:rsidR="00DA02DA">
        <w:rPr>
          <w:sz w:val="20"/>
        </w:rPr>
        <w:tab/>
      </w:r>
      <w:r w:rsidR="00DA02DA">
        <w:rPr>
          <w:sz w:val="20"/>
        </w:rPr>
        <w:tab/>
      </w:r>
      <w:r w:rsidR="00DA02DA">
        <w:rPr>
          <w:sz w:val="20"/>
        </w:rPr>
        <w:tab/>
      </w:r>
      <w:r>
        <w:rPr>
          <w:sz w:val="20"/>
        </w:rPr>
        <w:tab/>
      </w:r>
      <w:r>
        <w:rPr>
          <w:sz w:val="20"/>
        </w:rPr>
        <w:tab/>
      </w:r>
      <w:r w:rsidR="00DA02DA">
        <w:rPr>
          <w:b/>
          <w:sz w:val="20"/>
        </w:rPr>
        <w:t>Amen.</w:t>
      </w:r>
    </w:p>
    <w:p w14:paraId="74E453DC" w14:textId="77777777" w:rsidR="00DA02DA" w:rsidRDefault="00DA02DA">
      <w:pPr>
        <w:jc w:val="both"/>
        <w:rPr>
          <w:sz w:val="20"/>
        </w:rPr>
      </w:pPr>
      <w:r>
        <w:rPr>
          <w:sz w:val="20"/>
        </w:rPr>
        <w:t>Voi, che dopo i giorni della Passione, celebrate con gioia la risurrezione del Sign</w:t>
      </w:r>
      <w:r>
        <w:rPr>
          <w:sz w:val="20"/>
        </w:rPr>
        <w:t>o</w:t>
      </w:r>
      <w:r>
        <w:rPr>
          <w:sz w:val="20"/>
        </w:rPr>
        <w:t xml:space="preserve">re, possiate giungere alla grande festa della Pasqua </w:t>
      </w:r>
      <w:r>
        <w:rPr>
          <w:sz w:val="20"/>
        </w:rPr>
        <w:t>e</w:t>
      </w:r>
      <w:r>
        <w:rPr>
          <w:sz w:val="20"/>
        </w:rPr>
        <w:t>terna.</w:t>
      </w:r>
      <w:r>
        <w:rPr>
          <w:sz w:val="20"/>
        </w:rPr>
        <w:tab/>
      </w:r>
      <w:r>
        <w:rPr>
          <w:sz w:val="20"/>
        </w:rPr>
        <w:tab/>
      </w:r>
      <w:r>
        <w:rPr>
          <w:b/>
          <w:sz w:val="20"/>
        </w:rPr>
        <w:t>Amen.</w:t>
      </w:r>
    </w:p>
    <w:p w14:paraId="767222A5" w14:textId="77777777" w:rsidR="00DA02DA" w:rsidRDefault="00DA02DA">
      <w:pPr>
        <w:jc w:val="both"/>
        <w:rPr>
          <w:sz w:val="20"/>
        </w:rPr>
      </w:pPr>
      <w:r>
        <w:rPr>
          <w:sz w:val="20"/>
        </w:rPr>
        <w:t>E la benedizione di Dio onnipotente, Padre e Figlio e Spirito Santo, discenda su di voi, e con voi rimanga sempre.</w:t>
      </w:r>
      <w:r>
        <w:rPr>
          <w:sz w:val="20"/>
        </w:rPr>
        <w:tab/>
      </w:r>
      <w:r>
        <w:rPr>
          <w:sz w:val="20"/>
        </w:rPr>
        <w:tab/>
      </w:r>
      <w:r>
        <w:rPr>
          <w:sz w:val="20"/>
        </w:rPr>
        <w:tab/>
      </w:r>
      <w:r>
        <w:rPr>
          <w:sz w:val="20"/>
        </w:rPr>
        <w:tab/>
      </w:r>
      <w:r>
        <w:rPr>
          <w:sz w:val="20"/>
        </w:rPr>
        <w:tab/>
      </w:r>
      <w:r>
        <w:rPr>
          <w:b/>
          <w:sz w:val="20"/>
        </w:rPr>
        <w:t>Amen.</w:t>
      </w:r>
    </w:p>
    <w:p w14:paraId="13A7FA5F" w14:textId="77777777" w:rsidR="00DA02DA" w:rsidRDefault="00DA02DA">
      <w:pPr>
        <w:jc w:val="both"/>
        <w:rPr>
          <w:sz w:val="20"/>
        </w:rPr>
      </w:pPr>
      <w:r>
        <w:rPr>
          <w:sz w:val="20"/>
        </w:rPr>
        <w:t xml:space="preserve">Andate e portate a tutti la gioia del Signore risorto. Alleluia, alleluia.    </w:t>
      </w:r>
    </w:p>
    <w:p w14:paraId="2E3CCDAD" w14:textId="77777777" w:rsidR="00DA02DA" w:rsidRDefault="00DA02DA">
      <w:pPr>
        <w:jc w:val="both"/>
        <w:rPr>
          <w:sz w:val="20"/>
        </w:rPr>
      </w:pPr>
      <w:r>
        <w:rPr>
          <w:b/>
          <w:sz w:val="20"/>
        </w:rPr>
        <w:t>Rendiamo grazie a Dio. Alleluia, all</w:t>
      </w:r>
      <w:r>
        <w:rPr>
          <w:b/>
          <w:sz w:val="20"/>
        </w:rPr>
        <w:t>e</w:t>
      </w:r>
      <w:r>
        <w:rPr>
          <w:b/>
          <w:sz w:val="20"/>
        </w:rPr>
        <w:t>luia.</w:t>
      </w:r>
    </w:p>
    <w:p w14:paraId="6DAB4468" w14:textId="77777777" w:rsidR="00DA02DA" w:rsidRDefault="00DA02DA">
      <w:pPr>
        <w:jc w:val="both"/>
        <w:rPr>
          <w:sz w:val="20"/>
        </w:rPr>
      </w:pPr>
    </w:p>
    <w:p w14:paraId="5E6C2C76" w14:textId="77777777" w:rsidR="00DA02DA" w:rsidRPr="00331BF0" w:rsidRDefault="00DA02DA">
      <w:pPr>
        <w:pStyle w:val="arial"/>
      </w:pPr>
      <w:r w:rsidRPr="00331BF0">
        <w:rPr>
          <w:caps w:val="0"/>
          <w:snapToGrid/>
        </w:rPr>
        <w:t>BENEDIZIONE DELLE UOVA</w:t>
      </w:r>
    </w:p>
    <w:p w14:paraId="76F28D3F" w14:textId="77777777" w:rsidR="00DA02DA" w:rsidRDefault="00DA02DA">
      <w:pPr>
        <w:jc w:val="both"/>
        <w:rPr>
          <w:sz w:val="20"/>
        </w:rPr>
      </w:pPr>
      <w:r>
        <w:rPr>
          <w:sz w:val="20"/>
        </w:rPr>
        <w:t>Benedetto sei tu, Signore del cielo e della terra, che nella radiosa luce del Cristo r</w:t>
      </w:r>
      <w:r>
        <w:rPr>
          <w:sz w:val="20"/>
        </w:rPr>
        <w:t>i</w:t>
      </w:r>
      <w:r>
        <w:rPr>
          <w:sz w:val="20"/>
        </w:rPr>
        <w:t>sorto ridesti l’uomo e il mondo alla vita nuova che scaturisce dalle sorgenti del Sa</w:t>
      </w:r>
      <w:r>
        <w:rPr>
          <w:sz w:val="20"/>
        </w:rPr>
        <w:t>l</w:t>
      </w:r>
      <w:r>
        <w:rPr>
          <w:sz w:val="20"/>
        </w:rPr>
        <w:t>vatore: guarda a noi tuoi fedeli e a quanti si ciberanno di queste uova, umile e d</w:t>
      </w:r>
      <w:r>
        <w:rPr>
          <w:sz w:val="20"/>
        </w:rPr>
        <w:t>o</w:t>
      </w:r>
      <w:r>
        <w:rPr>
          <w:sz w:val="20"/>
        </w:rPr>
        <w:t xml:space="preserve">mestico richiamo alle feste pasquali; fa’ che ci apriamo alla fraternità nella gioia del tuo Spirito. Per Cristo nostro Signore che ha vinto la morte e vive e regna nei secoli dei secoli. </w:t>
      </w:r>
      <w:r>
        <w:rPr>
          <w:sz w:val="20"/>
        </w:rPr>
        <w:tab/>
      </w:r>
      <w:r>
        <w:rPr>
          <w:sz w:val="20"/>
        </w:rPr>
        <w:tab/>
      </w:r>
      <w:r>
        <w:rPr>
          <w:sz w:val="20"/>
        </w:rPr>
        <w:tab/>
      </w:r>
      <w:r>
        <w:rPr>
          <w:sz w:val="20"/>
        </w:rPr>
        <w:tab/>
      </w:r>
      <w:r>
        <w:rPr>
          <w:sz w:val="20"/>
        </w:rPr>
        <w:tab/>
      </w:r>
      <w:r>
        <w:rPr>
          <w:sz w:val="20"/>
        </w:rPr>
        <w:tab/>
      </w:r>
      <w:r>
        <w:rPr>
          <w:sz w:val="20"/>
        </w:rPr>
        <w:tab/>
      </w:r>
      <w:r>
        <w:rPr>
          <w:b/>
          <w:sz w:val="20"/>
        </w:rPr>
        <w:t>Amen.</w:t>
      </w:r>
    </w:p>
    <w:p w14:paraId="522196AF" w14:textId="77777777" w:rsidR="00DA02DA" w:rsidRDefault="00DA02DA">
      <w:pPr>
        <w:pStyle w:val="BaseIntestazione"/>
        <w:keepLines w:val="0"/>
        <w:tabs>
          <w:tab w:val="clear" w:pos="4320"/>
          <w:tab w:val="clear" w:pos="8640"/>
        </w:tabs>
        <w:rPr>
          <w:szCs w:val="24"/>
        </w:rPr>
      </w:pPr>
    </w:p>
    <w:p w14:paraId="6D9E8785" w14:textId="77777777" w:rsidR="00331BF0" w:rsidRPr="00331BF0" w:rsidRDefault="00331BF0" w:rsidP="00331BF0">
      <w:pPr>
        <w:pStyle w:val="arial"/>
        <w:rPr>
          <w:caps w:val="0"/>
          <w:snapToGrid/>
        </w:rPr>
      </w:pPr>
      <w:r w:rsidRPr="00331BF0">
        <w:rPr>
          <w:caps w:val="0"/>
          <w:snapToGrid/>
        </w:rPr>
        <w:t xml:space="preserve">È </w:t>
      </w:r>
      <w:r>
        <w:rPr>
          <w:caps w:val="0"/>
          <w:snapToGrid/>
        </w:rPr>
        <w:t>RISORTO CRISTO</w:t>
      </w:r>
    </w:p>
    <w:p w14:paraId="75C1F23F" w14:textId="77777777" w:rsidR="00331BF0" w:rsidRPr="00331BF0" w:rsidRDefault="00331BF0" w:rsidP="00331BF0">
      <w:pPr>
        <w:jc w:val="both"/>
        <w:rPr>
          <w:sz w:val="20"/>
        </w:rPr>
      </w:pPr>
      <w:r>
        <w:rPr>
          <w:sz w:val="20"/>
        </w:rPr>
        <w:t>È</w:t>
      </w:r>
      <w:r w:rsidRPr="00331BF0">
        <w:rPr>
          <w:sz w:val="20"/>
        </w:rPr>
        <w:t xml:space="preserve"> un'alba nuova, risorto è Gesù: la gioia esplode tra noi; la Chiesa canta: </w:t>
      </w:r>
      <w:proofErr w:type="spellStart"/>
      <w:r w:rsidRPr="00331BF0">
        <w:rPr>
          <w:sz w:val="20"/>
        </w:rPr>
        <w:t>allelluia</w:t>
      </w:r>
      <w:proofErr w:type="spellEnd"/>
      <w:r w:rsidRPr="00331BF0">
        <w:rPr>
          <w:sz w:val="20"/>
        </w:rPr>
        <w:t>, Cristo Risorto è novità. Dona lo Spirito a tutti noi la pace ai discepoli suoi;l'uomo rinasce a libertà, grida l'annuncio di novità.</w:t>
      </w:r>
    </w:p>
    <w:p w14:paraId="2C7761AF" w14:textId="77777777" w:rsidR="00331BF0" w:rsidRPr="00331BF0" w:rsidRDefault="00331BF0" w:rsidP="00331BF0">
      <w:pPr>
        <w:jc w:val="both"/>
        <w:rPr>
          <w:b/>
          <w:sz w:val="20"/>
        </w:rPr>
      </w:pPr>
      <w:r w:rsidRPr="00331BF0">
        <w:rPr>
          <w:b/>
          <w:sz w:val="20"/>
        </w:rPr>
        <w:t xml:space="preserve">È RISORTO CRISTO, ALLELUIA! UNO SPIRITO NUOVO EFFONDERÀ E IL MONDO INTERO RINNOVERÀ. </w:t>
      </w:r>
      <w:r w:rsidRPr="00331BF0">
        <w:rPr>
          <w:i/>
          <w:sz w:val="20"/>
        </w:rPr>
        <w:t>(bis)</w:t>
      </w:r>
    </w:p>
    <w:p w14:paraId="7AEB47B8" w14:textId="77777777" w:rsidR="00331BF0" w:rsidRPr="00331BF0" w:rsidRDefault="00331BF0" w:rsidP="00331BF0">
      <w:pPr>
        <w:jc w:val="both"/>
        <w:rPr>
          <w:sz w:val="20"/>
        </w:rPr>
      </w:pPr>
      <w:r w:rsidRPr="00331BF0">
        <w:rPr>
          <w:sz w:val="20"/>
        </w:rPr>
        <w:t>Questo è il giorno voluto da Dio, l'amore ha vinto quaggiù; ogni creatura trasform</w:t>
      </w:r>
      <w:r w:rsidRPr="00331BF0">
        <w:rPr>
          <w:sz w:val="20"/>
        </w:rPr>
        <w:t>e</w:t>
      </w:r>
      <w:r w:rsidRPr="00331BF0">
        <w:rPr>
          <w:sz w:val="20"/>
        </w:rPr>
        <w:t>rà quel grande annuncio di novità. Oggi la Chiesa porta con se l'immenso dono di Dio; da ogni parte risuonerà il grande annuncio di novità. Rit.</w:t>
      </w:r>
    </w:p>
    <w:p w14:paraId="2F2B532F" w14:textId="77777777" w:rsidR="00DA02DA" w:rsidRDefault="00331BF0" w:rsidP="00331BF0">
      <w:pPr>
        <w:jc w:val="both"/>
        <w:rPr>
          <w:sz w:val="20"/>
        </w:rPr>
      </w:pPr>
      <w:r w:rsidRPr="00331BF0">
        <w:rPr>
          <w:b/>
          <w:sz w:val="20"/>
        </w:rPr>
        <w:t>ALLELUIA, ALLELUIA, ALLELUIA...</w:t>
      </w:r>
      <w:r w:rsidRPr="00331BF0">
        <w:rPr>
          <w:sz w:val="20"/>
        </w:rPr>
        <w:t xml:space="preserve"> </w:t>
      </w:r>
      <w:r w:rsidRPr="00331BF0">
        <w:rPr>
          <w:i/>
          <w:sz w:val="20"/>
        </w:rPr>
        <w:t>(bis)</w:t>
      </w:r>
      <w:r w:rsidRPr="00331BF0">
        <w:rPr>
          <w:sz w:val="20"/>
        </w:rPr>
        <w:t xml:space="preserve"> </w:t>
      </w:r>
    </w:p>
    <w:p w14:paraId="2C22F6EF" w14:textId="77777777" w:rsidR="00DA02DA" w:rsidRDefault="00DA02DA">
      <w:pPr>
        <w:pStyle w:val="Testonormale"/>
        <w:jc w:val="center"/>
        <w:rPr>
          <w:rFonts w:ascii="Copperplate Gothic Light" w:hAnsi="Copperplate Gothic Light"/>
          <w:sz w:val="56"/>
        </w:rPr>
      </w:pPr>
      <w:r>
        <w:br w:type="page"/>
      </w:r>
      <w:r w:rsidR="00A00BA9">
        <w:lastRenderedPageBreak/>
        <w:br w:type="page"/>
      </w:r>
      <w:r>
        <w:rPr>
          <w:rFonts w:ascii="Copperplate Gothic Light" w:hAnsi="Copperplate Gothic Light"/>
          <w:sz w:val="56"/>
        </w:rPr>
        <w:lastRenderedPageBreak/>
        <w:t xml:space="preserve">… che </w:t>
      </w:r>
      <w:smartTag w:uri="urn:schemas-microsoft-com:office:smarttags" w:element="PersonName">
        <w:smartTagPr>
          <w:attr w:name="ProductID" w:val="la Pace"/>
        </w:smartTagPr>
        <w:r>
          <w:rPr>
            <w:rFonts w:ascii="Copperplate Gothic Light" w:hAnsi="Copperplate Gothic Light"/>
            <w:sz w:val="56"/>
          </w:rPr>
          <w:t>la P</w:t>
        </w:r>
        <w:r>
          <w:rPr>
            <w:rFonts w:ascii="Copperplate Gothic Light" w:hAnsi="Copperplate Gothic Light"/>
            <w:sz w:val="56"/>
          </w:rPr>
          <w:t>a</w:t>
        </w:r>
        <w:r>
          <w:rPr>
            <w:rFonts w:ascii="Copperplate Gothic Light" w:hAnsi="Copperplate Gothic Light"/>
            <w:sz w:val="56"/>
          </w:rPr>
          <w:t>ce</w:t>
        </w:r>
      </w:smartTag>
      <w:r>
        <w:rPr>
          <w:rFonts w:ascii="Copperplate Gothic Light" w:hAnsi="Copperplate Gothic Light"/>
          <w:sz w:val="56"/>
        </w:rPr>
        <w:t xml:space="preserve"> </w:t>
      </w:r>
    </w:p>
    <w:p w14:paraId="546805E4" w14:textId="77777777" w:rsidR="00DA02DA" w:rsidRDefault="00DA02DA">
      <w:pPr>
        <w:pStyle w:val="Testonormale"/>
        <w:jc w:val="center"/>
        <w:rPr>
          <w:rFonts w:ascii="Copperplate Gothic Light" w:hAnsi="Copperplate Gothic Light"/>
          <w:sz w:val="56"/>
        </w:rPr>
      </w:pPr>
      <w:r>
        <w:rPr>
          <w:rFonts w:ascii="Copperplate Gothic Light" w:hAnsi="Copperplate Gothic Light"/>
          <w:sz w:val="56"/>
        </w:rPr>
        <w:t>di Cr</w:t>
      </w:r>
      <w:r>
        <w:rPr>
          <w:rFonts w:ascii="Copperplate Gothic Light" w:hAnsi="Copperplate Gothic Light"/>
          <w:sz w:val="56"/>
        </w:rPr>
        <w:t>i</w:t>
      </w:r>
      <w:r>
        <w:rPr>
          <w:rFonts w:ascii="Copperplate Gothic Light" w:hAnsi="Copperplate Gothic Light"/>
          <w:sz w:val="56"/>
        </w:rPr>
        <w:t>sto</w:t>
      </w:r>
    </w:p>
    <w:p w14:paraId="35B6D837" w14:textId="77777777" w:rsidR="00DA02DA" w:rsidRDefault="00DA02DA">
      <w:pPr>
        <w:pStyle w:val="Testonormale"/>
        <w:jc w:val="center"/>
        <w:rPr>
          <w:rFonts w:ascii="Copperplate Gothic Light" w:hAnsi="Copperplate Gothic Light"/>
          <w:sz w:val="56"/>
        </w:rPr>
      </w:pPr>
      <w:r>
        <w:rPr>
          <w:rFonts w:ascii="Copperplate Gothic Light" w:hAnsi="Copperplate Gothic Light"/>
          <w:sz w:val="56"/>
        </w:rPr>
        <w:t xml:space="preserve">regni </w:t>
      </w:r>
    </w:p>
    <w:p w14:paraId="42918E65" w14:textId="77777777" w:rsidR="00DA02DA" w:rsidRDefault="00DA02DA">
      <w:pPr>
        <w:pStyle w:val="Testonormale"/>
        <w:jc w:val="center"/>
        <w:rPr>
          <w:rFonts w:ascii="Copperplate Gothic Light" w:hAnsi="Copperplate Gothic Light"/>
          <w:sz w:val="56"/>
        </w:rPr>
      </w:pPr>
      <w:r>
        <w:rPr>
          <w:rFonts w:ascii="Copperplate Gothic Light" w:hAnsi="Copperplate Gothic Light"/>
          <w:sz w:val="56"/>
        </w:rPr>
        <w:t>in tu</w:t>
      </w:r>
      <w:r>
        <w:rPr>
          <w:rFonts w:ascii="Copperplate Gothic Light" w:hAnsi="Copperplate Gothic Light"/>
          <w:sz w:val="56"/>
        </w:rPr>
        <w:t>t</w:t>
      </w:r>
      <w:r>
        <w:rPr>
          <w:rFonts w:ascii="Copperplate Gothic Light" w:hAnsi="Copperplate Gothic Light"/>
          <w:sz w:val="56"/>
        </w:rPr>
        <w:t>ti</w:t>
      </w:r>
    </w:p>
    <w:p w14:paraId="65109F6B" w14:textId="77777777" w:rsidR="00DA02DA" w:rsidRDefault="00DA02DA">
      <w:pPr>
        <w:pStyle w:val="Testonormale"/>
        <w:jc w:val="center"/>
        <w:rPr>
          <w:rFonts w:ascii="Copperplate Gothic Light" w:hAnsi="Copperplate Gothic Light"/>
          <w:sz w:val="56"/>
        </w:rPr>
      </w:pPr>
      <w:r>
        <w:rPr>
          <w:rFonts w:ascii="Copperplate Gothic Light" w:hAnsi="Copperplate Gothic Light"/>
          <w:sz w:val="56"/>
        </w:rPr>
        <w:t>i cu</w:t>
      </w:r>
      <w:r>
        <w:rPr>
          <w:rFonts w:ascii="Copperplate Gothic Light" w:hAnsi="Copperplate Gothic Light"/>
          <w:sz w:val="56"/>
        </w:rPr>
        <w:t>o</w:t>
      </w:r>
      <w:r>
        <w:rPr>
          <w:rFonts w:ascii="Copperplate Gothic Light" w:hAnsi="Copperplate Gothic Light"/>
          <w:sz w:val="56"/>
        </w:rPr>
        <w:t>ri.</w:t>
      </w:r>
    </w:p>
    <w:p w14:paraId="49C0A6D5" w14:textId="77777777" w:rsidR="004F366B" w:rsidRDefault="004F366B">
      <w:pPr>
        <w:pStyle w:val="Testonormale"/>
        <w:jc w:val="center"/>
        <w:rPr>
          <w:rFonts w:ascii="Copperplate Gothic Light" w:hAnsi="Copperplate Gothic Light"/>
          <w:sz w:val="56"/>
        </w:rPr>
      </w:pPr>
      <w:r>
        <w:rPr>
          <w:rFonts w:ascii="Copperplate Gothic Light" w:hAnsi="Copperplate Gothic Light"/>
          <w:sz w:val="56"/>
        </w:rPr>
        <w:pict w14:anchorId="43C32D65">
          <v:shape id="_x0000_i1026" type="#_x0000_t75" style="width:181.85pt;height:280.5pt">
            <v:imagedata r:id="rId9" o:title="0497"/>
          </v:shape>
        </w:pict>
      </w:r>
    </w:p>
    <w:p w14:paraId="7ECD26D8" w14:textId="77777777" w:rsidR="00DA02DA" w:rsidRDefault="00DA02DA">
      <w:pPr>
        <w:pStyle w:val="Testonormale"/>
        <w:jc w:val="center"/>
        <w:rPr>
          <w:rFonts w:ascii="Britannic Bold" w:hAnsi="Britannic Bold"/>
          <w:i/>
          <w:sz w:val="48"/>
        </w:rPr>
      </w:pPr>
      <w:r>
        <w:rPr>
          <w:rFonts w:ascii="Britannic Bold" w:hAnsi="Britannic Bold"/>
          <w:i/>
          <w:sz w:val="48"/>
        </w:rPr>
        <w:t>Buona Pasqua</w:t>
      </w:r>
    </w:p>
    <w:p w14:paraId="1F583B22" w14:textId="77777777" w:rsidR="00DA02DA" w:rsidRDefault="00FC5E37">
      <w:pPr>
        <w:jc w:val="both"/>
      </w:pPr>
      <w:r>
        <w:rPr>
          <w:noProof/>
        </w:rPr>
        <w:pict w14:anchorId="5E7470D1">
          <v:shapetype id="_x0000_t202" coordsize="21600,21600" o:spt="202" path="m,l,21600r21600,l21600,xe">
            <v:stroke joinstyle="miter"/>
            <v:path gradientshapeok="t" o:connecttype="rect"/>
          </v:shapetype>
          <v:shape id="_x0000_s1035" type="#_x0000_t202" style="position:absolute;left:0;text-align:left;margin-left:-17.85pt;margin-top:15.9pt;width:1in;height:45pt;z-index:251657728" stroked="f">
            <v:textbox>
              <w:txbxContent>
                <w:p w14:paraId="034A59E6" w14:textId="77777777" w:rsidR="00FC5E37" w:rsidRDefault="00FC5E37"/>
              </w:txbxContent>
            </v:textbox>
          </v:shape>
        </w:pict>
      </w:r>
    </w:p>
    <w:sectPr w:rsidR="00DA02DA" w:rsidSect="00BC1E72">
      <w:footerReference w:type="even" r:id="rId10"/>
      <w:footerReference w:type="default" r:id="rId11"/>
      <w:pgSz w:w="8419" w:h="11906" w:orient="landscape" w:code="9"/>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3BA7" w14:textId="77777777" w:rsidR="009B02CA" w:rsidRDefault="009B02CA" w:rsidP="00DA02DA">
      <w:pPr>
        <w:pStyle w:val="Pidipagina"/>
      </w:pPr>
      <w:r>
        <w:separator/>
      </w:r>
    </w:p>
  </w:endnote>
  <w:endnote w:type="continuationSeparator" w:id="0">
    <w:p w14:paraId="60516575" w14:textId="77777777" w:rsidR="009B02CA" w:rsidRDefault="009B02CA" w:rsidP="00DA02DA">
      <w:pPr>
        <w:pStyle w:val="Pidipagin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E06C" w14:textId="77777777" w:rsidR="00DA02DA" w:rsidRDefault="00DA02DA">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FC58F6" w14:textId="77777777" w:rsidR="00DA02DA" w:rsidRDefault="00DA02DA">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254C" w14:textId="77777777" w:rsidR="00DA02DA" w:rsidRDefault="00DA02DA">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7240F">
      <w:rPr>
        <w:rStyle w:val="Numeropagina"/>
        <w:noProof/>
      </w:rPr>
      <w:t>18</w:t>
    </w:r>
    <w:r>
      <w:rPr>
        <w:rStyle w:val="Numeropagina"/>
      </w:rPr>
      <w:fldChar w:fldCharType="end"/>
    </w:r>
  </w:p>
  <w:p w14:paraId="6FC3C560" w14:textId="77777777" w:rsidR="00DA02DA" w:rsidRDefault="00DA02DA">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5956" w14:textId="77777777" w:rsidR="009B02CA" w:rsidRDefault="009B02CA" w:rsidP="00DA02DA">
      <w:pPr>
        <w:pStyle w:val="Pidipagina"/>
      </w:pPr>
      <w:r>
        <w:separator/>
      </w:r>
    </w:p>
  </w:footnote>
  <w:footnote w:type="continuationSeparator" w:id="0">
    <w:p w14:paraId="6FBC02DA" w14:textId="77777777" w:rsidR="009B02CA" w:rsidRDefault="009B02CA" w:rsidP="00DA02DA">
      <w:pPr>
        <w:pStyle w:val="Pidipagina"/>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CA3A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0021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DEE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CA7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0C1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7455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12AE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0ACF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680D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D6A846"/>
    <w:lvl w:ilvl="0">
      <w:start w:val="1"/>
      <w:numFmt w:val="bullet"/>
      <w:lvlText w:val=""/>
      <w:lvlJc w:val="left"/>
      <w:pPr>
        <w:tabs>
          <w:tab w:val="num" w:pos="360"/>
        </w:tabs>
        <w:ind w:left="360" w:hanging="360"/>
      </w:pPr>
      <w:rPr>
        <w:rFonts w:ascii="Symbol" w:hAnsi="Symbol" w:hint="default"/>
      </w:rPr>
    </w:lvl>
  </w:abstractNum>
  <w:num w:numId="1" w16cid:durableId="1876431564">
    <w:abstractNumId w:val="9"/>
  </w:num>
  <w:num w:numId="2" w16cid:durableId="1182667463">
    <w:abstractNumId w:val="8"/>
  </w:num>
  <w:num w:numId="3" w16cid:durableId="37359720">
    <w:abstractNumId w:val="7"/>
  </w:num>
  <w:num w:numId="4" w16cid:durableId="192310756">
    <w:abstractNumId w:val="6"/>
  </w:num>
  <w:num w:numId="5" w16cid:durableId="156044512">
    <w:abstractNumId w:val="5"/>
  </w:num>
  <w:num w:numId="6" w16cid:durableId="212620345">
    <w:abstractNumId w:val="4"/>
  </w:num>
  <w:num w:numId="7" w16cid:durableId="1704556188">
    <w:abstractNumId w:val="3"/>
  </w:num>
  <w:num w:numId="8" w16cid:durableId="144323197">
    <w:abstractNumId w:val="2"/>
  </w:num>
  <w:num w:numId="9" w16cid:durableId="864682113">
    <w:abstractNumId w:val="1"/>
  </w:num>
  <w:num w:numId="10" w16cid:durableId="1916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142"/>
  <w:bookFoldPrinting/>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E37"/>
    <w:rsid w:val="00064DF7"/>
    <w:rsid w:val="00111B0E"/>
    <w:rsid w:val="00136CA6"/>
    <w:rsid w:val="001857BF"/>
    <w:rsid w:val="001876B1"/>
    <w:rsid w:val="001F6C71"/>
    <w:rsid w:val="00202914"/>
    <w:rsid w:val="002A3DF8"/>
    <w:rsid w:val="003201E8"/>
    <w:rsid w:val="00331BF0"/>
    <w:rsid w:val="00334603"/>
    <w:rsid w:val="00345F9B"/>
    <w:rsid w:val="003642BD"/>
    <w:rsid w:val="004F366B"/>
    <w:rsid w:val="00543B53"/>
    <w:rsid w:val="005A7842"/>
    <w:rsid w:val="005F6CC4"/>
    <w:rsid w:val="0067608E"/>
    <w:rsid w:val="006B4D6D"/>
    <w:rsid w:val="006D446B"/>
    <w:rsid w:val="006F1995"/>
    <w:rsid w:val="00700FCA"/>
    <w:rsid w:val="00727CC5"/>
    <w:rsid w:val="0076789C"/>
    <w:rsid w:val="0087240F"/>
    <w:rsid w:val="00946F21"/>
    <w:rsid w:val="009B02CA"/>
    <w:rsid w:val="009D5C80"/>
    <w:rsid w:val="009E5EAC"/>
    <w:rsid w:val="00A00BA9"/>
    <w:rsid w:val="00B17EB9"/>
    <w:rsid w:val="00B22C45"/>
    <w:rsid w:val="00BC1E72"/>
    <w:rsid w:val="00C171A9"/>
    <w:rsid w:val="00C514E0"/>
    <w:rsid w:val="00C839DE"/>
    <w:rsid w:val="00D85EC8"/>
    <w:rsid w:val="00DA02DA"/>
    <w:rsid w:val="00DD43AF"/>
    <w:rsid w:val="00E014FE"/>
    <w:rsid w:val="00F21EAB"/>
    <w:rsid w:val="00FC5E37"/>
    <w:rsid w:val="00FF3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4882249B"/>
  <w15:chartTrackingRefBased/>
  <w15:docId w15:val="{71D45F26-E468-4055-8356-4CC86B33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lgerian" w:hAnsi="Algerian"/>
      <w:sz w:val="5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normale">
    <w:name w:val="Plain Text"/>
    <w:basedOn w:val="Normale"/>
    <w:rPr>
      <w:rFonts w:ascii="Courier New" w:hAnsi="Courier New"/>
      <w:sz w:val="20"/>
      <w:szCs w:val="20"/>
    </w:rPr>
  </w:style>
  <w:style w:type="paragraph" w:customStyle="1" w:styleId="arial">
    <w:name w:val="arial"/>
    <w:pPr>
      <w:jc w:val="both"/>
    </w:pPr>
    <w:rPr>
      <w:rFonts w:ascii="Arial" w:hAnsi="Arial"/>
      <w:b/>
      <w:caps/>
      <w:snapToGrid w:val="0"/>
    </w:rPr>
  </w:style>
  <w:style w:type="paragraph" w:customStyle="1" w:styleId="timesnewroman">
    <w:name w:val="times new roman"/>
    <w:pPr>
      <w:jc w:val="both"/>
    </w:pPr>
    <w:rPr>
      <w:snapToGrid w:val="0"/>
    </w:rPr>
  </w:style>
  <w:style w:type="paragraph" w:customStyle="1" w:styleId="BaseIntestazione">
    <w:name w:val="Base Intestazione"/>
    <w:basedOn w:val="Normale"/>
    <w:pPr>
      <w:keepLines/>
      <w:tabs>
        <w:tab w:val="center" w:pos="4320"/>
        <w:tab w:val="right" w:pos="8640"/>
      </w:tabs>
    </w:pPr>
    <w:rPr>
      <w:sz w:val="20"/>
      <w:szCs w:val="20"/>
    </w:rPr>
  </w:style>
  <w:style w:type="table" w:styleId="Grigliatabella">
    <w:name w:val="Table Grid"/>
    <w:basedOn w:val="Tabellanormale"/>
    <w:rsid w:val="009E5E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ltesto2">
    <w:name w:val="Body Text 2"/>
    <w:basedOn w:val="Normale"/>
    <w:link w:val="Corpodeltesto2Carattere"/>
    <w:rsid w:val="00202914"/>
    <w:pPr>
      <w:jc w:val="both"/>
    </w:pPr>
    <w:rPr>
      <w:sz w:val="20"/>
      <w:szCs w:val="20"/>
    </w:rPr>
  </w:style>
  <w:style w:type="character" w:customStyle="1" w:styleId="Corpodeltesto2Carattere">
    <w:name w:val="Corpo del testo 2 Carattere"/>
    <w:basedOn w:val="Carpredefinitoparagrafo"/>
    <w:link w:val="Corpodeltesto2"/>
    <w:rsid w:val="0020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Libretto%20con%20pagin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CE0273D-5F5E-49FB-AF13-73A022E4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Libretto con pagine</Template>
  <TotalTime>0</TotalTime>
  <Pages>20</Pages>
  <Words>6117</Words>
  <Characters>34867</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PARROCCHIA</vt:lpstr>
    </vt:vector>
  </TitlesOfParts>
  <Company>.</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dc:title>
  <dc:subject/>
  <dc:creator>.</dc:creator>
  <cp:keywords/>
  <dc:description/>
  <cp:lastModifiedBy>oreste carlo agnesi</cp:lastModifiedBy>
  <cp:revision>2</cp:revision>
  <cp:lastPrinted>2005-02-25T11:43:00Z</cp:lastPrinted>
  <dcterms:created xsi:type="dcterms:W3CDTF">2024-03-12T04:34:00Z</dcterms:created>
  <dcterms:modified xsi:type="dcterms:W3CDTF">2024-03-12T04:34:00Z</dcterms:modified>
</cp:coreProperties>
</file>