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29DFCA9D" w14:textId="77777777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03A28F" w14:textId="77777777" w:rsidR="002F10B5" w:rsidRDefault="002F10B5">
            <w:pPr>
              <w:pStyle w:val="Titolo2"/>
            </w:pPr>
            <w:r>
              <w:t xml:space="preserve">Parrocchia della </w:t>
            </w:r>
          </w:p>
          <w:p w14:paraId="76800F81" w14:textId="77777777" w:rsidR="002F10B5" w:rsidRDefault="002F10B5" w:rsidP="00EE68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</w:tc>
      </w:tr>
      <w:tr w:rsidR="002F10B5" w14:paraId="2C491F60" w14:textId="77777777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6CC187" w14:textId="2D0D0AA5" w:rsidR="002F10B5" w:rsidRDefault="004D7670">
            <w:pPr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"http://www.biblekids.eu/new_testament/Resurrection_%20of_%20Jesus/Resurrection_%20of_%20Jesus_coloring/Resurrection_%20of_%20Jesus_18.JPG"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"http://www.biblekids.eu/new_testament/Resurrection_ of_ Jesus/Resurrection_ of_ Jesus_coloring/Resurrection_ of_ Jesus_18.JPG" \* MERGEFORMATINET </w:instrText>
            </w:r>
            <w:r w:rsidR="00000000">
              <w:fldChar w:fldCharType="separate"/>
            </w:r>
            <w:r w:rsidR="005A4CAB">
              <w:pict w14:anchorId="5A8295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145.5pt;height:231.75pt">
                  <v:imagedata r:id="rId7" r:href="rId8"/>
                </v:shape>
              </w:pict>
            </w:r>
            <w:r w:rsidR="00000000">
              <w:fldChar w:fldCharType="end"/>
            </w:r>
            <w:r>
              <w:fldChar w:fldCharType="end"/>
            </w:r>
          </w:p>
        </w:tc>
      </w:tr>
      <w:tr w:rsidR="002F10B5" w14:paraId="693862EE" w14:textId="77777777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57CB8" w14:textId="77777777"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60CE6653" w14:textId="77777777" w:rsidR="0019693E" w:rsidRPr="00EE6892" w:rsidRDefault="002F10B5" w:rsidP="00EE689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DOMENICA</w:t>
            </w:r>
            <w:r w:rsidR="00EE6892">
              <w:rPr>
                <w:rFonts w:ascii="Tahoma" w:hAnsi="Tahoma" w:cs="Tahoma"/>
                <w:sz w:val="28"/>
              </w:rPr>
              <w:t xml:space="preserve"> </w:t>
            </w:r>
            <w:r>
              <w:rPr>
                <w:rFonts w:ascii="Tahoma" w:hAnsi="Tahoma" w:cs="Tahoma"/>
                <w:sz w:val="28"/>
              </w:rPr>
              <w:t>DI</w:t>
            </w:r>
            <w:r w:rsidR="00B63505">
              <w:rPr>
                <w:rFonts w:ascii="Tahoma" w:hAnsi="Tahoma" w:cs="Tahoma"/>
                <w:sz w:val="28"/>
              </w:rPr>
              <w:t xml:space="preserve"> </w:t>
            </w:r>
            <w:r w:rsidR="00EE6892">
              <w:rPr>
                <w:rFonts w:ascii="Tahoma" w:hAnsi="Tahoma" w:cs="Tahoma"/>
                <w:sz w:val="28"/>
              </w:rPr>
              <w:t>PASQUA</w:t>
            </w:r>
            <w:r w:rsidR="00F35BC8">
              <w:rPr>
                <w:rFonts w:ascii="Tahoma" w:hAnsi="Tahoma" w:cs="Tahoma"/>
                <w:sz w:val="28"/>
              </w:rPr>
              <w:t xml:space="preserve"> - b</w:t>
            </w:r>
          </w:p>
        </w:tc>
      </w:tr>
    </w:tbl>
    <w:p w14:paraId="33382A11" w14:textId="77777777" w:rsidR="0019693E" w:rsidRDefault="0019693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38E5212A" w14:textId="77777777">
        <w:trPr>
          <w:jc w:val="center"/>
        </w:trPr>
        <w:tc>
          <w:tcPr>
            <w:tcW w:w="3470" w:type="dxa"/>
          </w:tcPr>
          <w:p w14:paraId="0CB28D58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14:paraId="49362AF0" w14:textId="77777777" w:rsidR="00B52DBC" w:rsidRPr="00B52DBC" w:rsidRDefault="00B52DBC" w:rsidP="00B52DBC">
      <w:pPr>
        <w:keepNext/>
        <w:ind w:left="113" w:hanging="113"/>
        <w:jc w:val="both"/>
        <w:outlineLvl w:val="1"/>
        <w:rPr>
          <w:rFonts w:ascii="Arial" w:hAnsi="Arial"/>
        </w:rPr>
      </w:pPr>
      <w:r w:rsidRPr="00B52DBC">
        <w:rPr>
          <w:rFonts w:ascii="Arial" w:hAnsi="Arial"/>
          <w:b/>
        </w:rPr>
        <w:t>ALLELUIA A COLUI</w:t>
      </w:r>
    </w:p>
    <w:p w14:paraId="3E1A1B7E" w14:textId="77777777" w:rsidR="00B52DBC" w:rsidRPr="00B52DBC" w:rsidRDefault="00B52DBC" w:rsidP="00B52DBC">
      <w:pPr>
        <w:ind w:left="113" w:hanging="113"/>
        <w:jc w:val="both"/>
        <w:rPr>
          <w:b/>
        </w:rPr>
      </w:pPr>
      <w:proofErr w:type="spellStart"/>
      <w:r w:rsidRPr="00B52DBC">
        <w:rPr>
          <w:i/>
        </w:rPr>
        <w:t>Rit</w:t>
      </w:r>
      <w:proofErr w:type="spellEnd"/>
      <w:r w:rsidRPr="00B52DBC">
        <w:rPr>
          <w:i/>
        </w:rPr>
        <w:t>.</w:t>
      </w:r>
      <w:r w:rsidRPr="00B52DBC">
        <w:rPr>
          <w:b/>
          <w:i/>
        </w:rPr>
        <w:t xml:space="preserve"> </w:t>
      </w:r>
      <w:r w:rsidRPr="00B52DBC">
        <w:rPr>
          <w:b/>
        </w:rPr>
        <w:t>Alleluia, alleluia a colui che risuscitò. Alleluia, alleluia, gloria al nome di Gesù.</w:t>
      </w:r>
    </w:p>
    <w:p w14:paraId="0A9D969B" w14:textId="77777777" w:rsidR="00B52DBC" w:rsidRPr="00B52DBC" w:rsidRDefault="00B52DBC" w:rsidP="00B52DBC">
      <w:pPr>
        <w:ind w:left="113" w:hanging="113"/>
        <w:jc w:val="both"/>
      </w:pPr>
      <w:r w:rsidRPr="00B52DBC">
        <w:t>1 Cristo è il Signor del mondo intero; Gesù è il Re del creato.</w:t>
      </w:r>
    </w:p>
    <w:p w14:paraId="5AA76603" w14:textId="77777777" w:rsidR="00B52DBC" w:rsidRPr="00B52DBC" w:rsidRDefault="00B52DBC" w:rsidP="00B52DBC">
      <w:pPr>
        <w:ind w:left="113" w:hanging="113"/>
        <w:jc w:val="both"/>
      </w:pPr>
      <w:r w:rsidRPr="00B52DBC">
        <w:t>2 Portiamo a tutti il suo Vangelo: Gesù è morto e risorto.</w:t>
      </w:r>
    </w:p>
    <w:p w14:paraId="630179A6" w14:textId="77777777" w:rsidR="00B52DBC" w:rsidRPr="00B52DBC" w:rsidRDefault="00B52DBC" w:rsidP="00B52DBC">
      <w:pPr>
        <w:ind w:left="113" w:hanging="113"/>
        <w:jc w:val="both"/>
      </w:pPr>
      <w:r w:rsidRPr="00B52DBC">
        <w:t>3 Dio effonde la sua pace, che ogni uomo attende.</w:t>
      </w:r>
    </w:p>
    <w:p w14:paraId="4AA4B91C" w14:textId="77777777" w:rsidR="00B52DBC" w:rsidRDefault="00B52DBC" w:rsidP="00B63505">
      <w:pPr>
        <w:jc w:val="both"/>
      </w:pPr>
    </w:p>
    <w:p w14:paraId="2C5E3EEA" w14:textId="77777777" w:rsidR="00B63505" w:rsidRPr="00B63505" w:rsidRDefault="00B63505" w:rsidP="00B63505">
      <w:pPr>
        <w:jc w:val="both"/>
        <w:rPr>
          <w:b/>
        </w:rPr>
      </w:pPr>
      <w:r w:rsidRPr="00B63505">
        <w:t>Nel nome del Padre, e del Figlio e dello Spirito Santo.</w:t>
      </w:r>
      <w:r w:rsidRPr="00B63505">
        <w:tab/>
      </w:r>
      <w:r w:rsidRPr="00B63505">
        <w:tab/>
      </w:r>
      <w:r w:rsidRPr="00B63505">
        <w:tab/>
      </w:r>
      <w:r w:rsidRPr="00B63505">
        <w:rPr>
          <w:b/>
        </w:rPr>
        <w:t xml:space="preserve">Amen. </w:t>
      </w:r>
    </w:p>
    <w:p w14:paraId="36A06562" w14:textId="77777777" w:rsidR="00B63505" w:rsidRPr="00B63505" w:rsidRDefault="00B63505" w:rsidP="00B63505">
      <w:pPr>
        <w:jc w:val="both"/>
        <w:rPr>
          <w:b/>
        </w:rPr>
      </w:pPr>
      <w:r w:rsidRPr="00B63505">
        <w:t xml:space="preserve">Il Signore sia con voi </w:t>
      </w:r>
      <w:r w:rsidRPr="00B63505">
        <w:rPr>
          <w:b/>
        </w:rPr>
        <w:t>E con il tuo Spirito</w:t>
      </w:r>
    </w:p>
    <w:p w14:paraId="425E3A4A" w14:textId="77777777" w:rsidR="00B52DBC" w:rsidRDefault="00B52DBC" w:rsidP="00B52DB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Arial" w:hAnsi="Arial"/>
          <w:b/>
        </w:rPr>
        <w:t>ATTO PENITENZIALE</w:t>
      </w:r>
    </w:p>
    <w:p w14:paraId="33EF12FB" w14:textId="77777777" w:rsidR="00585A84" w:rsidRPr="007E1565" w:rsidRDefault="00585A84" w:rsidP="00585A84">
      <w:pPr>
        <w:jc w:val="both"/>
        <w:rPr>
          <w:b/>
        </w:rPr>
      </w:pPr>
      <w:r w:rsidRPr="007E1565">
        <w:rPr>
          <w:b/>
          <w:bCs/>
        </w:rPr>
        <w:t xml:space="preserve">Confesso a Dio onnipotente e a voi, </w:t>
      </w:r>
      <w:r w:rsidRPr="007E1565">
        <w:rPr>
          <w:b/>
          <w:bCs/>
          <w:smallCaps/>
          <w:u w:val="single"/>
        </w:rPr>
        <w:t>fratelli e sorelle</w:t>
      </w:r>
      <w:r w:rsidRPr="007E1565">
        <w:rPr>
          <w:b/>
          <w:bCs/>
        </w:rPr>
        <w:t>, che ho molto pec</w:t>
      </w:r>
      <w:r w:rsidRPr="007E1565">
        <w:rPr>
          <w:b/>
          <w:bCs/>
        </w:rPr>
        <w:t xml:space="preserve">cato </w:t>
      </w:r>
      <w:r w:rsidRPr="007E1565">
        <w:rPr>
          <w:b/>
        </w:rPr>
        <w:t xml:space="preserve">in pensieri, parole, opere e omissioni, per mia colpa, mia colpa, mia grandissima colpa. E supplico la beata sempre vergine Maria, gli angeli, i santi e voi, </w:t>
      </w:r>
      <w:r w:rsidRPr="007E1565">
        <w:rPr>
          <w:b/>
          <w:bCs/>
          <w:smallCaps/>
          <w:u w:val="single"/>
        </w:rPr>
        <w:t xml:space="preserve">fratelli </w:t>
      </w:r>
      <w:r>
        <w:rPr>
          <w:b/>
          <w:bCs/>
          <w:smallCaps/>
          <w:u w:val="single"/>
        </w:rPr>
        <w:t xml:space="preserve">e </w:t>
      </w:r>
      <w:r w:rsidRPr="007E1565">
        <w:rPr>
          <w:b/>
          <w:bCs/>
          <w:smallCaps/>
          <w:u w:val="single"/>
        </w:rPr>
        <w:t>sorelle</w:t>
      </w:r>
      <w:r w:rsidRPr="007E1565">
        <w:rPr>
          <w:b/>
        </w:rPr>
        <w:t>, di pregare per me il Signore Dio nostro.</w:t>
      </w:r>
    </w:p>
    <w:p w14:paraId="75B808D0" w14:textId="77777777" w:rsidR="00B52DBC" w:rsidRPr="005A4CAB" w:rsidRDefault="00B52DBC" w:rsidP="00B52DBC">
      <w:pPr>
        <w:pStyle w:val="Testonormale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4CAB">
        <w:rPr>
          <w:rFonts w:ascii="Times New Roman" w:hAnsi="Times New Roman"/>
          <w:b/>
          <w:lang w:val="en-US"/>
        </w:rPr>
        <w:t xml:space="preserve">Amen. </w:t>
      </w:r>
    </w:p>
    <w:p w14:paraId="30370767" w14:textId="77777777" w:rsidR="00585A84" w:rsidRPr="005C03F3" w:rsidRDefault="00585A84" w:rsidP="00585A84">
      <w:pPr>
        <w:rPr>
          <w:lang w:val="fr-FR"/>
        </w:rPr>
      </w:pPr>
      <w:r w:rsidRPr="00585A84">
        <w:rPr>
          <w:lang w:val="fr-FR"/>
        </w:rPr>
        <w:t xml:space="preserve">Kyrie, eleison. </w:t>
      </w:r>
      <w:r w:rsidRPr="00585A84">
        <w:rPr>
          <w:lang w:val="fr-FR"/>
        </w:rPr>
        <w:tab/>
      </w:r>
      <w:r w:rsidRPr="00585A84">
        <w:rPr>
          <w:lang w:val="fr-FR"/>
        </w:rPr>
        <w:tab/>
      </w:r>
      <w:r w:rsidRPr="005C03F3">
        <w:rPr>
          <w:b/>
          <w:lang w:val="fr-FR"/>
        </w:rPr>
        <w:t>Kyrie, eleison.</w:t>
      </w:r>
      <w:r w:rsidRPr="005C03F3">
        <w:rPr>
          <w:lang w:val="fr-FR"/>
        </w:rPr>
        <w:t xml:space="preserve"> </w:t>
      </w:r>
    </w:p>
    <w:p w14:paraId="4A23CD5D" w14:textId="77777777" w:rsidR="00585A84" w:rsidRPr="00A43388" w:rsidRDefault="00585A84" w:rsidP="00585A84">
      <w:pPr>
        <w:rPr>
          <w:lang w:val="en-GB"/>
        </w:rPr>
      </w:pPr>
      <w:r w:rsidRPr="00A43388">
        <w:rPr>
          <w:lang w:val="en-GB"/>
        </w:rPr>
        <w:t xml:space="preserve">Christe, eleison. </w:t>
      </w:r>
      <w:r w:rsidRPr="00A43388">
        <w:rPr>
          <w:lang w:val="en-GB"/>
        </w:rPr>
        <w:tab/>
      </w:r>
      <w:r>
        <w:rPr>
          <w:lang w:val="en-GB"/>
        </w:rPr>
        <w:t xml:space="preserve">           </w:t>
      </w:r>
      <w:r w:rsidRPr="00A43388">
        <w:rPr>
          <w:b/>
          <w:lang w:val="en-GB"/>
        </w:rPr>
        <w:t>Christe, eleison.</w:t>
      </w:r>
      <w:r w:rsidRPr="00A43388">
        <w:rPr>
          <w:lang w:val="en-GB"/>
        </w:rPr>
        <w:t xml:space="preserve"> </w:t>
      </w:r>
    </w:p>
    <w:p w14:paraId="5A8A458C" w14:textId="77777777" w:rsidR="00585A84" w:rsidRPr="00585A84" w:rsidRDefault="00585A84" w:rsidP="00585A84">
      <w:pPr>
        <w:rPr>
          <w:lang w:val="fr-FR"/>
        </w:rPr>
      </w:pPr>
      <w:r w:rsidRPr="00585A84">
        <w:rPr>
          <w:lang w:val="fr-FR"/>
        </w:rPr>
        <w:t xml:space="preserve">Kyrie, eleison. </w:t>
      </w:r>
      <w:r w:rsidRPr="00585A84">
        <w:rPr>
          <w:lang w:val="fr-FR"/>
        </w:rPr>
        <w:tab/>
      </w:r>
      <w:r w:rsidRPr="00585A84">
        <w:rPr>
          <w:lang w:val="fr-FR"/>
        </w:rPr>
        <w:tab/>
      </w:r>
      <w:r w:rsidRPr="00585A84">
        <w:rPr>
          <w:b/>
          <w:lang w:val="fr-FR"/>
        </w:rPr>
        <w:t xml:space="preserve">Kyrie, eleison. </w:t>
      </w:r>
    </w:p>
    <w:p w14:paraId="059AE0C2" w14:textId="77777777" w:rsidR="00B63505" w:rsidRPr="00585A84" w:rsidRDefault="00B63505" w:rsidP="00B63505">
      <w:pPr>
        <w:jc w:val="both"/>
        <w:rPr>
          <w:lang w:val="fr-FR"/>
        </w:rPr>
      </w:pPr>
    </w:p>
    <w:p w14:paraId="21AD1E3D" w14:textId="77777777" w:rsidR="00B52DBC" w:rsidRPr="00B52DBC" w:rsidRDefault="00B52DBC" w:rsidP="00B52DBC">
      <w:pPr>
        <w:ind w:left="113" w:hanging="113"/>
        <w:jc w:val="both"/>
      </w:pPr>
      <w:proofErr w:type="spellStart"/>
      <w:r w:rsidRPr="005A4CAB">
        <w:rPr>
          <w:i/>
        </w:rPr>
        <w:t>Rit</w:t>
      </w:r>
      <w:proofErr w:type="spellEnd"/>
      <w:r w:rsidRPr="005A4CAB">
        <w:rPr>
          <w:i/>
        </w:rPr>
        <w:t>.</w:t>
      </w:r>
      <w:r w:rsidRPr="005A4CAB">
        <w:t xml:space="preserve"> </w:t>
      </w:r>
      <w:r w:rsidRPr="005A4CAB">
        <w:rPr>
          <w:b/>
        </w:rPr>
        <w:t xml:space="preserve">Gloria! Gloria! in </w:t>
      </w:r>
      <w:proofErr w:type="spellStart"/>
      <w:r w:rsidRPr="005A4CAB">
        <w:rPr>
          <w:b/>
        </w:rPr>
        <w:t>excelsis</w:t>
      </w:r>
      <w:proofErr w:type="spellEnd"/>
      <w:r w:rsidRPr="005A4CAB">
        <w:rPr>
          <w:b/>
        </w:rPr>
        <w:t xml:space="preserve"> Deo!</w:t>
      </w:r>
      <w:r w:rsidRPr="005A4CAB">
        <w:t xml:space="preserve"> </w:t>
      </w:r>
      <w:r w:rsidRPr="00B52DBC">
        <w:rPr>
          <w:i/>
        </w:rPr>
        <w:t>(bis)</w:t>
      </w:r>
    </w:p>
    <w:p w14:paraId="096DC0A3" w14:textId="77777777" w:rsidR="00B52DBC" w:rsidRPr="00B52DBC" w:rsidRDefault="00B52DBC" w:rsidP="00B52DBC">
      <w:pPr>
        <w:ind w:left="113" w:hanging="113"/>
        <w:jc w:val="both"/>
        <w:rPr>
          <w:i/>
        </w:rPr>
      </w:pPr>
      <w:r w:rsidRPr="00B52DBC">
        <w:t>1 E pace in terra agli uomini</w:t>
      </w:r>
      <w:r w:rsidR="00585A84">
        <w:t>,</w:t>
      </w:r>
      <w:r w:rsidRPr="00B52DBC">
        <w:t xml:space="preserve"> </w:t>
      </w:r>
      <w:r w:rsidR="00585A84" w:rsidRPr="00BA071F">
        <w:rPr>
          <w:b/>
          <w:bCs/>
          <w:smallCaps/>
          <w:u w:val="single"/>
        </w:rPr>
        <w:t>amati dal Signore</w:t>
      </w:r>
      <w:r w:rsidRPr="00B52DBC">
        <w:t xml:space="preserve">. Noi ti lodiamo, ti benediciamo, ti adoriamo, ti glorifichiamo, ti rendiamo grazie per la tua gloria immensa, Signore Dio, Re del cielo, Dio Padre onnipotente.   </w:t>
      </w:r>
      <w:r w:rsidRPr="00B52DBC">
        <w:rPr>
          <w:i/>
        </w:rPr>
        <w:t>(</w:t>
      </w:r>
      <w:proofErr w:type="spellStart"/>
      <w:r w:rsidRPr="00B52DBC">
        <w:rPr>
          <w:i/>
        </w:rPr>
        <w:t>Rit</w:t>
      </w:r>
      <w:proofErr w:type="spellEnd"/>
      <w:r w:rsidRPr="00B52DBC">
        <w:rPr>
          <w:i/>
        </w:rPr>
        <w:t>.)</w:t>
      </w:r>
    </w:p>
    <w:p w14:paraId="5283E2B6" w14:textId="77777777" w:rsidR="00B52DBC" w:rsidRPr="00B52DBC" w:rsidRDefault="00B52DBC" w:rsidP="00B52DBC">
      <w:pPr>
        <w:ind w:left="113" w:hanging="113"/>
        <w:jc w:val="both"/>
        <w:rPr>
          <w:i/>
        </w:rPr>
      </w:pPr>
      <w:r w:rsidRPr="00B52DBC">
        <w:t xml:space="preserve">2 Signore, Figlio unigenito, Gesù Cristo, Signore Dio, Agnello di Dio, Figlio del Padre, tu che togli i peccati del mondo, abbi pietà di noi; tu che togli i peccati del mondo, accogli la nostra supplica; tu che siedi alla destra del Padre, abbi pietà di noi.   </w:t>
      </w:r>
      <w:r w:rsidRPr="00B52DBC">
        <w:rPr>
          <w:i/>
        </w:rPr>
        <w:t>(</w:t>
      </w:r>
      <w:proofErr w:type="spellStart"/>
      <w:r w:rsidRPr="00B52DBC">
        <w:rPr>
          <w:i/>
        </w:rPr>
        <w:t>Rit</w:t>
      </w:r>
      <w:proofErr w:type="spellEnd"/>
      <w:r w:rsidRPr="00B52DBC">
        <w:rPr>
          <w:i/>
        </w:rPr>
        <w:t>.)</w:t>
      </w:r>
    </w:p>
    <w:p w14:paraId="289D547C" w14:textId="77777777" w:rsidR="00B52DBC" w:rsidRPr="00B52DBC" w:rsidRDefault="00B52DBC" w:rsidP="00B52DBC">
      <w:pPr>
        <w:ind w:left="113" w:hanging="113"/>
        <w:jc w:val="both"/>
        <w:rPr>
          <w:i/>
        </w:rPr>
      </w:pPr>
      <w:r w:rsidRPr="00B52DBC">
        <w:t xml:space="preserve">3 Perché tu solo il Santo, tu solo il Signore, tu solo l'Altissimo, Gesù Cristo, con lo Spirito Santo: nella gloria di Dio Padre. Amen.   </w:t>
      </w:r>
      <w:r w:rsidRPr="00B52DBC">
        <w:rPr>
          <w:i/>
        </w:rPr>
        <w:t>(</w:t>
      </w:r>
      <w:proofErr w:type="spellStart"/>
      <w:r w:rsidRPr="00B52DBC">
        <w:rPr>
          <w:i/>
        </w:rPr>
        <w:t>Rit</w:t>
      </w:r>
      <w:proofErr w:type="spellEnd"/>
      <w:r w:rsidRPr="00B52DBC">
        <w:rPr>
          <w:i/>
        </w:rPr>
        <w:t>.)</w:t>
      </w:r>
    </w:p>
    <w:p w14:paraId="36BECFE5" w14:textId="77777777" w:rsidR="00B52DBC" w:rsidRPr="00B52DBC" w:rsidRDefault="00B52DBC" w:rsidP="00B52DBC">
      <w:pPr>
        <w:ind w:left="113" w:hanging="113"/>
        <w:jc w:val="both"/>
        <w:rPr>
          <w:i/>
        </w:rPr>
      </w:pPr>
    </w:p>
    <w:p w14:paraId="513A5C88" w14:textId="77777777" w:rsidR="00B63505" w:rsidRPr="00B63505" w:rsidRDefault="00B63505" w:rsidP="00B63505">
      <w:pPr>
        <w:jc w:val="both"/>
        <w:rPr>
          <w:rFonts w:ascii="Arial" w:hAnsi="Arial"/>
        </w:rPr>
      </w:pPr>
      <w:r w:rsidRPr="00B63505">
        <w:rPr>
          <w:rFonts w:ascii="Arial" w:hAnsi="Arial"/>
          <w:b/>
        </w:rPr>
        <w:t>COLLETTA</w:t>
      </w:r>
    </w:p>
    <w:p w14:paraId="46FCAD2A" w14:textId="77777777" w:rsidR="00B52DBC" w:rsidRDefault="00E23974" w:rsidP="00E23974">
      <w:pPr>
        <w:pStyle w:val="Testonormale"/>
        <w:jc w:val="both"/>
        <w:rPr>
          <w:rFonts w:ascii="Times New Roman" w:hAnsi="Times New Roman"/>
        </w:rPr>
      </w:pPr>
      <w:bookmarkStart w:id="0" w:name="OLE_LINK1"/>
      <w:r w:rsidRPr="00E23974">
        <w:rPr>
          <w:rFonts w:ascii="Times New Roman" w:hAnsi="Times New Roman"/>
        </w:rPr>
        <w:t>O Padre, che in questo giorno, per mezzo del tuo Figlio unigenito, hai vinto la morte e ci hai aperto il passaggio alla vita eterna, concedi a noi, che celebriamo la risurrezione del Signore,</w:t>
      </w:r>
      <w:r>
        <w:rPr>
          <w:rFonts w:ascii="Times New Roman" w:hAnsi="Times New Roman"/>
        </w:rPr>
        <w:t xml:space="preserve"> </w:t>
      </w:r>
      <w:r w:rsidRPr="00E23974">
        <w:rPr>
          <w:rFonts w:ascii="Times New Roman" w:hAnsi="Times New Roman"/>
        </w:rPr>
        <w:t>di rinascere nella luce della vita, rinnovati dal tuo Spirito.</w:t>
      </w:r>
      <w:r>
        <w:rPr>
          <w:rFonts w:ascii="Times New Roman" w:hAnsi="Times New Roman"/>
        </w:rPr>
        <w:t xml:space="preserve"> </w:t>
      </w:r>
      <w:r w:rsidRPr="00E23974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E23974">
        <w:rPr>
          <w:rFonts w:ascii="Times New Roman" w:hAnsi="Times New Roman"/>
        </w:rPr>
        <w:t>per tutti i secoli dei secoli.</w:t>
      </w:r>
      <w:r w:rsidR="00B7653C" w:rsidRPr="00B7653C">
        <w:rPr>
          <w:rFonts w:ascii="Times New Roman" w:hAnsi="Times New Roman"/>
        </w:rPr>
        <w:t xml:space="preserve"> </w:t>
      </w:r>
      <w:bookmarkEnd w:id="0"/>
      <w:r w:rsidR="00B52DBC">
        <w:rPr>
          <w:rFonts w:ascii="Times New Roman" w:hAnsi="Times New Roman"/>
        </w:rPr>
        <w:tab/>
      </w:r>
      <w:r w:rsidR="00B7653C">
        <w:rPr>
          <w:rFonts w:ascii="Times New Roman" w:hAnsi="Times New Roman"/>
        </w:rPr>
        <w:tab/>
      </w:r>
      <w:r w:rsidR="00B7653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52DBC">
        <w:rPr>
          <w:rFonts w:ascii="Times New Roman" w:hAnsi="Times New Roman"/>
          <w:b/>
        </w:rPr>
        <w:t>Amen.</w:t>
      </w:r>
      <w:r w:rsidR="00B52DBC">
        <w:rPr>
          <w:rFonts w:ascii="Times New Roman" w:hAnsi="Times New Roman"/>
        </w:rPr>
        <w:t xml:space="preserve"> </w:t>
      </w:r>
    </w:p>
    <w:p w14:paraId="668C0357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6D3F77D9" w14:textId="77777777">
        <w:trPr>
          <w:jc w:val="center"/>
        </w:trPr>
        <w:tc>
          <w:tcPr>
            <w:tcW w:w="3470" w:type="dxa"/>
          </w:tcPr>
          <w:p w14:paraId="24690DB4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14:paraId="36E5A848" w14:textId="77777777"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lastRenderedPageBreak/>
        <w:t>Prima Lettura</w:t>
      </w:r>
    </w:p>
    <w:p w14:paraId="2375B417" w14:textId="77777777" w:rsidR="00B7653C" w:rsidRPr="00B7653C" w:rsidRDefault="00B7653C" w:rsidP="00B7653C">
      <w:pPr>
        <w:jc w:val="both"/>
        <w:rPr>
          <w:rFonts w:ascii="Arial" w:hAnsi="Arial"/>
          <w:i/>
        </w:rPr>
      </w:pPr>
      <w:r w:rsidRPr="00B7653C">
        <w:rPr>
          <w:rFonts w:ascii="Arial" w:hAnsi="Arial"/>
          <w:i/>
        </w:rPr>
        <w:t xml:space="preserve">Dagli Atti degli Apostoli </w:t>
      </w:r>
    </w:p>
    <w:p w14:paraId="758A9957" w14:textId="77777777" w:rsidR="00B7653C" w:rsidRPr="00B7653C" w:rsidRDefault="000A13B9" w:rsidP="000A13B9">
      <w:pPr>
        <w:jc w:val="both"/>
      </w:pPr>
      <w:r>
        <w:t xml:space="preserve">In quei giorni, Pietro prese la parola e disse: «Voi sapete ciò che è accaduto in tutta la Giudea, cominciando dalla Galilea, dopo il battesimo predicato da Giovanni; cioè come Dio consacrò in Spirito Santo e potenza Gesù di </w:t>
      </w:r>
      <w:proofErr w:type="spellStart"/>
      <w:r>
        <w:t>Nàzaret</w:t>
      </w:r>
      <w:proofErr w:type="spellEnd"/>
      <w:r>
        <w:t>, il quale passò beneficando e risanando tutti coloro che stavano sotto il potere del diavolo, perché Dio era con lui. E noi siamo testimoni di tutte le cose da lui compiute nella regione dei Giudei e in Gerusalemme. Essi lo uccisero appendendolo a una croce, ma Dio lo ha risuscitato al terzo giorno e volle che si manifestasse, non a tutto il popolo, ma a testimoni prescelti da Dio, a noi che abbiamo mangiato e bevuto con lui dopo la sua risurrezione dai morti. E ci ha ordinato di annunciare al popolo e di testimoniare che egli è il giudice dei vivi e dei morti, costituito da Dio. A lui tutti i profeti danno questa testimonianza: chiunque crede in lui riceve il perdono dei peccati per mezzo del suo nome».</w:t>
      </w:r>
    </w:p>
    <w:p w14:paraId="61298747" w14:textId="77777777" w:rsidR="00B63505" w:rsidRPr="00B63505" w:rsidRDefault="00B63505" w:rsidP="00B63505">
      <w:pPr>
        <w:jc w:val="both"/>
      </w:pPr>
      <w:r w:rsidRPr="00B63505">
        <w:t>Parola di Dio.</w:t>
      </w:r>
      <w:r w:rsidRPr="00B63505">
        <w:tab/>
      </w:r>
      <w:r w:rsidRPr="00B63505">
        <w:rPr>
          <w:b/>
        </w:rPr>
        <w:t>Rendiamo grazie a Dio</w:t>
      </w:r>
    </w:p>
    <w:p w14:paraId="1137A58F" w14:textId="77777777" w:rsidR="00B63505" w:rsidRPr="00B63505" w:rsidRDefault="00B63505" w:rsidP="00B63505">
      <w:pPr>
        <w:jc w:val="both"/>
      </w:pPr>
    </w:p>
    <w:p w14:paraId="1ED70E9B" w14:textId="77777777" w:rsidR="00B63505" w:rsidRPr="00B63505" w:rsidRDefault="00B63505" w:rsidP="00B63505">
      <w:pPr>
        <w:jc w:val="both"/>
        <w:rPr>
          <w:rFonts w:ascii="Arial" w:hAnsi="Arial"/>
          <w:b/>
          <w:smallCaps/>
        </w:rPr>
      </w:pPr>
      <w:r w:rsidRPr="00B63505">
        <w:rPr>
          <w:rFonts w:ascii="Arial" w:hAnsi="Arial"/>
          <w:b/>
          <w:smallCaps/>
        </w:rPr>
        <w:t>Salmo Responsoriale</w:t>
      </w:r>
    </w:p>
    <w:p w14:paraId="3B5817DE" w14:textId="77777777" w:rsidR="00B7653C" w:rsidRDefault="00B63505" w:rsidP="00B7653C">
      <w:pPr>
        <w:pStyle w:val="Testonormale"/>
        <w:jc w:val="both"/>
        <w:rPr>
          <w:rFonts w:ascii="Times New Roman" w:hAnsi="Times New Roman"/>
          <w:b/>
        </w:rPr>
      </w:pPr>
      <w:r w:rsidRPr="00B63505">
        <w:rPr>
          <w:b/>
        </w:rPr>
        <w:t xml:space="preserve">R. </w:t>
      </w:r>
      <w:r w:rsidR="00B7653C">
        <w:rPr>
          <w:rFonts w:ascii="Times New Roman" w:hAnsi="Times New Roman"/>
          <w:b/>
        </w:rPr>
        <w:t>Alleluia, alleluia, alleluia.</w:t>
      </w:r>
    </w:p>
    <w:p w14:paraId="3D986508" w14:textId="77777777" w:rsidR="000A13B9" w:rsidRDefault="000A13B9" w:rsidP="000A13B9">
      <w:pPr>
        <w:jc w:val="both"/>
      </w:pPr>
      <w:r>
        <w:t>Rendete grazie al Signore perché è buono, perché il suo amore è per sempre. Dica Israele: «Il suo amore è per sempre». R/.</w:t>
      </w:r>
    </w:p>
    <w:p w14:paraId="1A68C564" w14:textId="77777777" w:rsidR="000A13B9" w:rsidRDefault="000A13B9" w:rsidP="000A13B9">
      <w:pPr>
        <w:jc w:val="both"/>
      </w:pPr>
      <w:r>
        <w:t xml:space="preserve">La destra del Signore si è innalzata, la destra del Signore ha fatto prodezze. Non morirò, ma resterò in vita e annuncerò le opere del Signore. R/. </w:t>
      </w:r>
    </w:p>
    <w:p w14:paraId="40694CDE" w14:textId="77777777" w:rsidR="00B7653C" w:rsidRDefault="000A13B9" w:rsidP="000A13B9">
      <w:pPr>
        <w:jc w:val="both"/>
      </w:pPr>
      <w:r>
        <w:t>La pietra scartata dai costruttori è divenuta la pietra d’angolo. Questo è stato fatto dal Signore: una meraviglia ai nostri occhi. R/.</w:t>
      </w:r>
    </w:p>
    <w:p w14:paraId="22B6BBB0" w14:textId="77777777" w:rsidR="002E5AC3" w:rsidRDefault="002E5AC3" w:rsidP="000A13B9">
      <w:pPr>
        <w:jc w:val="both"/>
      </w:pPr>
    </w:p>
    <w:p w14:paraId="574B1D03" w14:textId="77777777" w:rsidR="00B63505" w:rsidRPr="00B63505" w:rsidRDefault="00B63505" w:rsidP="00B63505">
      <w:pPr>
        <w:jc w:val="both"/>
        <w:rPr>
          <w:rFonts w:ascii="Arial" w:hAnsi="Arial"/>
          <w:b/>
          <w:smallCaps/>
        </w:rPr>
      </w:pPr>
      <w:r w:rsidRPr="00B63505">
        <w:rPr>
          <w:rFonts w:ascii="Arial" w:hAnsi="Arial"/>
          <w:b/>
          <w:smallCaps/>
        </w:rPr>
        <w:t>Seconda Lettura</w:t>
      </w:r>
    </w:p>
    <w:p w14:paraId="77A4E044" w14:textId="77777777" w:rsidR="00B7653C" w:rsidRPr="00B7653C" w:rsidRDefault="00B7653C" w:rsidP="00B7653C">
      <w:pPr>
        <w:jc w:val="both"/>
        <w:rPr>
          <w:rFonts w:ascii="Arial" w:hAnsi="Arial"/>
          <w:i/>
        </w:rPr>
      </w:pPr>
      <w:r w:rsidRPr="00B7653C">
        <w:rPr>
          <w:rFonts w:ascii="Arial" w:hAnsi="Arial"/>
          <w:i/>
        </w:rPr>
        <w:t xml:space="preserve">Dalla lettera di san Paolo apostolo ai Colossesi </w:t>
      </w:r>
    </w:p>
    <w:p w14:paraId="0B3C8B4A" w14:textId="77777777" w:rsidR="00B7653C" w:rsidRPr="00B7653C" w:rsidRDefault="000A13B9" w:rsidP="000A13B9">
      <w:pPr>
        <w:pStyle w:val="Corpodeltesto2"/>
      </w:pPr>
      <w:r>
        <w:t>Fratelli, se siete risorti con Cristo, cercate le cose di lassù, dove è Cristo, seduto alla destra di Dio; rivolgete il pensiero alle cose di lassù, non a quelle della terra. Voi infatti siete morti e la vostra vita è nascosta con Cristo in Dio! Quando Cristo, vostra vita, sarà manifestato, allora anche voi apparirete con lui nella gloria.</w:t>
      </w:r>
    </w:p>
    <w:p w14:paraId="2CB84FA7" w14:textId="77777777" w:rsidR="00B63505" w:rsidRPr="00B63505" w:rsidRDefault="00B63505" w:rsidP="00B63505">
      <w:pPr>
        <w:jc w:val="both"/>
      </w:pPr>
      <w:r w:rsidRPr="00B63505">
        <w:t>Parola di Dio.</w:t>
      </w:r>
      <w:r w:rsidRPr="00B63505">
        <w:tab/>
      </w:r>
      <w:r w:rsidRPr="00B63505">
        <w:rPr>
          <w:b/>
        </w:rPr>
        <w:t>Rendiamo grazie a Dio</w:t>
      </w:r>
    </w:p>
    <w:p w14:paraId="35D4953B" w14:textId="77777777" w:rsidR="00B63505" w:rsidRDefault="00B63505" w:rsidP="00B63505">
      <w:pPr>
        <w:jc w:val="both"/>
      </w:pPr>
    </w:p>
    <w:p w14:paraId="376DD0ED" w14:textId="77777777" w:rsidR="00B7653C" w:rsidRDefault="00B7653C" w:rsidP="00B7653C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Sequenza</w:t>
      </w:r>
      <w:r w:rsidR="000A13B9">
        <w:rPr>
          <w:rFonts w:ascii="Arial" w:hAnsi="Arial"/>
          <w:b/>
          <w:smallCaps/>
        </w:rPr>
        <w:t xml:space="preserve"> </w:t>
      </w:r>
      <w:r w:rsidR="000A13B9" w:rsidRPr="000A13B9">
        <w:rPr>
          <w:rFonts w:ascii="Times New Roman" w:hAnsi="Times New Roman"/>
          <w:b/>
        </w:rPr>
        <w:t xml:space="preserve">                                    </w:t>
      </w:r>
      <w:r w:rsidR="000A13B9" w:rsidRPr="000A13B9">
        <w:rPr>
          <w:rFonts w:ascii="Times New Roman" w:hAnsi="Times New Roman"/>
          <w:b/>
          <w:u w:val="single"/>
        </w:rPr>
        <w:t>in piedi</w:t>
      </w:r>
    </w:p>
    <w:p w14:paraId="0AF4DB6F" w14:textId="77777777" w:rsidR="004D7670" w:rsidRDefault="004D7670" w:rsidP="004D767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Alla vittima pasquale, \ s'innalzi oggi il sacrificio di lode. \ L'agnello ha redento il suo gregge, \ l'Innocente ha riconciliato \ noi peccatori col Padre.</w:t>
      </w:r>
    </w:p>
    <w:p w14:paraId="6E92E1CD" w14:textId="77777777" w:rsidR="004D7670" w:rsidRDefault="004D7670" w:rsidP="004D767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Morte e Vita si sono affrontate \ in un prodigioso duello. \ Il Signore della vita era morto; \ ma ora, vivo, trionfa.</w:t>
      </w:r>
    </w:p>
    <w:p w14:paraId="13ED6352" w14:textId="77777777" w:rsidR="004D7670" w:rsidRDefault="004D7670" w:rsidP="004D767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«Raccontaci, Maria: \  che hai visto sulla via?».</w:t>
      </w:r>
    </w:p>
    <w:p w14:paraId="1507FF5B" w14:textId="77777777" w:rsidR="004D7670" w:rsidRDefault="004D7670" w:rsidP="004D767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«La tomba del Cristo vivente, \ la gloria del Cristo risorto, \ e gli angeli suoi testimoni, \ il sudario e le sue vesti. \ Cristo, mia speranza, è risorto; \ precede i suoi in Galilea».</w:t>
      </w:r>
    </w:p>
    <w:p w14:paraId="6EDC133B" w14:textId="77777777" w:rsidR="004D7670" w:rsidRDefault="004D7670" w:rsidP="004D767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Sì, ne siamo certi: \ Cristo è davvero risorto.</w:t>
      </w:r>
    </w:p>
    <w:p w14:paraId="0BDAC216" w14:textId="77777777" w:rsidR="004D7670" w:rsidRDefault="004D7670" w:rsidP="004D767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Tu, Re vittorioso, \ abbi pietà di noi.</w:t>
      </w:r>
    </w:p>
    <w:p w14:paraId="62547F03" w14:textId="77777777" w:rsidR="00B7653C" w:rsidRPr="00B63505" w:rsidRDefault="00B7653C" w:rsidP="00B63505">
      <w:pPr>
        <w:jc w:val="both"/>
      </w:pPr>
    </w:p>
    <w:p w14:paraId="5E9978B2" w14:textId="77777777" w:rsidR="00B63505" w:rsidRPr="00B63505" w:rsidRDefault="00B63505" w:rsidP="00B63505">
      <w:pPr>
        <w:jc w:val="both"/>
        <w:rPr>
          <w:rFonts w:ascii="Arial" w:hAnsi="Arial"/>
          <w:b/>
          <w:smallCaps/>
        </w:rPr>
      </w:pPr>
      <w:r w:rsidRPr="00B63505">
        <w:rPr>
          <w:rFonts w:ascii="Arial" w:hAnsi="Arial"/>
          <w:b/>
          <w:smallCaps/>
        </w:rPr>
        <w:t>Canto al Vangelo</w:t>
      </w:r>
    </w:p>
    <w:p w14:paraId="40B82000" w14:textId="77777777" w:rsidR="00B7653C" w:rsidRDefault="000A13B9" w:rsidP="000A13B9">
      <w:pPr>
        <w:pStyle w:val="Testonormale"/>
        <w:jc w:val="both"/>
        <w:rPr>
          <w:rFonts w:ascii="Times New Roman" w:hAnsi="Times New Roman"/>
          <w:b/>
        </w:rPr>
      </w:pPr>
      <w:r w:rsidRPr="000A13B9">
        <w:rPr>
          <w:rFonts w:ascii="Times New Roman" w:hAnsi="Times New Roman"/>
          <w:b/>
        </w:rPr>
        <w:t>Cristo, nostra Pasqua, è stato immolato: facciamo festa nel Signore.</w:t>
      </w:r>
    </w:p>
    <w:p w14:paraId="72B089F2" w14:textId="77777777" w:rsidR="00B63505" w:rsidRPr="00B63505" w:rsidRDefault="00B63505" w:rsidP="00B63505">
      <w:pPr>
        <w:jc w:val="both"/>
        <w:rPr>
          <w:b/>
        </w:rPr>
      </w:pPr>
    </w:p>
    <w:p w14:paraId="79A902F8" w14:textId="77777777" w:rsidR="00B63505" w:rsidRPr="00B63505" w:rsidRDefault="00B63505" w:rsidP="00B63505">
      <w:pPr>
        <w:jc w:val="both"/>
        <w:rPr>
          <w:rFonts w:ascii="Arial" w:hAnsi="Arial"/>
          <w:b/>
          <w:smallCaps/>
        </w:rPr>
      </w:pPr>
      <w:r w:rsidRPr="00B63505">
        <w:rPr>
          <w:rFonts w:ascii="Arial" w:hAnsi="Arial"/>
          <w:b/>
          <w:smallCaps/>
        </w:rPr>
        <w:t>Vangelo</w:t>
      </w:r>
    </w:p>
    <w:p w14:paraId="63E3E040" w14:textId="77777777" w:rsidR="00B7653C" w:rsidRPr="00B7653C" w:rsidRDefault="00B7653C" w:rsidP="00B7653C">
      <w:pPr>
        <w:jc w:val="both"/>
        <w:rPr>
          <w:rFonts w:ascii="Arial" w:hAnsi="Arial"/>
          <w:i/>
        </w:rPr>
      </w:pPr>
      <w:r w:rsidRPr="00B7653C">
        <w:rPr>
          <w:rFonts w:ascii="Arial" w:hAnsi="Arial"/>
          <w:i/>
        </w:rPr>
        <w:t xml:space="preserve">Dal vangelo secondo </w:t>
      </w:r>
      <w:r w:rsidR="00A1176A">
        <w:rPr>
          <w:rFonts w:ascii="Arial" w:hAnsi="Arial"/>
          <w:i/>
        </w:rPr>
        <w:t>Giovanni.</w:t>
      </w:r>
    </w:p>
    <w:p w14:paraId="381ED057" w14:textId="77777777" w:rsidR="00B7653C" w:rsidRPr="00B7653C" w:rsidRDefault="000A13B9" w:rsidP="000A13B9">
      <w:pPr>
        <w:jc w:val="both"/>
      </w:pPr>
      <w:r>
        <w:t xml:space="preserve">Il primo giorno della settimana, Maria di </w:t>
      </w:r>
      <w:proofErr w:type="spellStart"/>
      <w:r>
        <w:t>Màgdala</w:t>
      </w:r>
      <w:proofErr w:type="spellEnd"/>
      <w:r>
        <w:t xml:space="preserve"> si recò al sepolcro di mattino, quando era ancora buio, e vide che la pietra era stata tolta dal sepolcro. Corse allora e andò da Simon Pietro e dall’altro discepolo, quello che Gesù amava, e disse loro: «Hanno portato via il Signore dal sepolcro e non sappiamo dove l’hanno posto!». Pietro allora uscì insieme all’altro discepolo e si recarono al sepol</w:t>
      </w:r>
      <w:r>
        <w:lastRenderedPageBreak/>
        <w:t>cro. Correvano insieme tutti e due, ma l’altro discepolo corse più veloce di Pietro e giunse per primo al sepolcro. Si chinò, vide i teli posati là, ma non entrò. Giunse intanto anche Simon Pietro, che lo seguiva, ed entrò nel sepolcro e osservò i teli posati là, e il sudario – che era stato sul suo capo – non posato là con i teli, ma avvolto in un luogo a parte. Allora entrò anche l’altro discepolo, che era giunto per primo al sepolcro, e vide e credette. Infatti non avevano ancora compreso la Scrittura, che cioè egli doveva risorgere dai morti.</w:t>
      </w:r>
    </w:p>
    <w:p w14:paraId="112B7253" w14:textId="77777777" w:rsidR="00B63505" w:rsidRPr="00B63505" w:rsidRDefault="00B63505" w:rsidP="00B63505">
      <w:pPr>
        <w:jc w:val="both"/>
      </w:pPr>
      <w:r w:rsidRPr="00B63505">
        <w:t xml:space="preserve">Parola del Signore.  </w:t>
      </w:r>
      <w:r w:rsidRPr="00B63505">
        <w:rPr>
          <w:b/>
        </w:rPr>
        <w:t>Lode a te o Cristo</w:t>
      </w:r>
    </w:p>
    <w:p w14:paraId="4ACD9007" w14:textId="77777777" w:rsidR="00B63505" w:rsidRDefault="00B63505" w:rsidP="00B63505">
      <w:pPr>
        <w:jc w:val="both"/>
      </w:pPr>
    </w:p>
    <w:p w14:paraId="4B1B2705" w14:textId="77777777" w:rsidR="00B7653C" w:rsidRPr="00B7653C" w:rsidRDefault="00B7653C" w:rsidP="00B7653C">
      <w:pPr>
        <w:jc w:val="both"/>
      </w:pPr>
      <w:r w:rsidRPr="00B7653C">
        <w:rPr>
          <w:b/>
        </w:rPr>
        <w:t xml:space="preserve">Credo in un solo Dio, Padre onnipotente,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 w:rsidRPr="00B7653C">
        <w:rPr>
          <w:b/>
          <w:u w:val="single"/>
        </w:rPr>
        <w:t>per opera dello Spirito Santo si è incarnato nel seno della Vergine Maria e si è fatto uomo</w:t>
      </w:r>
      <w:r w:rsidRPr="00B7653C">
        <w:rPr>
          <w:b/>
        </w:rPr>
        <w:t xml:space="preserve">. Fu crocifisso per noi sotto Ponzio Pilato, morì e fu sepolto. Il terzo giorno è risuscitato, secondo le Scritture, è salito al cielo, siede alla destra del Padre. E di nuovo verrà, nella gloria, per giudicare i vivi e i morti, e il suo regno non avrà fine. Credo nello Spirito Santo, che è Signore e dà la vita, e procede dal Padre e dal Figlio. Con il Padre e il Figlio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 w:rsidRPr="00B7653C">
          <w:rPr>
            <w:b/>
          </w:rPr>
          <w:t>la Chiesa</w:t>
        </w:r>
      </w:smartTag>
      <w:r w:rsidRPr="00B7653C">
        <w:rPr>
          <w:b/>
        </w:rPr>
        <w:t>, una santa cattolica e apostolica. Professo un solo battesimo per il perdono dei peccati. Aspetto la risurrezione dei morti e la vita del mondo che verrà. Amen.</w:t>
      </w:r>
      <w:r w:rsidRPr="00B7653C">
        <w:t xml:space="preserve"> </w:t>
      </w:r>
    </w:p>
    <w:p w14:paraId="6BB4D9C8" w14:textId="77777777" w:rsidR="000A13B9" w:rsidRPr="004D7670" w:rsidRDefault="000A13B9" w:rsidP="00B63505">
      <w:pPr>
        <w:jc w:val="both"/>
        <w:rPr>
          <w:rFonts w:ascii="Arial" w:hAnsi="Arial"/>
          <w:b/>
          <w:sz w:val="10"/>
          <w:szCs w:val="10"/>
        </w:rPr>
      </w:pPr>
    </w:p>
    <w:p w14:paraId="1413CE3C" w14:textId="77777777" w:rsidR="00B63505" w:rsidRPr="00B63505" w:rsidRDefault="00B63505" w:rsidP="00B63505">
      <w:pPr>
        <w:jc w:val="both"/>
        <w:rPr>
          <w:rFonts w:ascii="Arial" w:hAnsi="Arial"/>
          <w:b/>
        </w:rPr>
      </w:pPr>
      <w:r w:rsidRPr="00B63505">
        <w:rPr>
          <w:rFonts w:ascii="Arial" w:hAnsi="Arial"/>
          <w:b/>
        </w:rPr>
        <w:t>PREGHIERA DEI FEDELI</w:t>
      </w:r>
    </w:p>
    <w:p w14:paraId="56DBA1F2" w14:textId="77777777" w:rsidR="0088649A" w:rsidRPr="0002390E" w:rsidRDefault="0088649A" w:rsidP="0088649A">
      <w:pPr>
        <w:widowControl w:val="0"/>
        <w:autoSpaceDE w:val="0"/>
        <w:autoSpaceDN w:val="0"/>
        <w:jc w:val="both"/>
        <w:rPr>
          <w:bCs/>
          <w:spacing w:val="-6"/>
        </w:rPr>
      </w:pPr>
      <w:r w:rsidRPr="0002390E">
        <w:rPr>
          <w:bCs/>
          <w:spacing w:val="-9"/>
        </w:rPr>
        <w:t xml:space="preserve">In questo giorno santissimo, </w:t>
      </w:r>
      <w:r w:rsidRPr="0002390E">
        <w:rPr>
          <w:bCs/>
          <w:spacing w:val="-3"/>
        </w:rPr>
        <w:t xml:space="preserve">in cui la potenza dello Spirito </w:t>
      </w:r>
      <w:r w:rsidRPr="0002390E">
        <w:rPr>
          <w:bCs/>
          <w:spacing w:val="-4"/>
        </w:rPr>
        <w:t xml:space="preserve">ci crea come uomini nuovi a immagine del Signore risorto e </w:t>
      </w:r>
      <w:r w:rsidRPr="0002390E">
        <w:rPr>
          <w:bCs/>
          <w:spacing w:val="-3"/>
        </w:rPr>
        <w:t xml:space="preserve">fa di tutti noi il suo popolo santo, </w:t>
      </w:r>
      <w:r w:rsidRPr="0002390E">
        <w:rPr>
          <w:bCs/>
          <w:spacing w:val="-9"/>
        </w:rPr>
        <w:t xml:space="preserve">innalziamo la nostra preghiera unanime, </w:t>
      </w:r>
      <w:r w:rsidRPr="0002390E">
        <w:rPr>
          <w:bCs/>
          <w:spacing w:val="-6"/>
        </w:rPr>
        <w:t>perché la gioia della Pasqua si estenda nel mondo intero.</w:t>
      </w:r>
    </w:p>
    <w:p w14:paraId="42E0AC10" w14:textId="77777777" w:rsidR="0088649A" w:rsidRPr="0002390E" w:rsidRDefault="0088649A" w:rsidP="0088649A">
      <w:pPr>
        <w:widowControl w:val="0"/>
        <w:autoSpaceDE w:val="0"/>
        <w:autoSpaceDN w:val="0"/>
        <w:jc w:val="both"/>
        <w:rPr>
          <w:b/>
          <w:spacing w:val="-1"/>
        </w:rPr>
      </w:pPr>
      <w:r w:rsidRPr="0002390E">
        <w:rPr>
          <w:b/>
          <w:spacing w:val="-1"/>
        </w:rPr>
        <w:t>Per la santa risurrezione del tuo Figlio, ascoltaci, o Padre.</w:t>
      </w:r>
    </w:p>
    <w:p w14:paraId="4035B1E9" w14:textId="77777777" w:rsidR="0088649A" w:rsidRPr="0002390E" w:rsidRDefault="0088649A" w:rsidP="0088649A">
      <w:pPr>
        <w:widowControl w:val="0"/>
        <w:autoSpaceDE w:val="0"/>
        <w:autoSpaceDN w:val="0"/>
        <w:jc w:val="both"/>
        <w:rPr>
          <w:spacing w:val="-21"/>
        </w:rPr>
      </w:pPr>
      <w:r w:rsidRPr="0002390E">
        <w:rPr>
          <w:spacing w:val="-2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 w:rsidRPr="0002390E">
          <w:rPr>
            <w:spacing w:val="-2"/>
          </w:rPr>
          <w:t>la Chiesa</w:t>
        </w:r>
      </w:smartTag>
      <w:r w:rsidRPr="0002390E">
        <w:rPr>
          <w:spacing w:val="-2"/>
        </w:rPr>
        <w:t xml:space="preserve"> di Dio, </w:t>
      </w:r>
      <w:r w:rsidRPr="0002390E">
        <w:rPr>
          <w:spacing w:val="-5"/>
        </w:rPr>
        <w:t xml:space="preserve">perché abbia sempre più viva coscienza di essere la comunità pasquale, </w:t>
      </w:r>
      <w:r w:rsidRPr="0002390E">
        <w:rPr>
          <w:spacing w:val="1"/>
        </w:rPr>
        <w:t xml:space="preserve">generata dal Cristo </w:t>
      </w:r>
      <w:r w:rsidRPr="0002390E">
        <w:rPr>
          <w:spacing w:val="-1"/>
        </w:rPr>
        <w:t xml:space="preserve">umiliato sulla croce e glorificato nella risurrezione, preghiamo. </w:t>
      </w:r>
    </w:p>
    <w:p w14:paraId="66F71826" w14:textId="77777777" w:rsidR="0088649A" w:rsidRPr="0002390E" w:rsidRDefault="0088649A" w:rsidP="0088649A">
      <w:pPr>
        <w:widowControl w:val="0"/>
        <w:autoSpaceDE w:val="0"/>
        <w:autoSpaceDN w:val="0"/>
        <w:jc w:val="both"/>
        <w:rPr>
          <w:spacing w:val="-1"/>
        </w:rPr>
      </w:pPr>
      <w:r w:rsidRPr="0002390E">
        <w:rPr>
          <w:spacing w:val="5"/>
        </w:rPr>
        <w:t xml:space="preserve">Per tutti i battezzati, </w:t>
      </w:r>
      <w:r w:rsidRPr="0002390E">
        <w:t xml:space="preserve">perché nell'aspersione del sangue e dell'acqua, </w:t>
      </w:r>
      <w:r w:rsidRPr="0002390E">
        <w:rPr>
          <w:spacing w:val="2"/>
        </w:rPr>
        <w:t xml:space="preserve">che scaturiscono dal costato di Cristo, </w:t>
      </w:r>
      <w:r w:rsidRPr="0002390E">
        <w:rPr>
          <w:spacing w:val="-1"/>
        </w:rPr>
        <w:t>rinnovino la grazia della loro rinascita nello Spirito, preghiamo.</w:t>
      </w:r>
    </w:p>
    <w:p w14:paraId="30666836" w14:textId="77777777" w:rsidR="0088649A" w:rsidRPr="0002390E" w:rsidRDefault="0088649A" w:rsidP="0088649A">
      <w:pPr>
        <w:widowControl w:val="0"/>
        <w:autoSpaceDE w:val="0"/>
        <w:autoSpaceDN w:val="0"/>
        <w:jc w:val="both"/>
        <w:rPr>
          <w:spacing w:val="4"/>
        </w:rPr>
      </w:pPr>
      <w:r w:rsidRPr="0002390E">
        <w:rPr>
          <w:bCs/>
          <w:spacing w:val="-7"/>
        </w:rPr>
        <w:t xml:space="preserve">Per l'umanità intera, </w:t>
      </w:r>
      <w:r w:rsidRPr="0002390E">
        <w:rPr>
          <w:bCs/>
          <w:spacing w:val="-4"/>
        </w:rPr>
        <w:t xml:space="preserve">perché si diffonda nel mondo </w:t>
      </w:r>
      <w:r w:rsidRPr="0002390E">
        <w:rPr>
          <w:spacing w:val="3"/>
        </w:rPr>
        <w:t xml:space="preserve">il lieto annunzio </w:t>
      </w:r>
      <w:r w:rsidRPr="0002390E">
        <w:rPr>
          <w:spacing w:val="1"/>
        </w:rPr>
        <w:t xml:space="preserve">che in Cristo si </w:t>
      </w:r>
      <w:r w:rsidRPr="0002390E">
        <w:t xml:space="preserve">è </w:t>
      </w:r>
      <w:r w:rsidRPr="0002390E">
        <w:rPr>
          <w:spacing w:val="-3"/>
        </w:rPr>
        <w:t xml:space="preserve">fatta pace </w:t>
      </w:r>
      <w:r w:rsidRPr="0002390E">
        <w:rPr>
          <w:spacing w:val="4"/>
        </w:rPr>
        <w:t xml:space="preserve">fra l'uomo e Dio, l'uomo e se stesso, l'uomo e i suoi fratelli, preghiamo. </w:t>
      </w:r>
    </w:p>
    <w:p w14:paraId="63B8A380" w14:textId="77777777" w:rsidR="0088649A" w:rsidRPr="0002390E" w:rsidRDefault="0088649A" w:rsidP="0088649A">
      <w:pPr>
        <w:widowControl w:val="0"/>
        <w:autoSpaceDE w:val="0"/>
        <w:autoSpaceDN w:val="0"/>
        <w:jc w:val="both"/>
      </w:pPr>
      <w:r w:rsidRPr="0002390E">
        <w:rPr>
          <w:spacing w:val="-1"/>
        </w:rPr>
        <w:t xml:space="preserve">Per le nostre famiglie, </w:t>
      </w:r>
      <w:r w:rsidRPr="0002390E">
        <w:rPr>
          <w:spacing w:val="-3"/>
        </w:rPr>
        <w:t xml:space="preserve">perché in ogni casa si celebri nella sincerità e nella verità l'evento pasquale, e </w:t>
      </w:r>
      <w:r w:rsidRPr="0002390E">
        <w:rPr>
          <w:spacing w:val="2"/>
        </w:rPr>
        <w:t xml:space="preserve">si condivida il dono del Signore </w:t>
      </w:r>
      <w:r w:rsidRPr="0002390E">
        <w:rPr>
          <w:spacing w:val="-3"/>
        </w:rPr>
        <w:t>con la festosa ospitalità ai piccoli, ai poveri e ai sofferenti, preghiamo.</w:t>
      </w:r>
    </w:p>
    <w:p w14:paraId="3D655512" w14:textId="77777777" w:rsidR="0088649A" w:rsidRPr="0002390E" w:rsidRDefault="0088649A" w:rsidP="0088649A">
      <w:pPr>
        <w:widowControl w:val="0"/>
        <w:autoSpaceDE w:val="0"/>
        <w:autoSpaceDN w:val="0"/>
        <w:jc w:val="both"/>
        <w:rPr>
          <w:spacing w:val="-1"/>
        </w:rPr>
      </w:pPr>
      <w:r w:rsidRPr="0002390E">
        <w:rPr>
          <w:spacing w:val="6"/>
        </w:rPr>
        <w:t xml:space="preserve">Per tutte le sorelle e i fratelli defunti, </w:t>
      </w:r>
      <w:r w:rsidRPr="0002390E">
        <w:rPr>
          <w:spacing w:val="-1"/>
        </w:rPr>
        <w:t xml:space="preserve">perché fin da ora siano commensali al banchetto eterno, nell'attesa della risurrezione dei corpi alla fine dei tempi, preghiamo. </w:t>
      </w:r>
    </w:p>
    <w:p w14:paraId="737D58C5" w14:textId="77777777" w:rsidR="0088649A" w:rsidRDefault="0088649A" w:rsidP="0088649A">
      <w:pPr>
        <w:widowControl w:val="0"/>
        <w:autoSpaceDE w:val="0"/>
        <w:autoSpaceDN w:val="0"/>
        <w:jc w:val="both"/>
        <w:rPr>
          <w:b/>
          <w:spacing w:val="-3"/>
        </w:rPr>
      </w:pPr>
      <w:r w:rsidRPr="0002390E">
        <w:rPr>
          <w:spacing w:val="11"/>
        </w:rPr>
        <w:sym w:font="Wingdings" w:char="F058"/>
      </w:r>
      <w:r w:rsidRPr="0002390E">
        <w:rPr>
          <w:spacing w:val="11"/>
        </w:rPr>
        <w:t xml:space="preserve"> </w:t>
      </w:r>
      <w:r w:rsidRPr="00615555">
        <w:rPr>
          <w:spacing w:val="-2"/>
        </w:rPr>
        <w:t>O Padre, che nella risurrezione del tuo Figlio dissolvi ogni paura e rendi possibile ciò che il nostro cuore non osa sperare, concedi ad ogni uomo che si dice cristiano di rinnovarsi nel pensiero e nelle opere con la fede di chi nel Battesimo si sente risorto. Per Cristo nostro Signore.</w:t>
      </w:r>
      <w:r w:rsidRPr="0002390E">
        <w:rPr>
          <w:spacing w:val="8"/>
        </w:rPr>
        <w:tab/>
      </w:r>
      <w:r>
        <w:rPr>
          <w:spacing w:val="8"/>
        </w:rPr>
        <w:tab/>
      </w:r>
      <w:r w:rsidRPr="0002390E">
        <w:rPr>
          <w:b/>
          <w:spacing w:val="-3"/>
        </w:rPr>
        <w:t>Amen.</w:t>
      </w:r>
    </w:p>
    <w:p w14:paraId="2AC3777A" w14:textId="77777777" w:rsidR="002A7181" w:rsidRDefault="002A7181" w:rsidP="0088649A">
      <w:pPr>
        <w:widowControl w:val="0"/>
        <w:autoSpaceDE w:val="0"/>
        <w:autoSpaceDN w:val="0"/>
        <w:jc w:val="both"/>
        <w:rPr>
          <w:b/>
          <w:spacing w:val="-3"/>
        </w:rPr>
      </w:pPr>
    </w:p>
    <w:p w14:paraId="27CB4B2E" w14:textId="77777777" w:rsidR="00615555" w:rsidRDefault="00615555" w:rsidP="0088649A">
      <w:pPr>
        <w:widowControl w:val="0"/>
        <w:autoSpaceDE w:val="0"/>
        <w:autoSpaceDN w:val="0"/>
        <w:jc w:val="both"/>
        <w:rPr>
          <w:b/>
          <w:spacing w:val="-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24DBB14F" w14:textId="77777777">
        <w:trPr>
          <w:jc w:val="center"/>
        </w:trPr>
        <w:tc>
          <w:tcPr>
            <w:tcW w:w="3470" w:type="dxa"/>
          </w:tcPr>
          <w:p w14:paraId="3D0FDE9B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14:paraId="1B2DE4BD" w14:textId="77777777" w:rsidR="004F37DF" w:rsidRPr="004F37DF" w:rsidRDefault="004F37DF" w:rsidP="004F37DF">
      <w:pPr>
        <w:keepNext/>
        <w:ind w:left="113" w:hanging="113"/>
        <w:jc w:val="both"/>
        <w:outlineLvl w:val="1"/>
        <w:rPr>
          <w:rFonts w:ascii="Arial" w:hAnsi="Arial"/>
        </w:rPr>
      </w:pPr>
      <w:r w:rsidRPr="004F37DF">
        <w:rPr>
          <w:rFonts w:ascii="Arial" w:hAnsi="Arial"/>
          <w:b/>
        </w:rPr>
        <w:lastRenderedPageBreak/>
        <w:t>LE TUE MANI</w:t>
      </w:r>
    </w:p>
    <w:p w14:paraId="4AACF39C" w14:textId="77777777" w:rsidR="004F37DF" w:rsidRPr="004F37DF" w:rsidRDefault="004F37DF" w:rsidP="004F37DF">
      <w:pPr>
        <w:ind w:left="113" w:hanging="113"/>
        <w:jc w:val="both"/>
      </w:pPr>
      <w:r w:rsidRPr="004F37DF">
        <w:t>1 Le tue mani son piene di fiori: dove li portavi, fratello mio? Li portavo alla tomba di Cristo, ma l'ho trovata vuota, fratello mio!</w:t>
      </w:r>
    </w:p>
    <w:p w14:paraId="680A966A" w14:textId="77777777" w:rsidR="004F37DF" w:rsidRPr="004F37DF" w:rsidRDefault="004F37DF" w:rsidP="004F37DF">
      <w:pPr>
        <w:ind w:left="113" w:hanging="113"/>
        <w:jc w:val="both"/>
        <w:rPr>
          <w:b/>
        </w:rPr>
      </w:pPr>
      <w:proofErr w:type="spellStart"/>
      <w:r w:rsidRPr="004F37DF">
        <w:rPr>
          <w:i/>
        </w:rPr>
        <w:t>Rit</w:t>
      </w:r>
      <w:proofErr w:type="spellEnd"/>
      <w:r w:rsidRPr="004F37DF">
        <w:rPr>
          <w:i/>
        </w:rPr>
        <w:t xml:space="preserve">. </w:t>
      </w:r>
      <w:r w:rsidRPr="004F37DF">
        <w:rPr>
          <w:b/>
        </w:rPr>
        <w:t>Alleluia, alleluia, alleluia, alleluia.</w:t>
      </w:r>
    </w:p>
    <w:p w14:paraId="79394C2D" w14:textId="77777777" w:rsidR="004F37DF" w:rsidRPr="004F37DF" w:rsidRDefault="004F37DF" w:rsidP="004F37DF">
      <w:pPr>
        <w:ind w:left="113" w:hanging="113"/>
        <w:jc w:val="both"/>
      </w:pPr>
      <w:r w:rsidRPr="004F37DF">
        <w:t>2 I tuoi occhi riflettono gioia: dimmi cos'hai visto, fratello mio? Ho veduto morire la morte, ecco cosa ho visto, fratello mio!</w:t>
      </w:r>
    </w:p>
    <w:p w14:paraId="262C5B3A" w14:textId="77777777" w:rsidR="004F37DF" w:rsidRPr="004F37DF" w:rsidRDefault="004F37DF" w:rsidP="004F37DF">
      <w:pPr>
        <w:ind w:left="113" w:hanging="113"/>
        <w:jc w:val="both"/>
      </w:pPr>
      <w:r w:rsidRPr="004F37DF">
        <w:t>3 Stai cantando un'allegra canzone: dimmi perché canti, fratello mio? Perché so che la vita non muore, ecco perché canto, fratello mio!</w:t>
      </w:r>
    </w:p>
    <w:p w14:paraId="0EB483BC" w14:textId="77777777" w:rsidR="0019693E" w:rsidRDefault="0019693E">
      <w:pPr>
        <w:pStyle w:val="Testonormale"/>
        <w:jc w:val="both"/>
        <w:rPr>
          <w:rFonts w:ascii="Times New Roman" w:hAnsi="Times New Roman"/>
        </w:rPr>
      </w:pPr>
    </w:p>
    <w:p w14:paraId="3E2E7799" w14:textId="77777777" w:rsidR="002F10B5" w:rsidRDefault="002F10B5">
      <w:pPr>
        <w:jc w:val="both"/>
        <w:rPr>
          <w:b/>
        </w:rPr>
      </w:pPr>
      <w:r>
        <w:t>Pregate, fratelli e sorelle, perché il mio e vostro sacrificio sia gradito a Dio, Padre onnipotente.</w:t>
      </w:r>
      <w:r>
        <w:tab/>
      </w:r>
      <w:r>
        <w:rPr>
          <w:b/>
        </w:rPr>
        <w:t>Il Signore riceva dalle tue mani questo sacrificio a lode e gloria del suo nome, per il bene nostro e di tutta la sua santa Chiesa.</w:t>
      </w:r>
    </w:p>
    <w:p w14:paraId="17AEFA2F" w14:textId="77777777" w:rsidR="002E5AC3" w:rsidRDefault="002E5AC3">
      <w:pPr>
        <w:jc w:val="both"/>
        <w:rPr>
          <w:b/>
        </w:rPr>
      </w:pPr>
    </w:p>
    <w:p w14:paraId="2EC08922" w14:textId="77777777"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14:paraId="2B59AFB3" w14:textId="77777777" w:rsidR="002F10B5" w:rsidRPr="004F37DF" w:rsidRDefault="00E23974" w:rsidP="00E23974">
      <w:pPr>
        <w:jc w:val="both"/>
      </w:pPr>
      <w:r>
        <w:t>Esultanti per la gioia pasquale, ti offriamo, o Signore, questo sacrificio nel quale mirabilmente rinasce e si nutre la tua Chiesa. Per Cristo nostro Signore.</w:t>
      </w:r>
      <w:r w:rsidR="004F37DF" w:rsidRPr="004F37DF">
        <w:rPr>
          <w:rFonts w:ascii="Verdana" w:hAnsi="Verdana" w:cs="Verdana"/>
        </w:rPr>
        <w:t xml:space="preserve"> </w:t>
      </w:r>
      <w:r w:rsidR="00B63505" w:rsidRPr="004F37DF">
        <w:rPr>
          <w:b/>
        </w:rPr>
        <w:t>Amen.</w:t>
      </w:r>
    </w:p>
    <w:p w14:paraId="2AB63168" w14:textId="77777777" w:rsidR="004F37DF" w:rsidRDefault="004F37DF">
      <w:pPr>
        <w:pStyle w:val="Testonormale"/>
        <w:jc w:val="both"/>
        <w:rPr>
          <w:rFonts w:ascii="Arial" w:hAnsi="Arial"/>
          <w:b/>
        </w:rPr>
      </w:pPr>
    </w:p>
    <w:p w14:paraId="2A923248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459FC348" w14:textId="77777777" w:rsidR="002E5AC3" w:rsidRPr="002D09A6" w:rsidRDefault="002E5AC3" w:rsidP="002E5AC3">
      <w:pPr>
        <w:jc w:val="both"/>
      </w:pPr>
      <w:r w:rsidRPr="002D09A6">
        <w:t>Il Signore sia con voi.</w:t>
      </w:r>
    </w:p>
    <w:p w14:paraId="1D1373CE" w14:textId="77777777" w:rsidR="002E5AC3" w:rsidRPr="002D09A6" w:rsidRDefault="002E5AC3" w:rsidP="002E5AC3">
      <w:pPr>
        <w:jc w:val="both"/>
        <w:rPr>
          <w:b/>
        </w:rPr>
      </w:pPr>
      <w:r w:rsidRPr="002D09A6">
        <w:rPr>
          <w:b/>
        </w:rPr>
        <w:t xml:space="preserve">E con il tuo spirito. </w:t>
      </w:r>
    </w:p>
    <w:p w14:paraId="0E4E66BA" w14:textId="77777777" w:rsidR="002E5AC3" w:rsidRPr="002D09A6" w:rsidRDefault="002E5AC3" w:rsidP="002E5AC3">
      <w:pPr>
        <w:jc w:val="both"/>
      </w:pPr>
      <w:r w:rsidRPr="002D09A6">
        <w:t>In alto i nostri cuori.</w:t>
      </w:r>
    </w:p>
    <w:p w14:paraId="70C7AC95" w14:textId="77777777" w:rsidR="002E5AC3" w:rsidRPr="002D09A6" w:rsidRDefault="002E5AC3" w:rsidP="002E5AC3">
      <w:pPr>
        <w:jc w:val="both"/>
        <w:rPr>
          <w:b/>
        </w:rPr>
      </w:pPr>
      <w:r w:rsidRPr="002D09A6">
        <w:rPr>
          <w:b/>
        </w:rPr>
        <w:t xml:space="preserve">Sono rivolti al Signore. </w:t>
      </w:r>
    </w:p>
    <w:p w14:paraId="3734C71E" w14:textId="77777777" w:rsidR="002E5AC3" w:rsidRPr="002D09A6" w:rsidRDefault="002E5AC3" w:rsidP="002E5AC3">
      <w:pPr>
        <w:jc w:val="both"/>
      </w:pPr>
      <w:r w:rsidRPr="002D09A6">
        <w:t>Rendiamo grazie al Signore nostro Dio.</w:t>
      </w:r>
    </w:p>
    <w:p w14:paraId="7EC78E74" w14:textId="77777777" w:rsidR="002E5AC3" w:rsidRPr="002D09A6" w:rsidRDefault="002E5AC3" w:rsidP="002E5AC3">
      <w:pPr>
        <w:jc w:val="both"/>
        <w:rPr>
          <w:b/>
        </w:rPr>
      </w:pPr>
      <w:r w:rsidRPr="002D09A6">
        <w:rPr>
          <w:b/>
        </w:rPr>
        <w:t xml:space="preserve">È cosa buona e giusta. </w:t>
      </w:r>
    </w:p>
    <w:p w14:paraId="48B1000F" w14:textId="77777777" w:rsidR="002E5AC3" w:rsidRDefault="00E23974" w:rsidP="00E23974">
      <w:pPr>
        <w:jc w:val="both"/>
      </w:pPr>
      <w:r>
        <w:t>È veramente cosa buona e giusta, nostro dovere e fonte di salvezza, proclamare sempre la tua gloria, o Signore, e soprattutto esaltarti in questo giorno nel quale Cristo, nostra Pasqua, si è immolato. È lui il vero Agnello che ha tolto i peccati del mondo, è lui che</w:t>
      </w:r>
      <w:r w:rsidR="008124F5">
        <w:t xml:space="preserve"> morendo ha distrutto la morte </w:t>
      </w:r>
      <w:r>
        <w:t>e risorgendo ha ridato a noi la vita. Per questo mistero,</w:t>
      </w:r>
      <w:r w:rsidR="008124F5">
        <w:t xml:space="preserve"> </w:t>
      </w:r>
      <w:r>
        <w:t>nella pienezza della</w:t>
      </w:r>
      <w:r w:rsidR="008124F5">
        <w:t xml:space="preserve"> gioia pasquale, </w:t>
      </w:r>
      <w:r>
        <w:t>l’um</w:t>
      </w:r>
      <w:r w:rsidR="008124F5">
        <w:t xml:space="preserve">anità esulta su tutta la </w:t>
      </w:r>
      <w:r w:rsidR="008124F5">
        <w:t xml:space="preserve">terra </w:t>
      </w:r>
      <w:r>
        <w:t>e le sc</w:t>
      </w:r>
      <w:r w:rsidR="008124F5">
        <w:t xml:space="preserve">hiere degli angeli e dei santi </w:t>
      </w:r>
      <w:r>
        <w:t>cantano senza fine l’inno della tua gloria:</w:t>
      </w:r>
    </w:p>
    <w:p w14:paraId="495C2C78" w14:textId="77777777" w:rsidR="002E5AC3" w:rsidRPr="002E5AC3" w:rsidRDefault="002E5AC3" w:rsidP="00E23974">
      <w:pPr>
        <w:jc w:val="both"/>
        <w:rPr>
          <w:b/>
          <w:bCs/>
        </w:rPr>
      </w:pPr>
      <w:r w:rsidRPr="002E5AC3">
        <w:rPr>
          <w:b/>
          <w:bCs/>
        </w:rPr>
        <w:t>Santo, Santo, Santo il Signore Dio dell'universo. I cieli e la terra sono pieni della tua gloria. Osanna nell'alto dei cieli. Benedetto colui che viene nel nome del Signore. Osanna nell'alto dei cieli.</w:t>
      </w:r>
    </w:p>
    <w:p w14:paraId="7022DC72" w14:textId="77777777" w:rsidR="002E5AC3" w:rsidRPr="00B63505" w:rsidRDefault="002E5AC3" w:rsidP="00E2397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2F10B5" w14:paraId="5509BE07" w14:textId="77777777">
        <w:tc>
          <w:tcPr>
            <w:tcW w:w="3541" w:type="dxa"/>
          </w:tcPr>
          <w:p w14:paraId="046FEDFD" w14:textId="77777777"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14:paraId="71CBF871" w14:textId="77777777" w:rsidR="004F37DF" w:rsidRPr="004F37DF" w:rsidRDefault="004F37DF" w:rsidP="004F37DF">
      <w:pPr>
        <w:keepNext/>
        <w:ind w:left="113" w:hanging="113"/>
        <w:jc w:val="both"/>
        <w:outlineLvl w:val="1"/>
        <w:rPr>
          <w:rFonts w:ascii="Arial" w:hAnsi="Arial"/>
        </w:rPr>
      </w:pPr>
      <w:r w:rsidRPr="004F37DF">
        <w:rPr>
          <w:rFonts w:ascii="Arial" w:hAnsi="Arial"/>
          <w:b/>
        </w:rPr>
        <w:t>CRISTO RISUSCITI</w:t>
      </w:r>
    </w:p>
    <w:p w14:paraId="39070874" w14:textId="77777777" w:rsidR="004F37DF" w:rsidRPr="004F37DF" w:rsidRDefault="004F37DF" w:rsidP="004F37DF">
      <w:pPr>
        <w:ind w:left="113" w:hanging="113"/>
        <w:jc w:val="both"/>
      </w:pPr>
      <w:proofErr w:type="spellStart"/>
      <w:r w:rsidRPr="004F37DF">
        <w:rPr>
          <w:i/>
        </w:rPr>
        <w:t>Rit</w:t>
      </w:r>
      <w:proofErr w:type="spellEnd"/>
      <w:r w:rsidRPr="004F37DF">
        <w:rPr>
          <w:i/>
        </w:rPr>
        <w:t>.</w:t>
      </w:r>
      <w:r w:rsidRPr="004F37DF">
        <w:t xml:space="preserve"> </w:t>
      </w:r>
      <w:r w:rsidRPr="004F37DF">
        <w:rPr>
          <w:b/>
        </w:rPr>
        <w:t>Cristo risusciti in tutti i cuori, Cristo si celebri, Cristo si adori. Gloria al Signor.</w:t>
      </w:r>
    </w:p>
    <w:p w14:paraId="5DDC184A" w14:textId="77777777" w:rsidR="004F37DF" w:rsidRPr="004F37DF" w:rsidRDefault="004F37DF" w:rsidP="004F37DF">
      <w:pPr>
        <w:ind w:left="113" w:hanging="113"/>
        <w:jc w:val="both"/>
      </w:pPr>
      <w:r w:rsidRPr="004F37DF">
        <w:t>1 Cantate, o popoli del regno umano, Cristo sovrano. Gloria al Signor!</w:t>
      </w:r>
    </w:p>
    <w:p w14:paraId="5F9CBA07" w14:textId="77777777" w:rsidR="004F37DF" w:rsidRPr="004F37DF" w:rsidRDefault="004F37DF" w:rsidP="004F37DF">
      <w:pPr>
        <w:ind w:left="113" w:hanging="113"/>
        <w:jc w:val="both"/>
      </w:pPr>
      <w:r w:rsidRPr="004F37DF">
        <w:t>2 Noi risorgiamo in te, Dio salvatore, Cristo Signore. Gloria al Signor!</w:t>
      </w:r>
    </w:p>
    <w:p w14:paraId="1A999502" w14:textId="77777777" w:rsidR="004F37DF" w:rsidRPr="004F37DF" w:rsidRDefault="004F37DF" w:rsidP="004F37DF">
      <w:pPr>
        <w:ind w:left="113" w:hanging="113"/>
        <w:jc w:val="both"/>
      </w:pPr>
      <w:r w:rsidRPr="004F37DF">
        <w:t>3 Tutti lo acclamano, angeli e santi. La terra canti: Gloria al Signor!</w:t>
      </w:r>
    </w:p>
    <w:p w14:paraId="10F627E0" w14:textId="77777777" w:rsidR="004F37DF" w:rsidRPr="004F37DF" w:rsidRDefault="004F37DF" w:rsidP="004F37DF">
      <w:pPr>
        <w:ind w:left="113" w:hanging="113"/>
        <w:jc w:val="both"/>
      </w:pPr>
      <w:r w:rsidRPr="004F37DF">
        <w:t>4 Egli sarà con noi nel grande giorno, al suo ritorno. Gloria al Signor!</w:t>
      </w:r>
    </w:p>
    <w:p w14:paraId="4E646E0D" w14:textId="77777777" w:rsidR="004F37DF" w:rsidRPr="004F37DF" w:rsidRDefault="004F37DF" w:rsidP="004F37DF">
      <w:pPr>
        <w:ind w:left="113" w:hanging="113"/>
        <w:jc w:val="both"/>
        <w:rPr>
          <w:b/>
        </w:rPr>
      </w:pPr>
      <w:r w:rsidRPr="004F37DF">
        <w:t>5 Cristo nei secoli! Cristo è la storia! Cristo è la gloria! Gloria al Signor!</w:t>
      </w:r>
    </w:p>
    <w:p w14:paraId="7DDED2F8" w14:textId="77777777" w:rsidR="00B63505" w:rsidRPr="00B63505" w:rsidRDefault="00B63505" w:rsidP="00B63505">
      <w:pPr>
        <w:jc w:val="both"/>
      </w:pPr>
    </w:p>
    <w:p w14:paraId="685063A9" w14:textId="77777777" w:rsidR="00B63505" w:rsidRPr="00B63505" w:rsidRDefault="00B63505" w:rsidP="00B63505">
      <w:pPr>
        <w:jc w:val="both"/>
        <w:rPr>
          <w:rFonts w:ascii="Arial" w:hAnsi="Arial"/>
          <w:b/>
        </w:rPr>
      </w:pPr>
      <w:r w:rsidRPr="00B63505"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B63505">
          <w:rPr>
            <w:rFonts w:ascii="Arial" w:hAnsi="Arial"/>
            <w:b/>
          </w:rPr>
          <w:t>LA COMUNIONE</w:t>
        </w:r>
      </w:smartTag>
    </w:p>
    <w:p w14:paraId="6F0C3610" w14:textId="77777777" w:rsidR="00B63505" w:rsidRPr="004F37DF" w:rsidRDefault="008124F5" w:rsidP="008124F5">
      <w:pPr>
        <w:pStyle w:val="Testonormale"/>
        <w:jc w:val="both"/>
        <w:rPr>
          <w:rFonts w:ascii="Times New Roman" w:hAnsi="Times New Roman"/>
          <w:b/>
        </w:rPr>
      </w:pPr>
      <w:r w:rsidRPr="008124F5">
        <w:rPr>
          <w:rFonts w:ascii="Times New Roman" w:hAnsi="Times New Roman"/>
        </w:rPr>
        <w:t>Proteggi sempre la tua Chiesa, Dio onnipotente, con l’inesauribile forza del tuo amore,</w:t>
      </w:r>
      <w:r>
        <w:rPr>
          <w:rFonts w:ascii="Times New Roman" w:hAnsi="Times New Roman"/>
        </w:rPr>
        <w:t xml:space="preserve"> </w:t>
      </w:r>
      <w:r w:rsidRPr="008124F5">
        <w:rPr>
          <w:rFonts w:ascii="Times New Roman" w:hAnsi="Times New Roman"/>
        </w:rPr>
        <w:t>perché, rinnovata dai sacramenti pasquali, giunga alla gloria della risurrezione.</w:t>
      </w:r>
      <w:r>
        <w:rPr>
          <w:rFonts w:ascii="Times New Roman" w:hAnsi="Times New Roman"/>
        </w:rPr>
        <w:t xml:space="preserve"> </w:t>
      </w:r>
      <w:r w:rsidRPr="008124F5">
        <w:rPr>
          <w:rFonts w:ascii="Times New Roman" w:hAnsi="Times New Roman"/>
        </w:rPr>
        <w:t>Per Cristo nostro Signore.</w:t>
      </w:r>
      <w:r w:rsidR="00B63505" w:rsidRPr="004F37DF">
        <w:rPr>
          <w:rFonts w:ascii="Times New Roman" w:hAnsi="Times New Roman"/>
        </w:rPr>
        <w:tab/>
      </w:r>
      <w:r w:rsidR="00B63505" w:rsidRPr="004F37DF">
        <w:rPr>
          <w:rFonts w:ascii="Times New Roman" w:hAnsi="Times New Roman"/>
          <w:b/>
        </w:rPr>
        <w:t xml:space="preserve">Amen. </w:t>
      </w:r>
    </w:p>
    <w:p w14:paraId="428304B0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3C1F6108" w14:textId="77777777">
        <w:trPr>
          <w:jc w:val="center"/>
        </w:trPr>
        <w:tc>
          <w:tcPr>
            <w:tcW w:w="3470" w:type="dxa"/>
          </w:tcPr>
          <w:p w14:paraId="3757BDF6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14:paraId="1ADA4181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420FC449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71E9F6DD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37B06E07" w14:textId="77777777" w:rsidR="004F37DF" w:rsidRDefault="004F37DF" w:rsidP="004F37D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Andate e portate a tutti la gioia del Signore risorto, alleluia, alleluia.</w:t>
      </w:r>
    </w:p>
    <w:p w14:paraId="0679D232" w14:textId="77777777" w:rsidR="002F10B5" w:rsidRDefault="004F37DF" w:rsidP="003036A4">
      <w:pPr>
        <w:pStyle w:val="Testonormale"/>
        <w:jc w:val="both"/>
      </w:pPr>
      <w:r>
        <w:rPr>
          <w:rFonts w:ascii="Times New Roman" w:hAnsi="Times New Roman"/>
          <w:b/>
        </w:rPr>
        <w:t>Rendiamo grazie a Dio, alleluia, alleluia.</w:t>
      </w:r>
      <w:r>
        <w:rPr>
          <w:rFonts w:ascii="Times New Roman" w:hAnsi="Times New Roman"/>
        </w:rPr>
        <w:t xml:space="preserve"> </w:t>
      </w:r>
    </w:p>
    <w:sectPr w:rsidR="002F10B5" w:rsidSect="007832B3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D703" w14:textId="77777777" w:rsidR="007832B3" w:rsidRDefault="007832B3">
      <w:r>
        <w:separator/>
      </w:r>
    </w:p>
  </w:endnote>
  <w:endnote w:type="continuationSeparator" w:id="0">
    <w:p w14:paraId="649D33B1" w14:textId="77777777" w:rsidR="007832B3" w:rsidRDefault="0078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4445" w14:textId="77777777" w:rsidR="007832B3" w:rsidRDefault="007832B3">
      <w:r>
        <w:separator/>
      </w:r>
    </w:p>
  </w:footnote>
  <w:footnote w:type="continuationSeparator" w:id="0">
    <w:p w14:paraId="05D6D3B7" w14:textId="77777777" w:rsidR="007832B3" w:rsidRDefault="0078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471995">
    <w:abstractNumId w:val="9"/>
  </w:num>
  <w:num w:numId="2" w16cid:durableId="489951213">
    <w:abstractNumId w:val="8"/>
  </w:num>
  <w:num w:numId="3" w16cid:durableId="518350039">
    <w:abstractNumId w:val="7"/>
  </w:num>
  <w:num w:numId="4" w16cid:durableId="1447389896">
    <w:abstractNumId w:val="6"/>
  </w:num>
  <w:num w:numId="5" w16cid:durableId="923345844">
    <w:abstractNumId w:val="5"/>
  </w:num>
  <w:num w:numId="6" w16cid:durableId="1869949970">
    <w:abstractNumId w:val="4"/>
  </w:num>
  <w:num w:numId="7" w16cid:durableId="1976789543">
    <w:abstractNumId w:val="3"/>
  </w:num>
  <w:num w:numId="8" w16cid:durableId="821122090">
    <w:abstractNumId w:val="2"/>
  </w:num>
  <w:num w:numId="9" w16cid:durableId="222060521">
    <w:abstractNumId w:val="1"/>
  </w:num>
  <w:num w:numId="10" w16cid:durableId="11793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505"/>
    <w:rsid w:val="000A13B9"/>
    <w:rsid w:val="0019693E"/>
    <w:rsid w:val="001A50D5"/>
    <w:rsid w:val="0029008E"/>
    <w:rsid w:val="002A7181"/>
    <w:rsid w:val="002E5AC3"/>
    <w:rsid w:val="002F10B5"/>
    <w:rsid w:val="003036A4"/>
    <w:rsid w:val="004D7670"/>
    <w:rsid w:val="004F37DF"/>
    <w:rsid w:val="00585A84"/>
    <w:rsid w:val="005A4CAB"/>
    <w:rsid w:val="00615555"/>
    <w:rsid w:val="00772013"/>
    <w:rsid w:val="007832B3"/>
    <w:rsid w:val="008124F5"/>
    <w:rsid w:val="0088649A"/>
    <w:rsid w:val="008D23A9"/>
    <w:rsid w:val="009A403F"/>
    <w:rsid w:val="00A1176A"/>
    <w:rsid w:val="00B52DBC"/>
    <w:rsid w:val="00B63505"/>
    <w:rsid w:val="00B7653C"/>
    <w:rsid w:val="00C75E8C"/>
    <w:rsid w:val="00D20945"/>
    <w:rsid w:val="00D4732B"/>
    <w:rsid w:val="00DB30E5"/>
    <w:rsid w:val="00E23974"/>
    <w:rsid w:val="00EE6892"/>
    <w:rsid w:val="00F3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3056E5"/>
  <w15:chartTrackingRefBased/>
  <w15:docId w15:val="{B5C64C1A-6E7F-4215-A412-291EABA8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0945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</w:rPr>
  </w:style>
  <w:style w:type="paragraph" w:styleId="Corpodeltesto2">
    <w:name w:val="Body Text 2"/>
    <w:basedOn w:val="Normale"/>
    <w:pPr>
      <w:jc w:val="both"/>
    </w:p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</w:style>
  <w:style w:type="paragraph" w:customStyle="1" w:styleId="Corpodeltesto">
    <w:name w:val="Corpo del testo"/>
    <w:basedOn w:val="Normale"/>
    <w:pPr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iblekids.eu/new_testament/Resurrection_%20of_%20Jesus/Resurrection_%20of_%20Jesus_coloring/Resurrection_%20of_%20Jesus_18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n%20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0</TotalTime>
  <Pages>4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Don Oreste Carlo Agnesi</dc:creator>
  <cp:keywords/>
  <dc:description/>
  <cp:lastModifiedBy>Federico B.</cp:lastModifiedBy>
  <cp:revision>3</cp:revision>
  <cp:lastPrinted>2003-06-30T10:20:00Z</cp:lastPrinted>
  <dcterms:created xsi:type="dcterms:W3CDTF">2023-12-15T04:47:00Z</dcterms:created>
  <dcterms:modified xsi:type="dcterms:W3CDTF">2024-03-12T14:09:00Z</dcterms:modified>
</cp:coreProperties>
</file>