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E31174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7</w:t>
            </w:r>
            <w:r w:rsidR="002F10B5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 w:rsidR="00DB30E5">
              <w:rPr>
                <w:rFonts w:ascii="Tahoma" w:hAnsi="Tahoma" w:cs="Tahoma"/>
                <w:i/>
                <w:iCs/>
                <w:sz w:val="28"/>
              </w:rPr>
              <w:t>gennaio</w:t>
            </w:r>
            <w:r w:rsidR="005A14CE">
              <w:rPr>
                <w:rFonts w:ascii="Tahoma" w:hAnsi="Tahoma" w:cs="Tahoma"/>
                <w:i/>
                <w:iCs/>
                <w:sz w:val="28"/>
              </w:rPr>
              <w:t xml:space="preserve"> 202</w:t>
            </w:r>
            <w:r>
              <w:rPr>
                <w:rFonts w:ascii="Tahoma" w:hAnsi="Tahoma" w:cs="Tahoma"/>
                <w:i/>
                <w:iCs/>
                <w:sz w:val="28"/>
              </w:rPr>
              <w:t>4</w:t>
            </w:r>
          </w:p>
          <w:p w:rsidR="002F10B5" w:rsidRDefault="002F10B5"/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FA4311">
            <w:pPr>
              <w:jc w:val="center"/>
              <w:rPr>
                <w:rFonts w:ascii="Arial" w:hAnsi="Arial" w:cs="Arial"/>
              </w:rPr>
            </w:pPr>
            <w:r w:rsidRPr="006B65A5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9pt;height:149.1pt">
                  <v:imagedata r:id="rId5" o:title="0228"/>
                </v:shape>
              </w:pict>
            </w:r>
          </w:p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F65ABB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BATTESIMO</w:t>
            </w:r>
          </w:p>
          <w:p w:rsidR="002F10B5" w:rsidRDefault="002F10B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 xml:space="preserve">DEL </w:t>
            </w:r>
            <w:r w:rsidR="00F65ABB">
              <w:rPr>
                <w:rFonts w:ascii="Tahoma" w:hAnsi="Tahoma" w:cs="Tahoma"/>
                <w:sz w:val="28"/>
              </w:rPr>
              <w:t>SIGNORE</w:t>
            </w:r>
          </w:p>
        </w:tc>
      </w:tr>
    </w:tbl>
    <w:p w:rsidR="002F10B5" w:rsidRDefault="002F10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F65ABB" w:rsidRPr="00F65ABB" w:rsidRDefault="00F65ABB" w:rsidP="00F65ABB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F65ABB">
        <w:rPr>
          <w:rFonts w:ascii="Arial" w:hAnsi="Arial"/>
          <w:b/>
          <w:sz w:val="20"/>
          <w:szCs w:val="20"/>
          <w:lang w:bidi="ar-SA"/>
        </w:rPr>
        <w:t>OSANNA AL FIGLIO DI DAVID</w:t>
      </w:r>
    </w:p>
    <w:p w:rsidR="00F65ABB" w:rsidRPr="00F65ABB" w:rsidRDefault="00F65ABB" w:rsidP="00F65ABB">
      <w:pPr>
        <w:ind w:left="113" w:hanging="113"/>
        <w:jc w:val="both"/>
        <w:rPr>
          <w:b/>
          <w:sz w:val="20"/>
          <w:szCs w:val="20"/>
          <w:lang w:bidi="ar-SA"/>
        </w:rPr>
      </w:pPr>
      <w:r w:rsidRPr="00F65ABB">
        <w:rPr>
          <w:i/>
          <w:sz w:val="20"/>
          <w:szCs w:val="20"/>
          <w:lang w:bidi="ar-SA"/>
        </w:rPr>
        <w:t xml:space="preserve">Rit. </w:t>
      </w:r>
      <w:r w:rsidRPr="00F65ABB">
        <w:rPr>
          <w:b/>
          <w:sz w:val="20"/>
          <w:szCs w:val="20"/>
          <w:lang w:bidi="ar-SA"/>
        </w:rPr>
        <w:t>Osanna al Figlio di David, osanna al Redentor.</w:t>
      </w:r>
    </w:p>
    <w:p w:rsidR="00F65ABB" w:rsidRPr="00F65ABB" w:rsidRDefault="00F65ABB" w:rsidP="00F65ABB">
      <w:pPr>
        <w:ind w:left="113" w:hanging="113"/>
        <w:jc w:val="both"/>
        <w:rPr>
          <w:sz w:val="20"/>
          <w:szCs w:val="20"/>
          <w:lang w:bidi="ar-SA"/>
        </w:rPr>
      </w:pPr>
      <w:r w:rsidRPr="00F65ABB">
        <w:rPr>
          <w:sz w:val="20"/>
          <w:szCs w:val="20"/>
          <w:lang w:bidi="ar-SA"/>
        </w:rPr>
        <w:t>1 È nato per noi il Messia, è nato il Re della pace, risuona il lieto annuncio: è nato il Salvator.</w:t>
      </w:r>
    </w:p>
    <w:p w:rsidR="00F65ABB" w:rsidRPr="00F65ABB" w:rsidRDefault="00F65ABB" w:rsidP="00F65ABB">
      <w:pPr>
        <w:ind w:left="113" w:hanging="113"/>
        <w:jc w:val="both"/>
        <w:rPr>
          <w:sz w:val="20"/>
          <w:szCs w:val="20"/>
          <w:lang w:bidi="ar-SA"/>
        </w:rPr>
      </w:pPr>
      <w:r w:rsidRPr="00F65ABB">
        <w:rPr>
          <w:sz w:val="20"/>
          <w:szCs w:val="20"/>
          <w:lang w:bidi="ar-SA"/>
        </w:rPr>
        <w:t>2 È nato per noi un bambino, Parola del Dio vivente, è sceso sulla terra il Verbo del Signor.</w:t>
      </w:r>
    </w:p>
    <w:p w:rsidR="00F65ABB" w:rsidRPr="00F65ABB" w:rsidRDefault="00F65ABB" w:rsidP="00F65ABB">
      <w:pPr>
        <w:ind w:left="113" w:hanging="113"/>
        <w:jc w:val="both"/>
        <w:rPr>
          <w:sz w:val="20"/>
          <w:szCs w:val="20"/>
          <w:lang w:bidi="ar-SA"/>
        </w:rPr>
      </w:pPr>
      <w:r w:rsidRPr="00F65ABB">
        <w:rPr>
          <w:sz w:val="20"/>
          <w:szCs w:val="20"/>
          <w:lang w:bidi="ar-SA"/>
        </w:rPr>
        <w:t>3 Onore, lode e gloria al Padre e al Figlio, e allo Spirito Santo, nei secoli sarà.</w:t>
      </w:r>
    </w:p>
    <w:p w:rsidR="002F10B5" w:rsidRDefault="002F10B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La grazia e la pace di Dio nostro Padre e del Signore nostro Gesù Cristo siano con tutti voi.                     </w:t>
      </w:r>
      <w:r>
        <w:rPr>
          <w:rFonts w:ascii="Times New Roman" w:hAnsi="Times New Roman"/>
          <w:b/>
        </w:rPr>
        <w:t>E con il tuo spirito.</w:t>
      </w:r>
    </w:p>
    <w:p w:rsidR="002F10B5" w:rsidRDefault="002F10B5">
      <w:pPr>
        <w:pStyle w:val="timesnewroman"/>
        <w:rPr>
          <w:b/>
        </w:rPr>
      </w:pPr>
    </w:p>
    <w:p w:rsidR="00FA4311" w:rsidRDefault="00FA4311">
      <w:pPr>
        <w:pStyle w:val="timesnewroman"/>
        <w:rPr>
          <w:b/>
        </w:rPr>
      </w:pPr>
    </w:p>
    <w:p w:rsidR="00FA4311" w:rsidRDefault="00FA4311">
      <w:pPr>
        <w:pStyle w:val="timesnewroman"/>
        <w:rPr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ATTO PENITENZIALE</w:t>
      </w:r>
    </w:p>
    <w:p w:rsidR="002858BC" w:rsidRPr="007E1565" w:rsidRDefault="002858BC" w:rsidP="002858BC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858BC" w:rsidRPr="005C03F3" w:rsidRDefault="002858BC" w:rsidP="002858BC">
      <w:pPr>
        <w:rPr>
          <w:sz w:val="20"/>
          <w:lang w:val="fr-FR"/>
        </w:rPr>
      </w:pPr>
      <w:r w:rsidRPr="002858BC">
        <w:rPr>
          <w:sz w:val="20"/>
          <w:lang w:val="fr-FR"/>
        </w:rPr>
        <w:t xml:space="preserve">Kyrie, eleison. </w:t>
      </w:r>
      <w:r w:rsidRPr="002858BC">
        <w:rPr>
          <w:sz w:val="20"/>
          <w:lang w:val="fr-FR"/>
        </w:rPr>
        <w:tab/>
      </w:r>
      <w:r w:rsidRPr="002858BC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>Kyrie, eleison.</w:t>
      </w:r>
      <w:r w:rsidRPr="005C03F3">
        <w:rPr>
          <w:sz w:val="20"/>
          <w:lang w:val="fr-FR"/>
        </w:rPr>
        <w:t xml:space="preserve"> </w:t>
      </w:r>
    </w:p>
    <w:p w:rsidR="002858BC" w:rsidRPr="00A43388" w:rsidRDefault="002858BC" w:rsidP="002858BC">
      <w:pPr>
        <w:rPr>
          <w:sz w:val="20"/>
          <w:lang w:val="en-GB"/>
        </w:rPr>
      </w:pPr>
      <w:r w:rsidRPr="00A43388">
        <w:rPr>
          <w:sz w:val="20"/>
          <w:lang w:val="en-GB"/>
        </w:rPr>
        <w:t xml:space="preserve">Christe, eleison. </w:t>
      </w:r>
      <w:r w:rsidRPr="00A43388">
        <w:rPr>
          <w:sz w:val="20"/>
          <w:lang w:val="en-GB"/>
        </w:rPr>
        <w:tab/>
      </w:r>
      <w:r>
        <w:rPr>
          <w:lang w:val="en-GB"/>
        </w:rPr>
        <w:t xml:space="preserve">          </w:t>
      </w:r>
      <w:r w:rsidRPr="00A43388">
        <w:rPr>
          <w:b/>
          <w:sz w:val="20"/>
          <w:lang w:val="en-GB"/>
        </w:rPr>
        <w:t>Christe, eleison.</w:t>
      </w:r>
      <w:r w:rsidRPr="00A43388">
        <w:rPr>
          <w:sz w:val="20"/>
          <w:lang w:val="en-GB"/>
        </w:rPr>
        <w:t xml:space="preserve"> </w:t>
      </w:r>
    </w:p>
    <w:p w:rsidR="002858BC" w:rsidRPr="002858BC" w:rsidRDefault="002858BC" w:rsidP="002858BC">
      <w:pPr>
        <w:rPr>
          <w:sz w:val="20"/>
          <w:lang w:val="fr-FR"/>
        </w:rPr>
      </w:pPr>
      <w:r w:rsidRPr="00A43388">
        <w:rPr>
          <w:sz w:val="20"/>
          <w:lang w:val="en-GB"/>
        </w:rPr>
        <w:t xml:space="preserve">Kyrie, eleison. </w:t>
      </w:r>
      <w:r w:rsidRPr="00A43388">
        <w:rPr>
          <w:sz w:val="20"/>
          <w:lang w:val="en-GB"/>
        </w:rPr>
        <w:tab/>
      </w:r>
      <w:r w:rsidRPr="00A43388">
        <w:rPr>
          <w:sz w:val="20"/>
          <w:lang w:val="en-GB"/>
        </w:rPr>
        <w:tab/>
      </w:r>
      <w:r w:rsidRPr="002858BC">
        <w:rPr>
          <w:b/>
          <w:sz w:val="20"/>
          <w:lang w:val="fr-FR"/>
        </w:rPr>
        <w:t xml:space="preserve">Kyrie, eleison. </w:t>
      </w:r>
    </w:p>
    <w:p w:rsidR="002F10B5" w:rsidRPr="002858BC" w:rsidRDefault="002F10B5">
      <w:pPr>
        <w:pStyle w:val="Testonormale"/>
        <w:jc w:val="both"/>
        <w:rPr>
          <w:rFonts w:ascii="Times New Roman" w:hAnsi="Times New Roman"/>
          <w:b/>
          <w:lang w:val="fr-FR"/>
        </w:rPr>
      </w:pPr>
    </w:p>
    <w:p w:rsidR="002F10B5" w:rsidRDefault="002F10B5">
      <w:pPr>
        <w:pStyle w:val="Corpodeltesto"/>
      </w:pPr>
      <w:r>
        <w:t>Gloria a Dio nell'alto dei cieli e pace in terra agli uomini</w:t>
      </w:r>
      <w:r w:rsidR="002858BC" w:rsidRPr="00E6311C">
        <w:rPr>
          <w:bCs/>
          <w:szCs w:val="20"/>
        </w:rPr>
        <w:t xml:space="preserve">, </w:t>
      </w:r>
      <w:r w:rsidR="002858BC" w:rsidRPr="00BA071F">
        <w:rPr>
          <w:bCs/>
          <w:smallCaps/>
          <w:szCs w:val="20"/>
          <w:u w:val="single"/>
          <w:lang w:bidi="ar-SA"/>
        </w:rPr>
        <w:t>amati dal Signore</w:t>
      </w:r>
      <w:r w:rsidR="002858BC" w:rsidRPr="00E6311C">
        <w:rPr>
          <w:bCs/>
          <w:szCs w:val="20"/>
        </w:rPr>
        <w:t>.</w:t>
      </w:r>
      <w:r>
        <w:t xml:space="preserve"> Noi ti lodiamo, ti benediciamo, ti ad</w:t>
      </w:r>
      <w:r>
        <w:t>o</w:t>
      </w:r>
      <w:r>
        <w:t>riamo, ti glorifichiamo, ti rendiamo grazie per la tua gloria immensa, S</w:t>
      </w:r>
      <w:r>
        <w:t>i</w:t>
      </w:r>
      <w:r>
        <w:t>gnore Dio, Re del Cielo, Dio Padre O</w:t>
      </w:r>
      <w:r>
        <w:t>n</w:t>
      </w:r>
      <w:r>
        <w:t>nipotente. Signore, Figlio unigenito, Gesù Cristo, Signore Dio, Agnello di Dio, Figlio del Padre, tu che togli i pe</w:t>
      </w:r>
      <w:r>
        <w:t>c</w:t>
      </w:r>
      <w:r>
        <w:t>cati del mondo, abbi pietà di noi; tu che togli i peccati del mondo, accogli la n</w:t>
      </w:r>
      <w:r>
        <w:t>o</w:t>
      </w:r>
      <w:r>
        <w:t xml:space="preserve">stra supplica; tu che siedi alla destra del Padre, abbi pietà di noi. Perché tu solo il Santo, tu solo il Signore, tu solo l'Altissimo, Gesù Cristo, con lo Spirito Santo: nella gloria di Dio Padre. 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F65ABB" w:rsidRDefault="00CC5564" w:rsidP="00CC5564">
      <w:pPr>
        <w:pStyle w:val="Testonormale"/>
        <w:jc w:val="both"/>
        <w:rPr>
          <w:rFonts w:ascii="Times New Roman" w:hAnsi="Times New Roman"/>
          <w:b/>
        </w:rPr>
      </w:pPr>
      <w:r w:rsidRPr="00CC5564">
        <w:rPr>
          <w:rFonts w:ascii="Times New Roman" w:hAnsi="Times New Roman"/>
        </w:rPr>
        <w:t>Padre santo,</w:t>
      </w:r>
      <w:r w:rsidR="00136269">
        <w:rPr>
          <w:rFonts w:ascii="Times New Roman" w:hAnsi="Times New Roman"/>
        </w:rPr>
        <w:t xml:space="preserve"> </w:t>
      </w:r>
      <w:r w:rsidRPr="00CC5564">
        <w:rPr>
          <w:rFonts w:ascii="Times New Roman" w:hAnsi="Times New Roman"/>
        </w:rPr>
        <w:t>che nel battesimo del tuo amato Figlio hai manifestato la tua bontà per gli uomini, concedi a coloro che sono stati rigenerati nell’acqua e nello Spirito di vivere con pietà e giustizia in questo mondo per ricevere in eredità la vita ete</w:t>
      </w:r>
      <w:r w:rsidRPr="00CC5564">
        <w:rPr>
          <w:rFonts w:ascii="Times New Roman" w:hAnsi="Times New Roman"/>
        </w:rPr>
        <w:t>r</w:t>
      </w:r>
      <w:r w:rsidRPr="00CC5564">
        <w:rPr>
          <w:rFonts w:ascii="Times New Roman" w:hAnsi="Times New Roman"/>
        </w:rPr>
        <w:t>na.</w:t>
      </w:r>
      <w:r>
        <w:rPr>
          <w:rFonts w:ascii="Times New Roman" w:hAnsi="Times New Roman"/>
        </w:rPr>
        <w:t xml:space="preserve"> </w:t>
      </w:r>
      <w:r w:rsidRPr="00CC5564">
        <w:rPr>
          <w:rFonts w:ascii="Times New Roman" w:hAnsi="Times New Roman"/>
        </w:rPr>
        <w:t>Per il nostro Signore Gesù Cristo, tuo Figlio, che è Dio, e vive e regna con te, nell’unità dello Spirito Santo, per tutti i secoli dei secoli.</w:t>
      </w:r>
      <w:r w:rsidR="005A14CE">
        <w:rPr>
          <w:rFonts w:ascii="Times New Roman" w:hAnsi="Times New Roman"/>
          <w:b/>
        </w:rPr>
        <w:tab/>
      </w:r>
      <w:r w:rsidR="00F65ABB">
        <w:rPr>
          <w:rFonts w:ascii="Times New Roman" w:hAnsi="Times New Roman"/>
          <w:b/>
        </w:rPr>
        <w:tab/>
      </w:r>
      <w:r w:rsidR="00F65ABB">
        <w:rPr>
          <w:rFonts w:ascii="Times New Roman" w:hAnsi="Times New Roman"/>
          <w:b/>
        </w:rPr>
        <w:tab/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lastRenderedPageBreak/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F65ABB" w:rsidRDefault="00F65ABB" w:rsidP="00F65ABB">
      <w:pPr>
        <w:pStyle w:val="Testonormale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Dal libro del profeta Isaia</w:t>
      </w:r>
    </w:p>
    <w:p w:rsidR="00F65ABB" w:rsidRDefault="003E2B1D" w:rsidP="003E2B1D">
      <w:pPr>
        <w:pStyle w:val="Testonormale"/>
        <w:jc w:val="both"/>
        <w:rPr>
          <w:rFonts w:ascii="Times New Roman" w:hAnsi="Times New Roman"/>
        </w:rPr>
      </w:pPr>
      <w:r w:rsidRPr="003E2B1D">
        <w:rPr>
          <w:rFonts w:ascii="Times New Roman" w:hAnsi="Times New Roman"/>
        </w:rPr>
        <w:t>Così dice il Signore: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«O voi tutti assetati, venite all’acqua,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voi che non avete den</w:t>
      </w:r>
      <w:r w:rsidRPr="003E2B1D">
        <w:rPr>
          <w:rFonts w:ascii="Times New Roman" w:hAnsi="Times New Roman"/>
        </w:rPr>
        <w:t>a</w:t>
      </w:r>
      <w:r w:rsidRPr="003E2B1D">
        <w:rPr>
          <w:rFonts w:ascii="Times New Roman" w:hAnsi="Times New Roman"/>
        </w:rPr>
        <w:t>ro, venite;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comprate e mangiate; venite, comprate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senza denaro, senza pagare, v</w:t>
      </w:r>
      <w:r w:rsidRPr="003E2B1D">
        <w:rPr>
          <w:rFonts w:ascii="Times New Roman" w:hAnsi="Times New Roman"/>
        </w:rPr>
        <w:t>i</w:t>
      </w:r>
      <w:r w:rsidRPr="003E2B1D">
        <w:rPr>
          <w:rFonts w:ascii="Times New Roman" w:hAnsi="Times New Roman"/>
        </w:rPr>
        <w:t>no e latte.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Perché spendete denaro per ciò che non è pane,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il vostro guadagno per ciò che non sazia?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Su, ascoltatemi e manger</w:t>
      </w:r>
      <w:r w:rsidRPr="003E2B1D">
        <w:rPr>
          <w:rFonts w:ascii="Times New Roman" w:hAnsi="Times New Roman"/>
        </w:rPr>
        <w:t>e</w:t>
      </w:r>
      <w:r w:rsidRPr="003E2B1D">
        <w:rPr>
          <w:rFonts w:ascii="Times New Roman" w:hAnsi="Times New Roman"/>
        </w:rPr>
        <w:t>te cose buone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e gusterete cibi succulenti.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Porgete l’orecchio e venite a me,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ascoltate e vivrete.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Io stabilirò per voi un’alleanza eterna,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i favori assicurati a Davide.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Ecco, l’ho costituito testimone fra i popoli,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pri</w:t>
      </w:r>
      <w:r w:rsidRPr="003E2B1D">
        <w:rPr>
          <w:rFonts w:ascii="Times New Roman" w:hAnsi="Times New Roman"/>
        </w:rPr>
        <w:t>n</w:t>
      </w:r>
      <w:r w:rsidRPr="003E2B1D">
        <w:rPr>
          <w:rFonts w:ascii="Times New Roman" w:hAnsi="Times New Roman"/>
        </w:rPr>
        <w:t>cipe e sovrano sulle nazioni.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Ecco, tu chiamerai gente che non conoscevi;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a</w:t>
      </w:r>
      <w:r w:rsidRPr="003E2B1D">
        <w:rPr>
          <w:rFonts w:ascii="Times New Roman" w:hAnsi="Times New Roman"/>
        </w:rPr>
        <w:t>c</w:t>
      </w:r>
      <w:r w:rsidRPr="003E2B1D">
        <w:rPr>
          <w:rFonts w:ascii="Times New Roman" w:hAnsi="Times New Roman"/>
        </w:rPr>
        <w:t>correranno a te nazioni che non ti con</w:t>
      </w:r>
      <w:r w:rsidRPr="003E2B1D">
        <w:rPr>
          <w:rFonts w:ascii="Times New Roman" w:hAnsi="Times New Roman"/>
        </w:rPr>
        <w:t>o</w:t>
      </w:r>
      <w:r w:rsidRPr="003E2B1D">
        <w:rPr>
          <w:rFonts w:ascii="Times New Roman" w:hAnsi="Times New Roman"/>
        </w:rPr>
        <w:t>scevano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a causa del Signore, tuo Dio,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del Santo d’Israele, che ti onora.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Cercate il Signore, mentre si fa trovare,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invocatelo, mentre è vicino.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L’empio abbandoni la sua via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e l’uomo iniquo i suoi pensieri;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r</w:t>
      </w:r>
      <w:r w:rsidRPr="003E2B1D">
        <w:rPr>
          <w:rFonts w:ascii="Times New Roman" w:hAnsi="Times New Roman"/>
        </w:rPr>
        <w:t>i</w:t>
      </w:r>
      <w:r w:rsidRPr="003E2B1D">
        <w:rPr>
          <w:rFonts w:ascii="Times New Roman" w:hAnsi="Times New Roman"/>
        </w:rPr>
        <w:t>torni al Signore che avrà misericordia di lui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e al nostro Dio che largamente perd</w:t>
      </w:r>
      <w:r w:rsidRPr="003E2B1D">
        <w:rPr>
          <w:rFonts w:ascii="Times New Roman" w:hAnsi="Times New Roman"/>
        </w:rPr>
        <w:t>o</w:t>
      </w:r>
      <w:r w:rsidRPr="003E2B1D">
        <w:rPr>
          <w:rFonts w:ascii="Times New Roman" w:hAnsi="Times New Roman"/>
        </w:rPr>
        <w:t>na.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Perché i miei pensieri non sono i v</w:t>
      </w:r>
      <w:r w:rsidRPr="003E2B1D">
        <w:rPr>
          <w:rFonts w:ascii="Times New Roman" w:hAnsi="Times New Roman"/>
        </w:rPr>
        <w:t>o</w:t>
      </w:r>
      <w:r w:rsidRPr="003E2B1D">
        <w:rPr>
          <w:rFonts w:ascii="Times New Roman" w:hAnsi="Times New Roman"/>
        </w:rPr>
        <w:t>stri pensieri,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le vostre vie non sono le mie vie. Oracolo del Signore.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Quanto il cielo sovrasta la terra,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tanto le mie vie sovr</w:t>
      </w:r>
      <w:r w:rsidRPr="003E2B1D">
        <w:rPr>
          <w:rFonts w:ascii="Times New Roman" w:hAnsi="Times New Roman"/>
        </w:rPr>
        <w:t>a</w:t>
      </w:r>
      <w:r w:rsidRPr="003E2B1D">
        <w:rPr>
          <w:rFonts w:ascii="Times New Roman" w:hAnsi="Times New Roman"/>
        </w:rPr>
        <w:t>stano le vostre vie,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i miei pensieri sovr</w:t>
      </w:r>
      <w:r w:rsidRPr="003E2B1D">
        <w:rPr>
          <w:rFonts w:ascii="Times New Roman" w:hAnsi="Times New Roman"/>
        </w:rPr>
        <w:t>a</w:t>
      </w:r>
      <w:r w:rsidRPr="003E2B1D">
        <w:rPr>
          <w:rFonts w:ascii="Times New Roman" w:hAnsi="Times New Roman"/>
        </w:rPr>
        <w:t>stano i vostri pensieri.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Come infatti la pioggia e la neve scend</w:t>
      </w:r>
      <w:r w:rsidRPr="003E2B1D">
        <w:rPr>
          <w:rFonts w:ascii="Times New Roman" w:hAnsi="Times New Roman"/>
        </w:rPr>
        <w:t>o</w:t>
      </w:r>
      <w:r w:rsidRPr="003E2B1D">
        <w:rPr>
          <w:rFonts w:ascii="Times New Roman" w:hAnsi="Times New Roman"/>
        </w:rPr>
        <w:t>no dal cielo e non vi ritornano senza avere irrigato la terra,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senza averla fecondata e fatta germogli</w:t>
      </w:r>
      <w:r w:rsidRPr="003E2B1D">
        <w:rPr>
          <w:rFonts w:ascii="Times New Roman" w:hAnsi="Times New Roman"/>
        </w:rPr>
        <w:t>a</w:t>
      </w:r>
      <w:r w:rsidRPr="003E2B1D">
        <w:rPr>
          <w:rFonts w:ascii="Times New Roman" w:hAnsi="Times New Roman"/>
        </w:rPr>
        <w:t>re,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perché dia il seme a chi semina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e il p</w:t>
      </w:r>
      <w:r w:rsidRPr="003E2B1D">
        <w:rPr>
          <w:rFonts w:ascii="Times New Roman" w:hAnsi="Times New Roman"/>
        </w:rPr>
        <w:t>a</w:t>
      </w:r>
      <w:r w:rsidRPr="003E2B1D">
        <w:rPr>
          <w:rFonts w:ascii="Times New Roman" w:hAnsi="Times New Roman"/>
        </w:rPr>
        <w:t>ne a chi mangia,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così sarà della mia parola uscita dalla mia bocca: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non ritornerà a me senza effetto,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senza aver operato ciò che desidero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e senza aver compiuto ciò per cui l’ho mandata».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5D5539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5D5539">
        <w:rPr>
          <w:rFonts w:ascii="Times New Roman" w:hAnsi="Times New Roman"/>
          <w:b/>
        </w:rPr>
        <w:t>.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</w:rPr>
      </w:pPr>
    </w:p>
    <w:p w:rsidR="00F65ABB" w:rsidRDefault="00F65ABB" w:rsidP="00F65ABB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>
        <w:rPr>
          <w:rFonts w:ascii="Times New Roman" w:hAnsi="Times New Roman"/>
          <w:b/>
        </w:rPr>
        <w:tab/>
        <w:t>Attingeremo con gioia *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  <w:t>alle sorgenti della salvezza.</w:t>
      </w:r>
    </w:p>
    <w:p w:rsidR="003E2B1D" w:rsidRPr="003E2B1D" w:rsidRDefault="003E2B1D" w:rsidP="003E2B1D">
      <w:pPr>
        <w:pStyle w:val="Testonormale"/>
        <w:jc w:val="both"/>
        <w:rPr>
          <w:rFonts w:ascii="Times New Roman" w:hAnsi="Times New Roman"/>
        </w:rPr>
      </w:pPr>
      <w:r w:rsidRPr="003E2B1D">
        <w:rPr>
          <w:rFonts w:ascii="Times New Roman" w:hAnsi="Times New Roman"/>
        </w:rPr>
        <w:lastRenderedPageBreak/>
        <w:t>Ecco, Dio è la mia salvezza;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io avrò fid</w:t>
      </w:r>
      <w:r w:rsidRPr="003E2B1D">
        <w:rPr>
          <w:rFonts w:ascii="Times New Roman" w:hAnsi="Times New Roman"/>
        </w:rPr>
        <w:t>u</w:t>
      </w:r>
      <w:r w:rsidRPr="003E2B1D">
        <w:rPr>
          <w:rFonts w:ascii="Times New Roman" w:hAnsi="Times New Roman"/>
        </w:rPr>
        <w:t>cia, non avrò timore,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perché mia forza e mio canto è il Signore;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egli è stato la mia salvezza. R/.</w:t>
      </w:r>
    </w:p>
    <w:p w:rsidR="003E2B1D" w:rsidRPr="003E2B1D" w:rsidRDefault="003E2B1D" w:rsidP="003E2B1D">
      <w:pPr>
        <w:pStyle w:val="Testonormale"/>
        <w:jc w:val="both"/>
        <w:rPr>
          <w:rFonts w:ascii="Times New Roman" w:hAnsi="Times New Roman"/>
        </w:rPr>
      </w:pPr>
      <w:r w:rsidRPr="003E2B1D">
        <w:rPr>
          <w:rFonts w:ascii="Times New Roman" w:hAnsi="Times New Roman"/>
        </w:rPr>
        <w:t>Rendete grazie al Signore e invocate il suo nome,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proclamate fra i popoli le sue opere,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fate ricordare che il suo nome è s</w:t>
      </w:r>
      <w:r w:rsidRPr="003E2B1D">
        <w:rPr>
          <w:rFonts w:ascii="Times New Roman" w:hAnsi="Times New Roman"/>
        </w:rPr>
        <w:t>u</w:t>
      </w:r>
      <w:r w:rsidRPr="003E2B1D">
        <w:rPr>
          <w:rFonts w:ascii="Times New Roman" w:hAnsi="Times New Roman"/>
        </w:rPr>
        <w:t>blime. R/.</w:t>
      </w:r>
    </w:p>
    <w:p w:rsidR="00F65ABB" w:rsidRDefault="003E2B1D" w:rsidP="003E2B1D">
      <w:pPr>
        <w:pStyle w:val="Testonormale"/>
        <w:jc w:val="both"/>
        <w:rPr>
          <w:rFonts w:ascii="Times New Roman" w:hAnsi="Times New Roman"/>
          <w:b/>
        </w:rPr>
      </w:pPr>
      <w:r w:rsidRPr="003E2B1D">
        <w:rPr>
          <w:rFonts w:ascii="Times New Roman" w:hAnsi="Times New Roman"/>
        </w:rPr>
        <w:t>Cantate inni al Signore, perché ha fatto cose eccelse,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le conosca tutta la terra.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Canta ed esulta, tu che abiti in Sion,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pe</w:t>
      </w:r>
      <w:r w:rsidRPr="003E2B1D">
        <w:rPr>
          <w:rFonts w:ascii="Times New Roman" w:hAnsi="Times New Roman"/>
        </w:rPr>
        <w:t>r</w:t>
      </w:r>
      <w:r w:rsidRPr="003E2B1D">
        <w:rPr>
          <w:rFonts w:ascii="Times New Roman" w:hAnsi="Times New Roman"/>
        </w:rPr>
        <w:t>ché grande in mezzo a te è il Santo d’Israele. R/.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</w:rPr>
      </w:pPr>
    </w:p>
    <w:p w:rsidR="00F65ABB" w:rsidRDefault="00F65ABB" w:rsidP="00F65ABB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F65ABB" w:rsidRDefault="00F65ABB" w:rsidP="00F65ABB">
      <w:pPr>
        <w:pStyle w:val="Testonormale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Dalla prima lettera di san Giovanni apostolo</w:t>
      </w:r>
    </w:p>
    <w:p w:rsidR="00F65ABB" w:rsidRDefault="003E2B1D" w:rsidP="003E2B1D">
      <w:pPr>
        <w:pStyle w:val="Testonormale"/>
        <w:jc w:val="both"/>
        <w:rPr>
          <w:rFonts w:ascii="Times New Roman" w:hAnsi="Times New Roman"/>
        </w:rPr>
      </w:pPr>
      <w:r w:rsidRPr="003E2B1D">
        <w:rPr>
          <w:rFonts w:ascii="Times New Roman" w:hAnsi="Times New Roman"/>
        </w:rPr>
        <w:t>Carissimi, chiunque crede che Gesù è il Cristo, è stato generato da Dio; e chi ama colui che ha generato, ama anche chi da lui è stato generato. In questo conosciamo di amare i figli di Dio: quando amiamo Dio e osserviamo i suoi comandamenti. In questo infatti consiste l’amore di Dio, nell’osservare i suoi comandamenti; e i suoi comandamenti non sono gravosi. Chiunque è stato generato da Dio vince il mondo; e questa è la vittoria che ha vinto il mondo: la nostra fede.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E chi è che vince il mondo se non chi crede che Gesù è il Figlio di Dio? Egli è colui che è venuto con acqua e sangue, Gesù Cristo; non con l’acqua soltanto, ma con l’acqua e con il sangue. Ed è lo Spirito che dà testim</w:t>
      </w:r>
      <w:r w:rsidRPr="003E2B1D">
        <w:rPr>
          <w:rFonts w:ascii="Times New Roman" w:hAnsi="Times New Roman"/>
        </w:rPr>
        <w:t>o</w:t>
      </w:r>
      <w:r w:rsidRPr="003E2B1D">
        <w:rPr>
          <w:rFonts w:ascii="Times New Roman" w:hAnsi="Times New Roman"/>
        </w:rPr>
        <w:t>nianza, perché lo Spirito è la verità. Po</w:t>
      </w:r>
      <w:r w:rsidRPr="003E2B1D">
        <w:rPr>
          <w:rFonts w:ascii="Times New Roman" w:hAnsi="Times New Roman"/>
        </w:rPr>
        <w:t>i</w:t>
      </w:r>
      <w:r w:rsidRPr="003E2B1D">
        <w:rPr>
          <w:rFonts w:ascii="Times New Roman" w:hAnsi="Times New Roman"/>
        </w:rPr>
        <w:t>ché tre sono quelli che danno testim</w:t>
      </w:r>
      <w:r w:rsidRPr="003E2B1D">
        <w:rPr>
          <w:rFonts w:ascii="Times New Roman" w:hAnsi="Times New Roman"/>
        </w:rPr>
        <w:t>o</w:t>
      </w:r>
      <w:r w:rsidRPr="003E2B1D">
        <w:rPr>
          <w:rFonts w:ascii="Times New Roman" w:hAnsi="Times New Roman"/>
        </w:rPr>
        <w:t>nianza: lo Spirito, l’acqua e il sangue, e questi tre sono concordi. Se acce</w:t>
      </w:r>
      <w:r w:rsidRPr="003E2B1D">
        <w:rPr>
          <w:rFonts w:ascii="Times New Roman" w:hAnsi="Times New Roman"/>
        </w:rPr>
        <w:t>t</w:t>
      </w:r>
      <w:r w:rsidRPr="003E2B1D">
        <w:rPr>
          <w:rFonts w:ascii="Times New Roman" w:hAnsi="Times New Roman"/>
        </w:rPr>
        <w:t>tiamo la testimonianza degli uomini, la testim</w:t>
      </w:r>
      <w:r w:rsidRPr="003E2B1D">
        <w:rPr>
          <w:rFonts w:ascii="Times New Roman" w:hAnsi="Times New Roman"/>
        </w:rPr>
        <w:t>o</w:t>
      </w:r>
      <w:r w:rsidRPr="003E2B1D">
        <w:rPr>
          <w:rFonts w:ascii="Times New Roman" w:hAnsi="Times New Roman"/>
        </w:rPr>
        <w:t>nianza di Dio è superiore: e questa è la t</w:t>
      </w:r>
      <w:r w:rsidRPr="003E2B1D">
        <w:rPr>
          <w:rFonts w:ascii="Times New Roman" w:hAnsi="Times New Roman"/>
        </w:rPr>
        <w:t>e</w:t>
      </w:r>
      <w:r w:rsidRPr="003E2B1D">
        <w:rPr>
          <w:rFonts w:ascii="Times New Roman" w:hAnsi="Times New Roman"/>
        </w:rPr>
        <w:t>stimonianza di Dio, che egli ha dato r</w:t>
      </w:r>
      <w:r w:rsidRPr="003E2B1D">
        <w:rPr>
          <w:rFonts w:ascii="Times New Roman" w:hAnsi="Times New Roman"/>
        </w:rPr>
        <w:t>i</w:t>
      </w:r>
      <w:r w:rsidRPr="003E2B1D">
        <w:rPr>
          <w:rFonts w:ascii="Times New Roman" w:hAnsi="Times New Roman"/>
        </w:rPr>
        <w:t>guardo al proprio Figlio.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5D5539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5D5539">
        <w:rPr>
          <w:rFonts w:ascii="Times New Roman" w:hAnsi="Times New Roman"/>
          <w:b/>
        </w:rPr>
        <w:t>.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</w:rPr>
      </w:pPr>
    </w:p>
    <w:p w:rsidR="00261A23" w:rsidRDefault="00261A23" w:rsidP="00F65ABB">
      <w:pPr>
        <w:pStyle w:val="Testonormale"/>
        <w:jc w:val="both"/>
        <w:rPr>
          <w:rFonts w:ascii="Times New Roman" w:hAnsi="Times New Roman"/>
        </w:rPr>
      </w:pPr>
    </w:p>
    <w:p w:rsidR="00F65ABB" w:rsidRDefault="00F65ABB" w:rsidP="00F65ABB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lastRenderedPageBreak/>
        <w:t>Canto al Vangelo</w:t>
      </w:r>
    </w:p>
    <w:p w:rsidR="00F65ABB" w:rsidRDefault="003E2B1D" w:rsidP="003E2B1D">
      <w:pPr>
        <w:pStyle w:val="Testonormale"/>
        <w:jc w:val="both"/>
        <w:rPr>
          <w:rFonts w:ascii="Times New Roman" w:hAnsi="Times New Roman"/>
          <w:b/>
        </w:rPr>
      </w:pPr>
      <w:r w:rsidRPr="003E2B1D">
        <w:rPr>
          <w:rFonts w:ascii="Times New Roman" w:hAnsi="Times New Roman"/>
          <w:b/>
        </w:rPr>
        <w:t>Giovanni, vedendo Gesù venire verso di lui, disse: «Ecco l’agnello di Dio, colui che toglie il peccato del mondo!».</w:t>
      </w:r>
    </w:p>
    <w:p w:rsidR="003E2B1D" w:rsidRDefault="003E2B1D" w:rsidP="003E2B1D">
      <w:pPr>
        <w:pStyle w:val="Testonormale"/>
        <w:jc w:val="both"/>
        <w:rPr>
          <w:rFonts w:ascii="Times New Roman" w:hAnsi="Times New Roman"/>
        </w:rPr>
      </w:pPr>
    </w:p>
    <w:p w:rsidR="00F65ABB" w:rsidRDefault="00F65ABB" w:rsidP="00F65ABB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F65ABB" w:rsidRDefault="00F65ABB" w:rsidP="00F65ABB">
      <w:pPr>
        <w:pStyle w:val="Testonormale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Dal vangelo secondo Marco</w:t>
      </w:r>
    </w:p>
    <w:p w:rsidR="00F65ABB" w:rsidRDefault="003E2B1D" w:rsidP="003E2B1D">
      <w:pPr>
        <w:pStyle w:val="Testonormale"/>
        <w:jc w:val="both"/>
        <w:rPr>
          <w:rFonts w:ascii="Times New Roman" w:hAnsi="Times New Roman"/>
        </w:rPr>
      </w:pPr>
      <w:r w:rsidRPr="003E2B1D">
        <w:rPr>
          <w:rFonts w:ascii="Times New Roman" w:hAnsi="Times New Roman"/>
        </w:rPr>
        <w:t>In quel tempo, Giovanni proclamava: «Viene dopo di me colui che è più forte di me: io non sono degno di chinarmi per slegare i lacci dei suoi sandali. Io vi ho battezzato con acqua, ma egli vi battezz</w:t>
      </w:r>
      <w:r w:rsidRPr="003E2B1D">
        <w:rPr>
          <w:rFonts w:ascii="Times New Roman" w:hAnsi="Times New Roman"/>
        </w:rPr>
        <w:t>e</w:t>
      </w:r>
      <w:r w:rsidRPr="003E2B1D">
        <w:rPr>
          <w:rFonts w:ascii="Times New Roman" w:hAnsi="Times New Roman"/>
        </w:rPr>
        <w:t>rà in Spirito Santo».</w:t>
      </w:r>
      <w:r>
        <w:rPr>
          <w:rFonts w:ascii="Times New Roman" w:hAnsi="Times New Roman"/>
        </w:rPr>
        <w:t xml:space="preserve"> </w:t>
      </w:r>
      <w:r w:rsidRPr="003E2B1D">
        <w:rPr>
          <w:rFonts w:ascii="Times New Roman" w:hAnsi="Times New Roman"/>
        </w:rPr>
        <w:t>Ed ecco, in quei giorni, Gesù venne da Nàzaret di Galilea e fu battezzato nel Giordano da Giovanni. E, subito, uscendo dall’acqua, vide squa</w:t>
      </w:r>
      <w:r w:rsidRPr="003E2B1D">
        <w:rPr>
          <w:rFonts w:ascii="Times New Roman" w:hAnsi="Times New Roman"/>
        </w:rPr>
        <w:t>r</w:t>
      </w:r>
      <w:r w:rsidRPr="003E2B1D">
        <w:rPr>
          <w:rFonts w:ascii="Times New Roman" w:hAnsi="Times New Roman"/>
        </w:rPr>
        <w:t>ciarsi i cieli e lo Spirito discendere verso di lui come una colomba. E venne una voce dal cielo: «Tu sei il Figlio mio, l’amato: in te ho posto il mio compiac</w:t>
      </w:r>
      <w:r w:rsidRPr="003E2B1D">
        <w:rPr>
          <w:rFonts w:ascii="Times New Roman" w:hAnsi="Times New Roman"/>
        </w:rPr>
        <w:t>i</w:t>
      </w:r>
      <w:r w:rsidRPr="003E2B1D">
        <w:rPr>
          <w:rFonts w:ascii="Times New Roman" w:hAnsi="Times New Roman"/>
        </w:rPr>
        <w:t>mento».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  </w:t>
      </w:r>
      <w:r>
        <w:rPr>
          <w:rFonts w:ascii="Times New Roman" w:hAnsi="Times New Roman"/>
          <w:b/>
        </w:rPr>
        <w:t>Lode a te</w:t>
      </w:r>
      <w:r w:rsidR="005D5539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5D5539">
        <w:rPr>
          <w:rFonts w:ascii="Times New Roman" w:hAnsi="Times New Roman"/>
          <w:b/>
        </w:rPr>
        <w:t>.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</w:rPr>
      </w:pPr>
    </w:p>
    <w:p w:rsidR="00F65ABB" w:rsidRDefault="00F65ABB" w:rsidP="00F65ABB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RINNOVO PROMESSE BATTES</w:t>
      </w:r>
      <w:r>
        <w:rPr>
          <w:rFonts w:ascii="Arial" w:hAnsi="Arial"/>
          <w:b/>
        </w:rPr>
        <w:t>I</w:t>
      </w:r>
      <w:r>
        <w:rPr>
          <w:rFonts w:ascii="Arial" w:hAnsi="Arial"/>
          <w:b/>
        </w:rPr>
        <w:t xml:space="preserve">MO 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carissimi, per mezzo del Battes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mo siamo divenuti partecipi del mistero pasquale del Cristo, siamo stati sepolti 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sieme con lui nella morte, per risorgere con lui a vita nuova. Rinnoviamo le pr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messe del nostro Battesimo, con le quali un giorno abbiamo rinunziato a satana e alle sue opere e ci siamo impegnati a se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vire fedelmente Dio nella santa Chiesa cattolica.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Rinunziate al peccato, per vivere nella 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bertà dei figli di Dio?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Rinunzio.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Rinunziate alle seduzioni del male, per non lasciarvi dominare dal peccato?</w:t>
      </w:r>
    </w:p>
    <w:p w:rsidR="00F65ABB" w:rsidRDefault="00F65ABB" w:rsidP="00F65ABB">
      <w:pPr>
        <w:pStyle w:val="Testonormale"/>
        <w:ind w:left="1418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Rinunzio.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Rinunziate a satana, origine e causa di ogni peccato?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Rinunzio.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Credete in Dio, Padre onnipotente, creat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re del cielo e della terra?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Credo.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Credete in Gesù Cristo, suo unico Figlio, nostro Signore, che nacque da Maria Ve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lastRenderedPageBreak/>
        <w:t xml:space="preserve">gine, morì e fu sepolto, è risuscitato dai morti e siede alla destra del Padre? </w:t>
      </w:r>
    </w:p>
    <w:p w:rsidR="00F65ABB" w:rsidRDefault="00F65ABB" w:rsidP="00F65ABB">
      <w:pPr>
        <w:pStyle w:val="Testonormale"/>
        <w:ind w:left="1418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do.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Credete nello Spirito Santo, la santa Chi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sa cattolica, la comunione dei santi, la remissione dei peccati, la risurrezione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la carne e la vita eterna? </w:t>
      </w:r>
      <w:r>
        <w:rPr>
          <w:rFonts w:ascii="Times New Roman" w:hAnsi="Times New Roman"/>
          <w:b/>
        </w:rPr>
        <w:t>Credo.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Questa è la nostra fede. Questa è la fede della Chiesa e noi ci gloriamo di profe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sarla in Cristo Gesù, nostro Sign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re.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Amen.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</w:rPr>
      </w:pPr>
    </w:p>
    <w:p w:rsidR="00F65ABB" w:rsidRDefault="00F65ABB" w:rsidP="00F65ABB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Nell'Epifania, giorno della manifestazione del Signore,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 xml:space="preserve"> ricorda un triplice mistero: la rivelazione delle tre divine persone sulle acque del Giordano, la mi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sione di Gesù come servo obbediente del Padre e salvatore di tutti gli uomini, le nozze fra Dio e il suo popolo a Cana di Galilea. Raccolti nella comune preghiera diciamo con fede:</w:t>
      </w:r>
    </w:p>
    <w:p w:rsidR="00F65ABB" w:rsidRDefault="00F65ABB" w:rsidP="00F65ABB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Confermaci nel tuo Spirito, Sign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re.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tutti i battezzati, per i genitori e i 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drini, perché professino gioiosamente la fede in Dio Padre che ci ha creati, in Dio Figlio che ci ha redenti, in Dio Spirito Santo che ci ha santificati, preghiamo.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tutti i confermati nella santa Cresima con il dono dello Spirito, perché diventino visibilmente somiglianti a Cristo testim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ne fedele del Padre, e siano associati alla missione apostolica della Chiesa, pr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ghiamo.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famiglia, Chiesa domestica, cons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crata dal sacramento del Matrimonio, pe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ché nella fedeltà al patto nuziale e nella partecipazione alla mensa eucaristica 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nifesti il quotidiano prodigio dell'amore che sempre si rinnova in Cristo sposo e Signore, preghiamo.</w:t>
      </w:r>
    </w:p>
    <w:p w:rsidR="00F65ABB" w:rsidRDefault="00F65ABB" w:rsidP="00F65AB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Padre, che nell'acqua del Battesimo, nell'unzione dello Spirito nella benedizi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ne nuziale, fai risuonare la tua voce che invita a seguire Cristo tuo Figlio, trasfo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lastRenderedPageBreak/>
        <w:t>maci in testimoni luminosi della tua gl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ria.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F65ABB" w:rsidRPr="00F65ABB" w:rsidRDefault="00F65ABB" w:rsidP="00F65ABB">
      <w:pPr>
        <w:keepNext/>
        <w:keepLines/>
        <w:ind w:left="113" w:hanging="113"/>
        <w:jc w:val="both"/>
        <w:outlineLvl w:val="1"/>
        <w:rPr>
          <w:rFonts w:ascii="Arial" w:hAnsi="Arial"/>
          <w:b/>
          <w:kern w:val="28"/>
          <w:sz w:val="20"/>
          <w:szCs w:val="20"/>
          <w:lang w:bidi="ar-SA"/>
        </w:rPr>
      </w:pPr>
      <w:r w:rsidRPr="00F65ABB">
        <w:rPr>
          <w:rFonts w:ascii="Arial" w:hAnsi="Arial"/>
          <w:b/>
          <w:kern w:val="28"/>
          <w:sz w:val="20"/>
          <w:szCs w:val="20"/>
          <w:lang w:bidi="ar-SA"/>
        </w:rPr>
        <w:t xml:space="preserve">IL SIGNORE È </w:t>
      </w:r>
      <w:smartTag w:uri="urn:schemas-microsoft-com:office:smarttags" w:element="PersonName">
        <w:smartTagPr>
          <w:attr w:name="ProductID" w:val="LA LUCE"/>
        </w:smartTagPr>
        <w:r w:rsidRPr="00F65ABB">
          <w:rPr>
            <w:rFonts w:ascii="Arial" w:hAnsi="Arial"/>
            <w:b/>
            <w:kern w:val="28"/>
            <w:sz w:val="20"/>
            <w:szCs w:val="20"/>
            <w:lang w:bidi="ar-SA"/>
          </w:rPr>
          <w:t>LA LUCE</w:t>
        </w:r>
      </w:smartTag>
    </w:p>
    <w:p w:rsidR="00F65ABB" w:rsidRPr="00F65ABB" w:rsidRDefault="00F65ABB" w:rsidP="00F65ABB">
      <w:pPr>
        <w:ind w:left="113" w:hanging="113"/>
        <w:jc w:val="both"/>
        <w:rPr>
          <w:sz w:val="20"/>
          <w:szCs w:val="20"/>
          <w:lang w:bidi="ar-SA"/>
        </w:rPr>
      </w:pPr>
      <w:r w:rsidRPr="00F65ABB">
        <w:rPr>
          <w:sz w:val="20"/>
          <w:szCs w:val="20"/>
          <w:lang w:bidi="ar-SA"/>
        </w:rPr>
        <w:t>1 Il Signore è la luce che vince la notte.</w:t>
      </w:r>
    </w:p>
    <w:p w:rsidR="00F65ABB" w:rsidRPr="00F65ABB" w:rsidRDefault="00F65ABB" w:rsidP="00F65ABB">
      <w:pPr>
        <w:ind w:left="113" w:hanging="113"/>
        <w:jc w:val="both"/>
        <w:rPr>
          <w:i/>
          <w:sz w:val="20"/>
          <w:szCs w:val="20"/>
          <w:lang w:bidi="ar-SA"/>
        </w:rPr>
      </w:pPr>
      <w:r w:rsidRPr="00F65ABB">
        <w:rPr>
          <w:i/>
          <w:sz w:val="20"/>
          <w:szCs w:val="20"/>
          <w:lang w:bidi="ar-SA"/>
        </w:rPr>
        <w:t>Rit.</w:t>
      </w:r>
      <w:r w:rsidRPr="00F65ABB">
        <w:rPr>
          <w:sz w:val="20"/>
          <w:szCs w:val="20"/>
          <w:lang w:bidi="ar-SA"/>
        </w:rPr>
        <w:t xml:space="preserve"> </w:t>
      </w:r>
      <w:r w:rsidRPr="00F65ABB">
        <w:rPr>
          <w:b/>
          <w:sz w:val="20"/>
          <w:szCs w:val="20"/>
          <w:lang w:bidi="ar-SA"/>
        </w:rPr>
        <w:t>Gloria! Gloria! Cantiamo al Sign</w:t>
      </w:r>
      <w:r w:rsidRPr="00F65ABB">
        <w:rPr>
          <w:b/>
          <w:sz w:val="20"/>
          <w:szCs w:val="20"/>
          <w:lang w:bidi="ar-SA"/>
        </w:rPr>
        <w:t>o</w:t>
      </w:r>
      <w:r w:rsidRPr="00F65ABB">
        <w:rPr>
          <w:b/>
          <w:sz w:val="20"/>
          <w:szCs w:val="20"/>
          <w:lang w:bidi="ar-SA"/>
        </w:rPr>
        <w:t>re!</w:t>
      </w:r>
      <w:r w:rsidRPr="00F65ABB">
        <w:rPr>
          <w:i/>
          <w:sz w:val="20"/>
          <w:szCs w:val="20"/>
          <w:lang w:bidi="ar-SA"/>
        </w:rPr>
        <w:t xml:space="preserve"> (bis)</w:t>
      </w:r>
    </w:p>
    <w:p w:rsidR="00F65ABB" w:rsidRPr="00F65ABB" w:rsidRDefault="00F65ABB" w:rsidP="00F65ABB">
      <w:pPr>
        <w:ind w:left="113" w:hanging="113"/>
        <w:jc w:val="both"/>
        <w:rPr>
          <w:sz w:val="20"/>
          <w:szCs w:val="20"/>
          <w:lang w:bidi="ar-SA"/>
        </w:rPr>
      </w:pPr>
      <w:r w:rsidRPr="00F65ABB">
        <w:rPr>
          <w:sz w:val="20"/>
          <w:szCs w:val="20"/>
          <w:lang w:bidi="ar-SA"/>
        </w:rPr>
        <w:t>2 Il Signore è la vita che vince la morte.</w:t>
      </w:r>
    </w:p>
    <w:p w:rsidR="00F65ABB" w:rsidRPr="00F65ABB" w:rsidRDefault="00F65ABB" w:rsidP="00F65ABB">
      <w:pPr>
        <w:ind w:left="113" w:hanging="113"/>
        <w:jc w:val="both"/>
        <w:rPr>
          <w:sz w:val="20"/>
          <w:szCs w:val="20"/>
          <w:lang w:bidi="ar-SA"/>
        </w:rPr>
      </w:pPr>
      <w:r w:rsidRPr="00F65ABB">
        <w:rPr>
          <w:sz w:val="20"/>
          <w:szCs w:val="20"/>
          <w:lang w:bidi="ar-SA"/>
        </w:rPr>
        <w:t>3 Il Signore è la grazia che vince il pecc</w:t>
      </w:r>
      <w:r w:rsidRPr="00F65ABB">
        <w:rPr>
          <w:sz w:val="20"/>
          <w:szCs w:val="20"/>
          <w:lang w:bidi="ar-SA"/>
        </w:rPr>
        <w:t>a</w:t>
      </w:r>
      <w:r w:rsidRPr="00F65ABB">
        <w:rPr>
          <w:sz w:val="20"/>
          <w:szCs w:val="20"/>
          <w:lang w:bidi="ar-SA"/>
        </w:rPr>
        <w:t>to.</w:t>
      </w:r>
    </w:p>
    <w:p w:rsidR="00F65ABB" w:rsidRPr="00F65ABB" w:rsidRDefault="00F65ABB" w:rsidP="00F65ABB">
      <w:pPr>
        <w:ind w:left="113" w:hanging="113"/>
        <w:jc w:val="both"/>
        <w:rPr>
          <w:sz w:val="20"/>
          <w:szCs w:val="20"/>
          <w:lang w:bidi="ar-SA"/>
        </w:rPr>
      </w:pPr>
      <w:r w:rsidRPr="00F65ABB">
        <w:rPr>
          <w:sz w:val="20"/>
          <w:szCs w:val="20"/>
          <w:lang w:bidi="ar-SA"/>
        </w:rPr>
        <w:t>4 Il Signore è la gioia che vince l'ang</w:t>
      </w:r>
      <w:r w:rsidRPr="00F65ABB">
        <w:rPr>
          <w:sz w:val="20"/>
          <w:szCs w:val="20"/>
          <w:lang w:bidi="ar-SA"/>
        </w:rPr>
        <w:t>o</w:t>
      </w:r>
      <w:r w:rsidRPr="00F65ABB">
        <w:rPr>
          <w:sz w:val="20"/>
          <w:szCs w:val="20"/>
          <w:lang w:bidi="ar-SA"/>
        </w:rPr>
        <w:t>scia.</w:t>
      </w:r>
    </w:p>
    <w:p w:rsidR="00F65ABB" w:rsidRPr="00F65ABB" w:rsidRDefault="00F65ABB" w:rsidP="00F65ABB">
      <w:pPr>
        <w:ind w:left="113" w:hanging="113"/>
        <w:jc w:val="both"/>
        <w:rPr>
          <w:sz w:val="20"/>
          <w:szCs w:val="20"/>
          <w:lang w:bidi="ar-SA"/>
        </w:rPr>
      </w:pPr>
      <w:r w:rsidRPr="00F65ABB">
        <w:rPr>
          <w:sz w:val="20"/>
          <w:szCs w:val="20"/>
          <w:lang w:bidi="ar-SA"/>
        </w:rPr>
        <w:t>5 Il Signore è la pace che vince la guerra.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b/>
          <w:sz w:val="20"/>
        </w:rPr>
      </w:pPr>
      <w:r>
        <w:rPr>
          <w:sz w:val="20"/>
        </w:rPr>
        <w:t>Pregate, fratelli e sorelle,</w:t>
      </w:r>
      <w:r w:rsidR="00BB225D">
        <w:rPr>
          <w:sz w:val="20"/>
        </w:rPr>
        <w:t>...</w:t>
      </w:r>
      <w:r>
        <w:rPr>
          <w:b/>
          <w:sz w:val="20"/>
        </w:rPr>
        <w:t>Il Signore r</w:t>
      </w:r>
      <w:r>
        <w:rPr>
          <w:b/>
          <w:sz w:val="20"/>
        </w:rPr>
        <w:t>i</w:t>
      </w:r>
      <w:r>
        <w:rPr>
          <w:b/>
          <w:sz w:val="20"/>
        </w:rPr>
        <w:t>ceva dalle tue mani questo s</w:t>
      </w:r>
      <w:r>
        <w:rPr>
          <w:b/>
          <w:sz w:val="20"/>
        </w:rPr>
        <w:t>a</w:t>
      </w:r>
      <w:r>
        <w:rPr>
          <w:b/>
          <w:sz w:val="20"/>
        </w:rPr>
        <w:t>crificio a lode e gloria del suo nome, per il bene nostro e di tutta la sua santa Chiesa.</w:t>
      </w:r>
    </w:p>
    <w:p w:rsidR="002F10B5" w:rsidRDefault="002F10B5"/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BB225D" w:rsidRDefault="00BB225D" w:rsidP="00BB225D">
      <w:pPr>
        <w:pStyle w:val="Testonormale"/>
        <w:jc w:val="both"/>
        <w:rPr>
          <w:rFonts w:ascii="Times New Roman" w:hAnsi="Times New Roman"/>
        </w:rPr>
      </w:pPr>
      <w:r w:rsidRPr="00BB225D">
        <w:rPr>
          <w:rFonts w:ascii="Times New Roman" w:hAnsi="Times New Roman"/>
        </w:rPr>
        <w:t>Accogli, o Padre, i doni che la Chiesa ti offre celebrando la manifestazione del tuo amato Figlio, e trasformali per noi nel s</w:t>
      </w:r>
      <w:r w:rsidRPr="00BB225D">
        <w:rPr>
          <w:rFonts w:ascii="Times New Roman" w:hAnsi="Times New Roman"/>
        </w:rPr>
        <w:t>a</w:t>
      </w:r>
      <w:r w:rsidRPr="00BB225D">
        <w:rPr>
          <w:rFonts w:ascii="Times New Roman" w:hAnsi="Times New Roman"/>
        </w:rPr>
        <w:t>crificio perfetto che ha lavato il mondo da ogni colpa.</w:t>
      </w:r>
      <w:r>
        <w:rPr>
          <w:rFonts w:ascii="Times New Roman" w:hAnsi="Times New Roman"/>
        </w:rPr>
        <w:t xml:space="preserve"> </w:t>
      </w:r>
      <w:r w:rsidRPr="00BB225D">
        <w:rPr>
          <w:rFonts w:ascii="Times New Roman" w:hAnsi="Times New Roman"/>
        </w:rPr>
        <w:t>Per Cristo nostro Signore.</w:t>
      </w:r>
    </w:p>
    <w:p w:rsidR="00F65ABB" w:rsidRDefault="00BB225D" w:rsidP="00BB225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F65ABB">
        <w:rPr>
          <w:rFonts w:ascii="Times New Roman" w:hAnsi="Times New Roman"/>
        </w:rPr>
        <w:tab/>
      </w:r>
      <w:r w:rsidR="00F65ABB">
        <w:rPr>
          <w:rFonts w:ascii="Times New Roman" w:hAnsi="Times New Roman"/>
        </w:rPr>
        <w:tab/>
      </w:r>
      <w:r w:rsidR="00F65ABB">
        <w:rPr>
          <w:rFonts w:ascii="Times New Roman" w:hAnsi="Times New Roman"/>
        </w:rPr>
        <w:tab/>
      </w:r>
      <w:r w:rsidR="00F65ABB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BB225D" w:rsidRDefault="00BB225D" w:rsidP="00BB225D">
      <w:pPr>
        <w:pStyle w:val="Testonormale"/>
        <w:jc w:val="both"/>
        <w:rPr>
          <w:rFonts w:ascii="Times New Roman" w:hAnsi="Times New Roman"/>
        </w:rPr>
      </w:pPr>
      <w:r w:rsidRPr="00BB225D">
        <w:rPr>
          <w:rFonts w:ascii="Times New Roman" w:hAnsi="Times New Roman"/>
        </w:rPr>
        <w:t>È veramente cosa buona e giusta, nostro dovere e fonte di salvezza, rendere gr</w:t>
      </w:r>
      <w:r w:rsidRPr="00BB225D">
        <w:rPr>
          <w:rFonts w:ascii="Times New Roman" w:hAnsi="Times New Roman"/>
        </w:rPr>
        <w:t>a</w:t>
      </w:r>
      <w:r w:rsidRPr="00BB225D">
        <w:rPr>
          <w:rFonts w:ascii="Times New Roman" w:hAnsi="Times New Roman"/>
        </w:rPr>
        <w:t>zie sempre e in ogni luogo a te, Signore, P</w:t>
      </w:r>
      <w:r w:rsidRPr="00BB225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dre santo, Dio onnipotente ed eterno. </w:t>
      </w:r>
      <w:r w:rsidRPr="00BB225D">
        <w:rPr>
          <w:rFonts w:ascii="Times New Roman" w:hAnsi="Times New Roman"/>
        </w:rPr>
        <w:t>Nel battesimo di Cristo al Giordano</w:t>
      </w:r>
      <w:r>
        <w:rPr>
          <w:rFonts w:ascii="Times New Roman" w:hAnsi="Times New Roman"/>
        </w:rPr>
        <w:t xml:space="preserve"> </w:t>
      </w:r>
      <w:r w:rsidRPr="00BB225D">
        <w:rPr>
          <w:rFonts w:ascii="Times New Roman" w:hAnsi="Times New Roman"/>
        </w:rPr>
        <w:t xml:space="preserve">tu hai </w:t>
      </w:r>
      <w:r w:rsidRPr="00BB225D">
        <w:rPr>
          <w:rFonts w:ascii="Times New Roman" w:hAnsi="Times New Roman"/>
        </w:rPr>
        <w:t>o</w:t>
      </w:r>
      <w:r w:rsidRPr="00BB225D">
        <w:rPr>
          <w:rFonts w:ascii="Times New Roman" w:hAnsi="Times New Roman"/>
        </w:rPr>
        <w:t>perato segni prodigiosi</w:t>
      </w:r>
      <w:r>
        <w:rPr>
          <w:rFonts w:ascii="Times New Roman" w:hAnsi="Times New Roman"/>
        </w:rPr>
        <w:t xml:space="preserve"> </w:t>
      </w:r>
      <w:r w:rsidRPr="00BB225D">
        <w:rPr>
          <w:rFonts w:ascii="Times New Roman" w:hAnsi="Times New Roman"/>
        </w:rPr>
        <w:t>per manifestare il mistero del nuovo lava</w:t>
      </w:r>
      <w:r>
        <w:rPr>
          <w:rFonts w:ascii="Times New Roman" w:hAnsi="Times New Roman"/>
        </w:rPr>
        <w:t xml:space="preserve">cro: </w:t>
      </w:r>
      <w:r w:rsidRPr="00BB225D">
        <w:rPr>
          <w:rFonts w:ascii="Times New Roman" w:hAnsi="Times New Roman"/>
        </w:rPr>
        <w:t>dal cielo hai fat</w:t>
      </w:r>
      <w:r>
        <w:rPr>
          <w:rFonts w:ascii="Times New Roman" w:hAnsi="Times New Roman"/>
        </w:rPr>
        <w:t xml:space="preserve">to udire la tua voce, perché il mondo credesse </w:t>
      </w:r>
      <w:r w:rsidRPr="00BB225D">
        <w:rPr>
          <w:rFonts w:ascii="Times New Roman" w:hAnsi="Times New Roman"/>
        </w:rPr>
        <w:t>che il tuo Verbo abitava in me</w:t>
      </w:r>
      <w:r w:rsidRPr="00BB225D">
        <w:rPr>
          <w:rFonts w:ascii="Times New Roman" w:hAnsi="Times New Roman"/>
        </w:rPr>
        <w:t>z</w:t>
      </w:r>
      <w:r w:rsidRPr="00BB225D">
        <w:rPr>
          <w:rFonts w:ascii="Times New Roman" w:hAnsi="Times New Roman"/>
        </w:rPr>
        <w:t>zo a noi; con lo Spirito che si posava su di lui come colomba hai consacrato Cristo tuo Servo</w:t>
      </w:r>
      <w:r>
        <w:rPr>
          <w:rFonts w:ascii="Times New Roman" w:hAnsi="Times New Roman"/>
        </w:rPr>
        <w:t xml:space="preserve"> con olio di letizia, </w:t>
      </w:r>
      <w:r w:rsidRPr="00BB225D">
        <w:rPr>
          <w:rFonts w:ascii="Times New Roman" w:hAnsi="Times New Roman"/>
        </w:rPr>
        <w:t>perché gli uomini riconoscessero in lui il Messia, i</w:t>
      </w:r>
      <w:r w:rsidRPr="00BB225D">
        <w:rPr>
          <w:rFonts w:ascii="Times New Roman" w:hAnsi="Times New Roman"/>
        </w:rPr>
        <w:t>n</w:t>
      </w:r>
      <w:r w:rsidRPr="00BB225D">
        <w:rPr>
          <w:rFonts w:ascii="Times New Roman" w:hAnsi="Times New Roman"/>
        </w:rPr>
        <w:t>viato a portare ai poveri il lieto annu</w:t>
      </w:r>
      <w:r w:rsidRPr="00BB225D">
        <w:rPr>
          <w:rFonts w:ascii="Times New Roman" w:hAnsi="Times New Roman"/>
        </w:rPr>
        <w:t>n</w:t>
      </w:r>
      <w:r>
        <w:rPr>
          <w:rFonts w:ascii="Times New Roman" w:hAnsi="Times New Roman"/>
        </w:rPr>
        <w:t>cio.</w:t>
      </w:r>
    </w:p>
    <w:p w:rsidR="00F65ABB" w:rsidRDefault="00BB225D" w:rsidP="00BB225D">
      <w:pPr>
        <w:pStyle w:val="Testonormale"/>
        <w:jc w:val="both"/>
        <w:rPr>
          <w:rFonts w:ascii="Times New Roman" w:hAnsi="Times New Roman"/>
        </w:rPr>
      </w:pPr>
      <w:r w:rsidRPr="00BB225D">
        <w:rPr>
          <w:rFonts w:ascii="Times New Roman" w:hAnsi="Times New Roman"/>
        </w:rPr>
        <w:t>E noi,</w:t>
      </w:r>
      <w:r>
        <w:rPr>
          <w:rFonts w:ascii="Times New Roman" w:hAnsi="Times New Roman"/>
        </w:rPr>
        <w:t xml:space="preserve"> uniti alle potenze dei cieli, </w:t>
      </w:r>
      <w:r w:rsidRPr="00BB225D">
        <w:rPr>
          <w:rFonts w:ascii="Times New Roman" w:hAnsi="Times New Roman"/>
        </w:rPr>
        <w:t>con v</w:t>
      </w:r>
      <w:r w:rsidRPr="00BB225D">
        <w:rPr>
          <w:rFonts w:ascii="Times New Roman" w:hAnsi="Times New Roman"/>
        </w:rPr>
        <w:t>o</w:t>
      </w:r>
      <w:r w:rsidRPr="00BB225D">
        <w:rPr>
          <w:rFonts w:ascii="Times New Roman" w:hAnsi="Times New Roman"/>
        </w:rPr>
        <w:t>ce in</w:t>
      </w:r>
      <w:r>
        <w:rPr>
          <w:rFonts w:ascii="Times New Roman" w:hAnsi="Times New Roman"/>
        </w:rPr>
        <w:t xml:space="preserve">cessante </w:t>
      </w:r>
      <w:r w:rsidRPr="00BB225D">
        <w:rPr>
          <w:rFonts w:ascii="Times New Roman" w:hAnsi="Times New Roman"/>
        </w:rPr>
        <w:t>proclamiamo la tua lo</w:t>
      </w:r>
      <w:r>
        <w:rPr>
          <w:rFonts w:ascii="Times New Roman" w:hAnsi="Times New Roman"/>
        </w:rPr>
        <w:t xml:space="preserve">de: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lastRenderedPageBreak/>
              <w:t>RITI DI COMUNIONE</w:t>
            </w:r>
          </w:p>
        </w:tc>
      </w:tr>
    </w:tbl>
    <w:p w:rsidR="00F65ABB" w:rsidRPr="00F65ABB" w:rsidRDefault="00F65ABB" w:rsidP="00F65ABB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F65ABB">
        <w:rPr>
          <w:rFonts w:ascii="Arial" w:hAnsi="Arial"/>
          <w:b/>
          <w:sz w:val="20"/>
          <w:szCs w:val="20"/>
          <w:lang w:bidi="ar-SA"/>
        </w:rPr>
        <w:t>VENITE FEDELI</w:t>
      </w:r>
    </w:p>
    <w:p w:rsidR="00F65ABB" w:rsidRPr="00F65ABB" w:rsidRDefault="00F65ABB" w:rsidP="00F65ABB">
      <w:pPr>
        <w:ind w:left="113" w:hanging="113"/>
        <w:jc w:val="both"/>
        <w:rPr>
          <w:sz w:val="20"/>
          <w:szCs w:val="20"/>
          <w:lang w:bidi="ar-SA"/>
        </w:rPr>
      </w:pPr>
      <w:r w:rsidRPr="00F65ABB">
        <w:rPr>
          <w:sz w:val="20"/>
          <w:szCs w:val="20"/>
          <w:lang w:bidi="ar-SA"/>
        </w:rPr>
        <w:t>1 Venite, fedeli, l'angelo ci invita, venite, venite a Betlemme.</w:t>
      </w:r>
    </w:p>
    <w:p w:rsidR="00F65ABB" w:rsidRPr="00F65ABB" w:rsidRDefault="00F65ABB" w:rsidP="00F65ABB">
      <w:pPr>
        <w:ind w:left="113" w:hanging="113"/>
        <w:jc w:val="both"/>
        <w:rPr>
          <w:b/>
          <w:sz w:val="20"/>
          <w:szCs w:val="20"/>
          <w:lang w:bidi="ar-SA"/>
        </w:rPr>
      </w:pPr>
      <w:r w:rsidRPr="00F65ABB">
        <w:rPr>
          <w:i/>
          <w:sz w:val="20"/>
          <w:szCs w:val="20"/>
          <w:lang w:bidi="ar-SA"/>
        </w:rPr>
        <w:t xml:space="preserve">Rit. </w:t>
      </w:r>
      <w:r w:rsidRPr="00F65ABB">
        <w:rPr>
          <w:b/>
          <w:sz w:val="20"/>
          <w:szCs w:val="20"/>
          <w:lang w:bidi="ar-SA"/>
        </w:rPr>
        <w:t>Nasce per noi Cristo Salvatore. V</w:t>
      </w:r>
      <w:r w:rsidRPr="00F65ABB">
        <w:rPr>
          <w:b/>
          <w:sz w:val="20"/>
          <w:szCs w:val="20"/>
          <w:lang w:bidi="ar-SA"/>
        </w:rPr>
        <w:t>e</w:t>
      </w:r>
      <w:r w:rsidRPr="00F65ABB">
        <w:rPr>
          <w:b/>
          <w:sz w:val="20"/>
          <w:szCs w:val="20"/>
          <w:lang w:bidi="ar-SA"/>
        </w:rPr>
        <w:t>nite adoriamo, venite adoriamo, ven</w:t>
      </w:r>
      <w:r w:rsidRPr="00F65ABB">
        <w:rPr>
          <w:b/>
          <w:sz w:val="20"/>
          <w:szCs w:val="20"/>
          <w:lang w:bidi="ar-SA"/>
        </w:rPr>
        <w:t>i</w:t>
      </w:r>
      <w:r w:rsidRPr="00F65ABB">
        <w:rPr>
          <w:b/>
          <w:sz w:val="20"/>
          <w:szCs w:val="20"/>
          <w:lang w:bidi="ar-SA"/>
        </w:rPr>
        <w:t>te adoriamo il Signore Gesù.</w:t>
      </w:r>
    </w:p>
    <w:p w:rsidR="00F65ABB" w:rsidRPr="00F65ABB" w:rsidRDefault="00F65ABB" w:rsidP="00F65ABB">
      <w:pPr>
        <w:ind w:left="113" w:hanging="113"/>
        <w:jc w:val="both"/>
        <w:rPr>
          <w:sz w:val="20"/>
          <w:szCs w:val="20"/>
          <w:lang w:bidi="ar-SA"/>
        </w:rPr>
      </w:pPr>
      <w:r w:rsidRPr="00F65ABB">
        <w:rPr>
          <w:sz w:val="20"/>
          <w:szCs w:val="20"/>
          <w:lang w:bidi="ar-SA"/>
        </w:rPr>
        <w:t>2 La notte risplende, tutto il mondo atte</w:t>
      </w:r>
      <w:r w:rsidRPr="00F65ABB">
        <w:rPr>
          <w:sz w:val="20"/>
          <w:szCs w:val="20"/>
          <w:lang w:bidi="ar-SA"/>
        </w:rPr>
        <w:t>n</w:t>
      </w:r>
      <w:r w:rsidRPr="00F65ABB">
        <w:rPr>
          <w:sz w:val="20"/>
          <w:szCs w:val="20"/>
          <w:lang w:bidi="ar-SA"/>
        </w:rPr>
        <w:t>de, seguiamo i pastori a Betlemme.</w:t>
      </w:r>
    </w:p>
    <w:p w:rsidR="00F65ABB" w:rsidRPr="00F65ABB" w:rsidRDefault="00F65ABB" w:rsidP="00F65ABB">
      <w:pPr>
        <w:ind w:left="113" w:hanging="113"/>
        <w:jc w:val="both"/>
        <w:rPr>
          <w:sz w:val="20"/>
          <w:szCs w:val="20"/>
          <w:lang w:bidi="ar-SA"/>
        </w:rPr>
      </w:pPr>
      <w:r w:rsidRPr="00F65ABB">
        <w:rPr>
          <w:sz w:val="20"/>
          <w:szCs w:val="20"/>
          <w:lang w:bidi="ar-SA"/>
        </w:rPr>
        <w:t>3 La luce del mondo brilla in una grotta: la fede ci guida a Betlemme.</w:t>
      </w:r>
    </w:p>
    <w:p w:rsidR="00F65ABB" w:rsidRPr="00F65ABB" w:rsidRDefault="00F65ABB" w:rsidP="00F65ABB">
      <w:pPr>
        <w:ind w:left="113" w:hanging="113"/>
        <w:jc w:val="both"/>
        <w:rPr>
          <w:sz w:val="20"/>
          <w:szCs w:val="20"/>
          <w:lang w:bidi="ar-SA"/>
        </w:rPr>
      </w:pPr>
      <w:r w:rsidRPr="00F65ABB">
        <w:rPr>
          <w:sz w:val="20"/>
          <w:szCs w:val="20"/>
          <w:lang w:bidi="ar-SA"/>
        </w:rPr>
        <w:t>4 Il Figlio di Dio, Re dell'universo, si è fatto bambino a Betlemme.</w:t>
      </w:r>
    </w:p>
    <w:p w:rsidR="00F65ABB" w:rsidRPr="00F65ABB" w:rsidRDefault="00F65ABB" w:rsidP="00F65ABB">
      <w:pPr>
        <w:ind w:left="113" w:hanging="113"/>
        <w:jc w:val="both"/>
        <w:rPr>
          <w:sz w:val="20"/>
          <w:szCs w:val="20"/>
          <w:lang w:bidi="ar-SA"/>
        </w:rPr>
      </w:pPr>
      <w:r w:rsidRPr="00F65ABB">
        <w:rPr>
          <w:sz w:val="20"/>
          <w:szCs w:val="20"/>
          <w:lang w:bidi="ar-SA"/>
        </w:rPr>
        <w:t>5 Il Figlio di Dio per noi si è fatto uomo, portando la pace all’umanità.</w:t>
      </w:r>
    </w:p>
    <w:p w:rsidR="00F65ABB" w:rsidRPr="00F65ABB" w:rsidRDefault="00F65ABB" w:rsidP="00F65ABB">
      <w:pPr>
        <w:ind w:left="113" w:hanging="113"/>
        <w:jc w:val="both"/>
        <w:rPr>
          <w:sz w:val="20"/>
          <w:szCs w:val="20"/>
          <w:lang w:bidi="ar-SA"/>
        </w:rPr>
      </w:pPr>
      <w:r w:rsidRPr="00F65ABB">
        <w:rPr>
          <w:sz w:val="20"/>
          <w:szCs w:val="20"/>
          <w:lang w:bidi="ar-SA"/>
        </w:rPr>
        <w:t>6 Maria sua Madre è pur Madre nostra; con lei adoriamo il Bimbo Gesù.</w:t>
      </w:r>
    </w:p>
    <w:p w:rsidR="00F65ABB" w:rsidRPr="00F65ABB" w:rsidRDefault="00F65ABB" w:rsidP="00F65ABB">
      <w:pPr>
        <w:ind w:left="113" w:hanging="113"/>
        <w:jc w:val="both"/>
        <w:rPr>
          <w:sz w:val="20"/>
          <w:szCs w:val="20"/>
          <w:lang w:bidi="ar-SA"/>
        </w:rPr>
      </w:pPr>
      <w:r w:rsidRPr="00F65ABB">
        <w:rPr>
          <w:sz w:val="20"/>
          <w:szCs w:val="20"/>
          <w:lang w:bidi="ar-SA"/>
        </w:rPr>
        <w:t xml:space="preserve">7 Tutta </w:t>
      </w:r>
      <w:smartTag w:uri="urn:schemas-microsoft-com:office:smarttags" w:element="PersonName">
        <w:smartTagPr>
          <w:attr w:name="ProductID" w:val="la Chiesa"/>
        </w:smartTagPr>
        <w:r w:rsidRPr="00F65ABB">
          <w:rPr>
            <w:sz w:val="20"/>
            <w:szCs w:val="20"/>
            <w:lang w:bidi="ar-SA"/>
          </w:rPr>
          <w:t>la Chiesa</w:t>
        </w:r>
      </w:smartTag>
      <w:r w:rsidRPr="00F65ABB">
        <w:rPr>
          <w:sz w:val="20"/>
          <w:szCs w:val="20"/>
          <w:lang w:bidi="ar-SA"/>
        </w:rPr>
        <w:t xml:space="preserve"> canti al Signore, che o</w:t>
      </w:r>
      <w:r w:rsidRPr="00F65ABB">
        <w:rPr>
          <w:sz w:val="20"/>
          <w:szCs w:val="20"/>
          <w:lang w:bidi="ar-SA"/>
        </w:rPr>
        <w:t>g</w:t>
      </w:r>
      <w:r w:rsidRPr="00F65ABB">
        <w:rPr>
          <w:sz w:val="20"/>
          <w:szCs w:val="20"/>
          <w:lang w:bidi="ar-SA"/>
        </w:rPr>
        <w:t>gi è nato a Betlemme.</w:t>
      </w:r>
    </w:p>
    <w:p w:rsidR="00F65ABB" w:rsidRPr="00F65ABB" w:rsidRDefault="00F65ABB" w:rsidP="00F65ABB">
      <w:pPr>
        <w:ind w:left="113" w:hanging="113"/>
        <w:jc w:val="both"/>
        <w:rPr>
          <w:sz w:val="20"/>
          <w:szCs w:val="20"/>
          <w:lang w:bidi="ar-SA"/>
        </w:rPr>
      </w:pPr>
      <w:r w:rsidRPr="00F65ABB">
        <w:rPr>
          <w:sz w:val="20"/>
          <w:szCs w:val="20"/>
          <w:lang w:bidi="ar-SA"/>
        </w:rPr>
        <w:t>8  Sia gloria nei cieli e pace sulla terra, un angelo annuncia a Betlemme.</w:t>
      </w:r>
    </w:p>
    <w:p w:rsidR="00F65ABB" w:rsidRPr="00F65ABB" w:rsidRDefault="00F65ABB" w:rsidP="00F65ABB">
      <w:pPr>
        <w:jc w:val="both"/>
        <w:rPr>
          <w:sz w:val="20"/>
          <w:szCs w:val="20"/>
          <w:lang w:bidi="ar-SA"/>
        </w:rPr>
      </w:pPr>
    </w:p>
    <w:p w:rsidR="00F65ABB" w:rsidRPr="00F65ABB" w:rsidRDefault="00F65ABB" w:rsidP="00F65ABB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F65ABB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F65ABB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F65ABB" w:rsidRPr="00F65ABB" w:rsidRDefault="00B341A2" w:rsidP="00B341A2">
      <w:pPr>
        <w:jc w:val="both"/>
        <w:rPr>
          <w:b/>
          <w:sz w:val="20"/>
          <w:szCs w:val="20"/>
          <w:lang w:bidi="ar-SA"/>
        </w:rPr>
      </w:pPr>
      <w:r w:rsidRPr="00B341A2">
        <w:rPr>
          <w:sz w:val="20"/>
          <w:szCs w:val="20"/>
          <w:lang w:bidi="ar-SA"/>
        </w:rPr>
        <w:t>Padre misericordioso,</w:t>
      </w:r>
      <w:r>
        <w:rPr>
          <w:sz w:val="20"/>
          <w:szCs w:val="20"/>
          <w:lang w:bidi="ar-SA"/>
        </w:rPr>
        <w:t xml:space="preserve"> </w:t>
      </w:r>
      <w:r w:rsidRPr="00B341A2">
        <w:rPr>
          <w:sz w:val="20"/>
          <w:szCs w:val="20"/>
          <w:lang w:bidi="ar-SA"/>
        </w:rPr>
        <w:t>che ci hai saziati con il tuo dono,</w:t>
      </w:r>
      <w:r>
        <w:rPr>
          <w:sz w:val="20"/>
          <w:szCs w:val="20"/>
          <w:lang w:bidi="ar-SA"/>
        </w:rPr>
        <w:t xml:space="preserve"> </w:t>
      </w:r>
      <w:r w:rsidRPr="00B341A2">
        <w:rPr>
          <w:sz w:val="20"/>
          <w:szCs w:val="20"/>
          <w:lang w:bidi="ar-SA"/>
        </w:rPr>
        <w:t>concedi a noi di ascoltare fedelmente</w:t>
      </w:r>
      <w:r>
        <w:rPr>
          <w:sz w:val="20"/>
          <w:szCs w:val="20"/>
          <w:lang w:bidi="ar-SA"/>
        </w:rPr>
        <w:t xml:space="preserve"> </w:t>
      </w:r>
      <w:r w:rsidRPr="00B341A2">
        <w:rPr>
          <w:sz w:val="20"/>
          <w:szCs w:val="20"/>
          <w:lang w:bidi="ar-SA"/>
        </w:rPr>
        <w:t>il tuo Figlio unigenito,</w:t>
      </w:r>
      <w:r>
        <w:rPr>
          <w:sz w:val="20"/>
          <w:szCs w:val="20"/>
          <w:lang w:bidi="ar-SA"/>
        </w:rPr>
        <w:t xml:space="preserve"> </w:t>
      </w:r>
      <w:r w:rsidRPr="00B341A2">
        <w:rPr>
          <w:sz w:val="20"/>
          <w:szCs w:val="20"/>
          <w:lang w:bidi="ar-SA"/>
        </w:rPr>
        <w:t>per chiamarci ed essere realmente tuoi figli.</w:t>
      </w:r>
      <w:r>
        <w:rPr>
          <w:sz w:val="20"/>
          <w:szCs w:val="20"/>
          <w:lang w:bidi="ar-SA"/>
        </w:rPr>
        <w:t xml:space="preserve"> </w:t>
      </w:r>
      <w:r w:rsidRPr="00B341A2">
        <w:rPr>
          <w:sz w:val="20"/>
          <w:szCs w:val="20"/>
          <w:lang w:bidi="ar-SA"/>
        </w:rPr>
        <w:t>Per Cristo nostro Signore.</w:t>
      </w:r>
      <w:r w:rsidR="00F65ABB" w:rsidRPr="00F65ABB">
        <w:rPr>
          <w:sz w:val="20"/>
          <w:szCs w:val="20"/>
          <w:lang w:bidi="ar-SA"/>
        </w:rPr>
        <w:tab/>
      </w:r>
      <w:r w:rsidR="00F65ABB" w:rsidRPr="00F65ABB">
        <w:rPr>
          <w:b/>
          <w:sz w:val="20"/>
          <w:szCs w:val="20"/>
          <w:lang w:bidi="ar-SA"/>
        </w:rPr>
        <w:t xml:space="preserve">Amen. </w:t>
      </w:r>
    </w:p>
    <w:sectPr w:rsidR="00F65ABB" w:rsidRPr="00F65ABB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ABB"/>
    <w:rsid w:val="00136269"/>
    <w:rsid w:val="001A46CC"/>
    <w:rsid w:val="00261A23"/>
    <w:rsid w:val="002858BC"/>
    <w:rsid w:val="002D19D0"/>
    <w:rsid w:val="002F10B5"/>
    <w:rsid w:val="003E2B1D"/>
    <w:rsid w:val="00437A83"/>
    <w:rsid w:val="004A6C09"/>
    <w:rsid w:val="005A14CE"/>
    <w:rsid w:val="005D5539"/>
    <w:rsid w:val="00675F92"/>
    <w:rsid w:val="009A403F"/>
    <w:rsid w:val="00A60A03"/>
    <w:rsid w:val="00B341A2"/>
    <w:rsid w:val="00B715C1"/>
    <w:rsid w:val="00BB225D"/>
    <w:rsid w:val="00CC5564"/>
    <w:rsid w:val="00DB30E5"/>
    <w:rsid w:val="00E31174"/>
    <w:rsid w:val="00F248AA"/>
    <w:rsid w:val="00F43E12"/>
    <w:rsid w:val="00F65ABB"/>
    <w:rsid w:val="00FA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p5">
    <w:name w:val="p5"/>
    <w:basedOn w:val="Normale"/>
    <w:rsid w:val="00F248AA"/>
    <w:pPr>
      <w:widowControl w:val="0"/>
      <w:tabs>
        <w:tab w:val="left" w:pos="200"/>
        <w:tab w:val="left" w:pos="4940"/>
      </w:tabs>
      <w:spacing w:line="360" w:lineRule="atLeast"/>
      <w:ind w:left="3456" w:hanging="4896"/>
      <w:jc w:val="both"/>
    </w:pPr>
    <w:rPr>
      <w:snapToGrid w:val="0"/>
      <w:szCs w:val="20"/>
      <w:lang w:bidi="ar-SA"/>
    </w:rPr>
  </w:style>
  <w:style w:type="paragraph" w:customStyle="1" w:styleId="p4">
    <w:name w:val="p4"/>
    <w:basedOn w:val="Normale"/>
    <w:rsid w:val="00F248AA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0</TotalTime>
  <Pages>4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2003-06-30T11:20:00Z</cp:lastPrinted>
  <dcterms:created xsi:type="dcterms:W3CDTF">2023-11-30T17:12:00Z</dcterms:created>
  <dcterms:modified xsi:type="dcterms:W3CDTF">2023-11-30T17:12:00Z</dcterms:modified>
</cp:coreProperties>
</file>