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5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411FBF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12</w:t>
            </w:r>
            <w:r w:rsidR="00D85F4B">
              <w:rPr>
                <w:rFonts w:ascii="Tahoma" w:hAnsi="Tahoma" w:cs="Tahoma"/>
                <w:i/>
                <w:iCs/>
                <w:sz w:val="28"/>
              </w:rPr>
              <w:t xml:space="preserve"> nov</w:t>
            </w:r>
            <w:r w:rsidR="006C08E1">
              <w:rPr>
                <w:rFonts w:ascii="Tahoma" w:hAnsi="Tahoma" w:cs="Tahoma"/>
                <w:i/>
                <w:iCs/>
                <w:sz w:val="28"/>
              </w:rPr>
              <w:t>embre</w:t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85F4B">
              <w:rPr>
                <w:rFonts w:ascii="Tahoma" w:hAnsi="Tahoma" w:cs="Tahoma"/>
                <w:i/>
                <w:iCs/>
                <w:vanish/>
                <w:sz w:val="28"/>
              </w:rPr>
              <w:pgNum/>
            </w:r>
            <w:r w:rsidR="00DB1738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 w:rsidR="0024209B">
              <w:rPr>
                <w:rFonts w:ascii="Tahoma" w:hAnsi="Tahoma" w:cs="Tahoma"/>
                <w:i/>
                <w:iCs/>
                <w:sz w:val="28"/>
              </w:rPr>
              <w:t>23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564850">
            <w:pPr>
              <w:jc w:val="center"/>
              <w:rPr>
                <w:rFonts w:ascii="Arial" w:hAnsi="Arial" w:cs="Arial"/>
              </w:rPr>
            </w:pPr>
            <w:r w:rsidRPr="00C138CA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55pt;height:182.9pt">
                  <v:imagedata r:id="rId5" o:title="1467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6C08E1">
              <w:rPr>
                <w:rFonts w:ascii="Tahoma" w:hAnsi="Tahoma" w:cs="Tahoma"/>
                <w:sz w:val="28"/>
              </w:rPr>
              <w:t>XXI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C08E1" w:rsidRPr="006C08E1" w:rsidRDefault="006C08E1" w:rsidP="006C08E1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C08E1">
        <w:rPr>
          <w:rFonts w:ascii="Arial" w:hAnsi="Arial"/>
          <w:b/>
          <w:sz w:val="20"/>
          <w:szCs w:val="20"/>
          <w:lang w:bidi="ar-SA"/>
        </w:rPr>
        <w:t>CANTIAMO TE</w:t>
      </w:r>
    </w:p>
    <w:p w:rsidR="006C08E1" w:rsidRPr="006C08E1" w:rsidRDefault="006C08E1" w:rsidP="006C08E1">
      <w:pPr>
        <w:ind w:left="113" w:hanging="113"/>
        <w:jc w:val="both"/>
        <w:rPr>
          <w:sz w:val="20"/>
          <w:szCs w:val="20"/>
          <w:lang w:bidi="ar-SA"/>
        </w:rPr>
      </w:pPr>
      <w:r w:rsidRPr="006C08E1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6C08E1" w:rsidRPr="006C08E1" w:rsidRDefault="006C08E1" w:rsidP="006C08E1">
      <w:pPr>
        <w:ind w:left="113" w:hanging="113"/>
        <w:jc w:val="both"/>
        <w:rPr>
          <w:sz w:val="20"/>
          <w:szCs w:val="20"/>
          <w:lang w:bidi="ar-SA"/>
        </w:rPr>
      </w:pPr>
      <w:r w:rsidRPr="006C08E1">
        <w:rPr>
          <w:sz w:val="20"/>
          <w:szCs w:val="20"/>
          <w:lang w:bidi="ar-SA"/>
        </w:rPr>
        <w:t>2 Cantiamo te, Signore Gesù Cristo: F</w:t>
      </w:r>
      <w:r w:rsidRPr="006C08E1">
        <w:rPr>
          <w:sz w:val="20"/>
          <w:szCs w:val="20"/>
          <w:lang w:bidi="ar-SA"/>
        </w:rPr>
        <w:t>i</w:t>
      </w:r>
      <w:r w:rsidRPr="006C08E1">
        <w:rPr>
          <w:sz w:val="20"/>
          <w:szCs w:val="20"/>
          <w:lang w:bidi="ar-SA"/>
        </w:rPr>
        <w:t>glio di Dio venuto sulla terra, fatto uomo per noi nel grembo di Maria. Dolce G</w:t>
      </w:r>
      <w:r w:rsidRPr="006C08E1">
        <w:rPr>
          <w:sz w:val="20"/>
          <w:szCs w:val="20"/>
          <w:lang w:bidi="ar-SA"/>
        </w:rPr>
        <w:t>e</w:t>
      </w:r>
      <w:r w:rsidRPr="006C08E1">
        <w:rPr>
          <w:sz w:val="20"/>
          <w:szCs w:val="20"/>
          <w:lang w:bidi="ar-SA"/>
        </w:rPr>
        <w:t>sù, risorto dalla morte sei con noi.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per celebrare degname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 santi misteri, riconosciamo i nostri peccati.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24209B" w:rsidRPr="007E1565" w:rsidRDefault="0024209B" w:rsidP="0024209B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24209B" w:rsidRPr="00651BE7" w:rsidRDefault="0024209B" w:rsidP="0024209B">
      <w:pPr>
        <w:pStyle w:val="timesnewroman"/>
        <w:ind w:left="0" w:firstLine="0"/>
        <w:rPr>
          <w:b/>
          <w:lang w:val="en-US"/>
        </w:rPr>
      </w:pPr>
      <w:r w:rsidRPr="005E735F">
        <w:rPr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24209B" w:rsidRPr="00DE6023" w:rsidRDefault="0024209B" w:rsidP="0024209B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>Kyrie, eleison.</w:t>
      </w:r>
    </w:p>
    <w:p w:rsidR="0024209B" w:rsidRPr="00DE6023" w:rsidRDefault="0024209B" w:rsidP="0024209B">
      <w:pPr>
        <w:rPr>
          <w:sz w:val="20"/>
          <w:lang w:val="el-GR"/>
        </w:rPr>
      </w:pPr>
      <w:bookmarkStart w:id="0" w:name="_GoBack"/>
      <w:r w:rsidRPr="00DE6023">
        <w:rPr>
          <w:sz w:val="20"/>
          <w:lang w:val="el-GR"/>
        </w:rPr>
        <w:t xml:space="preserve">Christe, eleison. </w:t>
      </w:r>
      <w:r w:rsidRPr="00DE6023">
        <w:rPr>
          <w:sz w:val="20"/>
          <w:lang w:val="el-GR"/>
        </w:rPr>
        <w:tab/>
        <w:t xml:space="preserve">           </w:t>
      </w:r>
      <w:r w:rsidRPr="00DE6023">
        <w:rPr>
          <w:b/>
          <w:sz w:val="20"/>
          <w:lang w:val="el-GR"/>
        </w:rPr>
        <w:t>Christe, eleison.</w:t>
      </w:r>
    </w:p>
    <w:bookmarkEnd w:id="0"/>
    <w:p w:rsidR="0024209B" w:rsidRPr="00DE6023" w:rsidRDefault="0024209B" w:rsidP="0024209B">
      <w:pPr>
        <w:rPr>
          <w:sz w:val="20"/>
          <w:lang w:val="el-GR"/>
        </w:rPr>
      </w:pPr>
      <w:r w:rsidRPr="00DE6023">
        <w:rPr>
          <w:sz w:val="20"/>
          <w:lang w:val="el-GR"/>
        </w:rPr>
        <w:t xml:space="preserve">Kyrie, eleison. </w:t>
      </w:r>
      <w:r w:rsidRPr="00DE6023">
        <w:rPr>
          <w:sz w:val="20"/>
          <w:lang w:val="el-GR"/>
        </w:rPr>
        <w:tab/>
      </w:r>
      <w:r w:rsidRPr="00DE6023">
        <w:rPr>
          <w:sz w:val="20"/>
          <w:lang w:val="el-GR"/>
        </w:rPr>
        <w:tab/>
      </w:r>
      <w:r w:rsidRPr="00DE6023">
        <w:rPr>
          <w:b/>
          <w:sz w:val="20"/>
          <w:lang w:val="el-GR"/>
        </w:rPr>
        <w:t xml:space="preserve">Kyrie, eleison. </w:t>
      </w:r>
    </w:p>
    <w:p w:rsidR="0024209B" w:rsidRDefault="0024209B" w:rsidP="0024209B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6C08E1" w:rsidRDefault="006C08E1" w:rsidP="00E779D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 </w:t>
      </w:r>
      <w:proofErr w:type="spellStart"/>
      <w:r w:rsidR="00E779DE" w:rsidRPr="00E779DE">
        <w:rPr>
          <w:rFonts w:ascii="Times New Roman" w:hAnsi="Times New Roman"/>
        </w:rPr>
        <w:t>O</w:t>
      </w:r>
      <w:proofErr w:type="spellEnd"/>
      <w:r w:rsidR="00E779DE" w:rsidRPr="00E779DE">
        <w:rPr>
          <w:rFonts w:ascii="Times New Roman" w:hAnsi="Times New Roman"/>
        </w:rPr>
        <w:t xml:space="preserve"> Dio, voce che ridesta il cuore,</w:t>
      </w:r>
      <w:r w:rsidR="00E779DE">
        <w:rPr>
          <w:rFonts w:ascii="Times New Roman" w:hAnsi="Times New Roman"/>
        </w:rPr>
        <w:t xml:space="preserve"> </w:t>
      </w:r>
      <w:r w:rsidR="00E779DE" w:rsidRPr="00E779DE">
        <w:rPr>
          <w:rFonts w:ascii="Times New Roman" w:hAnsi="Times New Roman"/>
        </w:rPr>
        <w:t>nella lunga attesa dell’incontro con Cristo tuo Figlio fa’ che non venga a mancare l’olio delle nostre lampade, perché, qua</w:t>
      </w:r>
      <w:r w:rsidR="00E779DE" w:rsidRPr="00E779DE">
        <w:rPr>
          <w:rFonts w:ascii="Times New Roman" w:hAnsi="Times New Roman"/>
        </w:rPr>
        <w:t>n</w:t>
      </w:r>
      <w:r w:rsidR="00E779DE" w:rsidRPr="00E779DE">
        <w:rPr>
          <w:rFonts w:ascii="Times New Roman" w:hAnsi="Times New Roman"/>
        </w:rPr>
        <w:t>do egli verrà,</w:t>
      </w:r>
      <w:r w:rsidR="00E779DE">
        <w:rPr>
          <w:rFonts w:ascii="Times New Roman" w:hAnsi="Times New Roman"/>
        </w:rPr>
        <w:t xml:space="preserve"> </w:t>
      </w:r>
      <w:r w:rsidR="00E779DE" w:rsidRPr="00E779DE">
        <w:rPr>
          <w:rFonts w:ascii="Times New Roman" w:hAnsi="Times New Roman"/>
        </w:rPr>
        <w:t>siamo pronti a corrergli incontro per e</w:t>
      </w:r>
      <w:r w:rsidR="00E779DE" w:rsidRPr="00E779DE">
        <w:rPr>
          <w:rFonts w:ascii="Times New Roman" w:hAnsi="Times New Roman"/>
        </w:rPr>
        <w:t>n</w:t>
      </w:r>
      <w:r w:rsidR="00E779DE" w:rsidRPr="00E779DE">
        <w:rPr>
          <w:rFonts w:ascii="Times New Roman" w:hAnsi="Times New Roman"/>
        </w:rPr>
        <w:t xml:space="preserve">trare con lui alla festa nuziale. Egli è Dio, e vive e regna con te, nell’unità </w:t>
      </w:r>
      <w:r w:rsidR="00E779DE" w:rsidRPr="00E779DE">
        <w:rPr>
          <w:rFonts w:ascii="Times New Roman" w:hAnsi="Times New Roman"/>
        </w:rPr>
        <w:lastRenderedPageBreak/>
        <w:t>dello Spirito Santo,</w:t>
      </w:r>
      <w:r w:rsidR="00E779DE">
        <w:rPr>
          <w:rFonts w:ascii="Times New Roman" w:hAnsi="Times New Roman"/>
        </w:rPr>
        <w:t xml:space="preserve"> </w:t>
      </w:r>
      <w:r w:rsidR="00E779DE" w:rsidRPr="00E779DE">
        <w:rPr>
          <w:rFonts w:ascii="Times New Roman" w:hAnsi="Times New Roman"/>
        </w:rPr>
        <w:t>per tutti 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779D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C08E1" w:rsidRDefault="006C08E1" w:rsidP="006C08E1">
      <w:pPr>
        <w:pStyle w:val="Testonormale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Dal libro della Sapienza</w:t>
      </w:r>
    </w:p>
    <w:p w:rsidR="006C08E1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La sapienza è splendida e non sfiorisce,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facilmente si lascia vedere da coloro che la amano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e si lascia trovare da quelli che la cercano.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Nel farsi conoscere previene coloro che la desiderano.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Chi si alza di buon mattino per cercarla non si affatich</w:t>
      </w:r>
      <w:r w:rsidRPr="00DB1738">
        <w:rPr>
          <w:rFonts w:ascii="Times New Roman" w:hAnsi="Times New Roman"/>
        </w:rPr>
        <w:t>e</w:t>
      </w:r>
      <w:r w:rsidRPr="00DB1738">
        <w:rPr>
          <w:rFonts w:ascii="Times New Roman" w:hAnsi="Times New Roman"/>
        </w:rPr>
        <w:t>rà,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la troverà seduta alla sua porta.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Rifle</w:t>
      </w:r>
      <w:r w:rsidRPr="00DB1738">
        <w:rPr>
          <w:rFonts w:ascii="Times New Roman" w:hAnsi="Times New Roman"/>
        </w:rPr>
        <w:t>t</w:t>
      </w:r>
      <w:r w:rsidRPr="00DB1738">
        <w:rPr>
          <w:rFonts w:ascii="Times New Roman" w:hAnsi="Times New Roman"/>
        </w:rPr>
        <w:t>tere su di lei, infatti, è intelligenza perfe</w:t>
      </w:r>
      <w:r w:rsidRPr="00DB1738">
        <w:rPr>
          <w:rFonts w:ascii="Times New Roman" w:hAnsi="Times New Roman"/>
        </w:rPr>
        <w:t>t</w:t>
      </w:r>
      <w:r w:rsidRPr="00DB1738">
        <w:rPr>
          <w:rFonts w:ascii="Times New Roman" w:hAnsi="Times New Roman"/>
        </w:rPr>
        <w:t>ta,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chi veglia a causa sua sarà presto senza affanni;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poiché lei stessa va in cerca di quelli che sono degni di lei,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appare loro benevola per le strade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e in ogni progetto va loro incontro.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C2754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C2754">
        <w:rPr>
          <w:rFonts w:ascii="Times New Roman" w:hAnsi="Times New Roman"/>
          <w:b/>
        </w:rPr>
        <w:t>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</w:p>
    <w:p w:rsidR="006C08E1" w:rsidRDefault="006C08E1" w:rsidP="006C08E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Ha sete di te, Signore, l'anima mia.</w:t>
      </w:r>
    </w:p>
    <w:p w:rsidR="00DB1738" w:rsidRPr="00DB1738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O Dio, tu sei il mio Dio,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dall’aurora io ti cerco,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ha sete di te l’anima mia,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desidera te la mia carne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in terra arida, assetata, senz’acqua. R/.</w:t>
      </w:r>
    </w:p>
    <w:p w:rsidR="00DB1738" w:rsidRPr="00DB1738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Così nel santuario ti ho contemplato,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guardando la tua potenza e la tua gloria.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Poiché il tuo amore vale più della vita,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le mie labbra canteranno la tua lode. R/.</w:t>
      </w:r>
    </w:p>
    <w:p w:rsidR="00DB1738" w:rsidRPr="00DB1738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Così ti benedirò per tutta la vita: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nel tuo nome alzerò le mie mani.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Come saziato dai cibi migliori,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con labbra gioiose ti l</w:t>
      </w:r>
      <w:r w:rsidRPr="00DB1738">
        <w:rPr>
          <w:rFonts w:ascii="Times New Roman" w:hAnsi="Times New Roman"/>
        </w:rPr>
        <w:t>o</w:t>
      </w:r>
      <w:r w:rsidRPr="00DB1738">
        <w:rPr>
          <w:rFonts w:ascii="Times New Roman" w:hAnsi="Times New Roman"/>
        </w:rPr>
        <w:t>derà la mia bocca. R/.</w:t>
      </w:r>
    </w:p>
    <w:p w:rsidR="006C08E1" w:rsidRDefault="00DB1738" w:rsidP="00DB1738">
      <w:pPr>
        <w:pStyle w:val="Testonormale"/>
        <w:jc w:val="both"/>
        <w:rPr>
          <w:rFonts w:ascii="Times New Roman" w:hAnsi="Times New Roman"/>
          <w:b/>
        </w:rPr>
      </w:pPr>
      <w:r w:rsidRPr="00DB1738">
        <w:rPr>
          <w:rFonts w:ascii="Times New Roman" w:hAnsi="Times New Roman"/>
        </w:rPr>
        <w:t>Quando nel mio letto di te mi ricordo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e penso a te nelle veglie notturne,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a te che sei stato il mio aiuto,</w:t>
      </w:r>
      <w:r w:rsidR="006C2754">
        <w:rPr>
          <w:rFonts w:ascii="Times New Roman" w:hAnsi="Times New Roman"/>
        </w:rPr>
        <w:t xml:space="preserve"> </w:t>
      </w:r>
      <w:r w:rsidRPr="00DB1738">
        <w:rPr>
          <w:rFonts w:ascii="Times New Roman" w:hAnsi="Times New Roman"/>
        </w:rPr>
        <w:t>esulto di gioia all’ombra delle tue ali. R/.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</w:p>
    <w:p w:rsidR="006C08E1" w:rsidRDefault="006C08E1" w:rsidP="006C08E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C08E1" w:rsidRDefault="006C08E1" w:rsidP="006C08E1">
      <w:pPr>
        <w:pStyle w:val="Testonormale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Dalla prima lettera di san Paolo ap</w:t>
      </w:r>
      <w:r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stolo ai Tessalonicési</w:t>
      </w:r>
    </w:p>
    <w:p w:rsidR="006C08E1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 xml:space="preserve">Non vogliamo, fratelli, lasciarvi nell’ignoranza a proposito di quelli che </w:t>
      </w:r>
      <w:r w:rsidRPr="00DB1738">
        <w:rPr>
          <w:rFonts w:ascii="Times New Roman" w:hAnsi="Times New Roman"/>
        </w:rPr>
        <w:lastRenderedPageBreak/>
        <w:t>sono morti, perché non siate tristi come gli altri che non hanno speranza. Se infatti crediamo che Gesù è morto e risorto, così anche Dio, per mezzo di Gesù, radunerà con lui coloro che sono morti. Sulla par</w:t>
      </w:r>
      <w:r w:rsidRPr="00DB1738">
        <w:rPr>
          <w:rFonts w:ascii="Times New Roman" w:hAnsi="Times New Roman"/>
        </w:rPr>
        <w:t>o</w:t>
      </w:r>
      <w:r w:rsidRPr="00DB1738">
        <w:rPr>
          <w:rFonts w:ascii="Times New Roman" w:hAnsi="Times New Roman"/>
        </w:rPr>
        <w:t>la del Signore infatti vi diciamo questo: noi, che viviamo e che saremo a</w:t>
      </w:r>
      <w:r w:rsidRPr="00DB1738">
        <w:rPr>
          <w:rFonts w:ascii="Times New Roman" w:hAnsi="Times New Roman"/>
        </w:rPr>
        <w:t>n</w:t>
      </w:r>
      <w:r w:rsidRPr="00DB1738">
        <w:rPr>
          <w:rFonts w:ascii="Times New Roman" w:hAnsi="Times New Roman"/>
        </w:rPr>
        <w:t>cora in vita alla venuta del Signore, non avremo alcuna precedenza su quelli che sono mo</w:t>
      </w:r>
      <w:r w:rsidRPr="00DB1738">
        <w:rPr>
          <w:rFonts w:ascii="Times New Roman" w:hAnsi="Times New Roman"/>
        </w:rPr>
        <w:t>r</w:t>
      </w:r>
      <w:r w:rsidRPr="00DB1738">
        <w:rPr>
          <w:rFonts w:ascii="Times New Roman" w:hAnsi="Times New Roman"/>
        </w:rPr>
        <w:t>ti. Perché il Signore stesso, a un ordine, alla voce dell’arcangelo e al suono della tromba di Dio, discenderà dal cielo. E prima risorgeranno i morti in Cristo; quindi noi, che viviamo e che saremo a</w:t>
      </w:r>
      <w:r w:rsidRPr="00DB1738">
        <w:rPr>
          <w:rFonts w:ascii="Times New Roman" w:hAnsi="Times New Roman"/>
        </w:rPr>
        <w:t>n</w:t>
      </w:r>
      <w:r w:rsidRPr="00DB1738">
        <w:rPr>
          <w:rFonts w:ascii="Times New Roman" w:hAnsi="Times New Roman"/>
        </w:rPr>
        <w:t>cora in vita, verremo rapiti insieme con loro nelle nubi, per andare incontro al S</w:t>
      </w:r>
      <w:r w:rsidRPr="00DB1738">
        <w:rPr>
          <w:rFonts w:ascii="Times New Roman" w:hAnsi="Times New Roman"/>
        </w:rPr>
        <w:t>i</w:t>
      </w:r>
      <w:r w:rsidRPr="00DB1738">
        <w:rPr>
          <w:rFonts w:ascii="Times New Roman" w:hAnsi="Times New Roman"/>
        </w:rPr>
        <w:t>gnore in alto, e così per sempre saremo con il Signore. Confortatevi dunque a v</w:t>
      </w:r>
      <w:r w:rsidRPr="00DB1738">
        <w:rPr>
          <w:rFonts w:ascii="Times New Roman" w:hAnsi="Times New Roman"/>
        </w:rPr>
        <w:t>i</w:t>
      </w:r>
      <w:r w:rsidRPr="00DB1738">
        <w:rPr>
          <w:rFonts w:ascii="Times New Roman" w:hAnsi="Times New Roman"/>
        </w:rPr>
        <w:t>cenda con queste parole.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6C275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6C2754">
        <w:rPr>
          <w:rFonts w:ascii="Times New Roman" w:hAnsi="Times New Roman"/>
          <w:b/>
        </w:rPr>
        <w:t>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</w:p>
    <w:p w:rsidR="006C08E1" w:rsidRDefault="006C08E1" w:rsidP="006C08E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C08E1" w:rsidRDefault="00DB1738" w:rsidP="00DB1738">
      <w:pPr>
        <w:pStyle w:val="Testonormale"/>
        <w:jc w:val="both"/>
        <w:rPr>
          <w:rFonts w:ascii="Times New Roman" w:hAnsi="Times New Roman"/>
          <w:b/>
        </w:rPr>
      </w:pPr>
      <w:r w:rsidRPr="00DB1738">
        <w:rPr>
          <w:rFonts w:ascii="Times New Roman" w:hAnsi="Times New Roman"/>
          <w:b/>
        </w:rPr>
        <w:t>Vegliate e tenetevi pronti,</w:t>
      </w:r>
      <w:r>
        <w:rPr>
          <w:rFonts w:ascii="Times New Roman" w:hAnsi="Times New Roman"/>
          <w:b/>
        </w:rPr>
        <w:t xml:space="preserve"> </w:t>
      </w:r>
      <w:r w:rsidRPr="00DB1738">
        <w:rPr>
          <w:rFonts w:ascii="Times New Roman" w:hAnsi="Times New Roman"/>
          <w:b/>
        </w:rPr>
        <w:t>perché, nell’ora che non immaginate,</w:t>
      </w:r>
      <w:r>
        <w:rPr>
          <w:rFonts w:ascii="Times New Roman" w:hAnsi="Times New Roman"/>
          <w:b/>
        </w:rPr>
        <w:t xml:space="preserve"> </w:t>
      </w:r>
      <w:r w:rsidRPr="00DB1738">
        <w:rPr>
          <w:rFonts w:ascii="Times New Roman" w:hAnsi="Times New Roman"/>
          <w:b/>
        </w:rPr>
        <w:t>viene il Figlio dell’uomo.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</w:p>
    <w:p w:rsidR="006C08E1" w:rsidRDefault="006C08E1" w:rsidP="006C08E1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C08E1" w:rsidRDefault="006C08E1" w:rsidP="006C08E1">
      <w:pPr>
        <w:pStyle w:val="Testonormale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Dal vangelo secondo Matteo</w:t>
      </w:r>
    </w:p>
    <w:p w:rsidR="00DB1738" w:rsidRPr="00DB1738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In quel tempo, Gesù disse ai suoi discep</w:t>
      </w:r>
      <w:r w:rsidRPr="00DB1738">
        <w:rPr>
          <w:rFonts w:ascii="Times New Roman" w:hAnsi="Times New Roman"/>
        </w:rPr>
        <w:t>o</w:t>
      </w:r>
      <w:r w:rsidRPr="00DB1738">
        <w:rPr>
          <w:rFonts w:ascii="Times New Roman" w:hAnsi="Times New Roman"/>
        </w:rPr>
        <w:t xml:space="preserve">li questa parabola: </w:t>
      </w:r>
    </w:p>
    <w:p w:rsidR="00DB1738" w:rsidRPr="00DB1738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«Il regno dei cieli sarà simile a dieci ve</w:t>
      </w:r>
      <w:r w:rsidRPr="00DB1738">
        <w:rPr>
          <w:rFonts w:ascii="Times New Roman" w:hAnsi="Times New Roman"/>
        </w:rPr>
        <w:t>r</w:t>
      </w:r>
      <w:r w:rsidRPr="00DB1738">
        <w:rPr>
          <w:rFonts w:ascii="Times New Roman" w:hAnsi="Times New Roman"/>
        </w:rPr>
        <w:t>gini che presero le loro lampade e uscir</w:t>
      </w:r>
      <w:r w:rsidRPr="00DB1738">
        <w:rPr>
          <w:rFonts w:ascii="Times New Roman" w:hAnsi="Times New Roman"/>
        </w:rPr>
        <w:t>o</w:t>
      </w:r>
      <w:r w:rsidRPr="00DB1738">
        <w:rPr>
          <w:rFonts w:ascii="Times New Roman" w:hAnsi="Times New Roman"/>
        </w:rPr>
        <w:t xml:space="preserve">no incontro allo sposo. Cinque di esse </w:t>
      </w:r>
      <w:r w:rsidRPr="00DB1738">
        <w:rPr>
          <w:rFonts w:ascii="Times New Roman" w:hAnsi="Times New Roman"/>
        </w:rPr>
        <w:t>e</w:t>
      </w:r>
      <w:r w:rsidRPr="00DB1738">
        <w:rPr>
          <w:rFonts w:ascii="Times New Roman" w:hAnsi="Times New Roman"/>
        </w:rPr>
        <w:t>rano stolte e cinque sagge; le stolte pres</w:t>
      </w:r>
      <w:r w:rsidRPr="00DB1738">
        <w:rPr>
          <w:rFonts w:ascii="Times New Roman" w:hAnsi="Times New Roman"/>
        </w:rPr>
        <w:t>e</w:t>
      </w:r>
      <w:r w:rsidRPr="00DB1738">
        <w:rPr>
          <w:rFonts w:ascii="Times New Roman" w:hAnsi="Times New Roman"/>
        </w:rPr>
        <w:t>ro le loro lampade, ma non presero con sé l’olio; le sagge invece, insieme alle loro lampade, presero anche l’olio in piccoli vasi. Poiché lo sposo tardava, si assopir</w:t>
      </w:r>
      <w:r w:rsidRPr="00DB1738">
        <w:rPr>
          <w:rFonts w:ascii="Times New Roman" w:hAnsi="Times New Roman"/>
        </w:rPr>
        <w:t>o</w:t>
      </w:r>
      <w:r w:rsidRPr="00DB1738">
        <w:rPr>
          <w:rFonts w:ascii="Times New Roman" w:hAnsi="Times New Roman"/>
        </w:rPr>
        <w:t>no tutte e si addormentarono. A mezz</w:t>
      </w:r>
      <w:r w:rsidRPr="00DB1738">
        <w:rPr>
          <w:rFonts w:ascii="Times New Roman" w:hAnsi="Times New Roman"/>
        </w:rPr>
        <w:t>a</w:t>
      </w:r>
      <w:r w:rsidRPr="00DB1738">
        <w:rPr>
          <w:rFonts w:ascii="Times New Roman" w:hAnsi="Times New Roman"/>
        </w:rPr>
        <w:t>notte si alzò un grido: “Ecco lo sposo! Andategli incontro!”. Allora tutte quelle vergini si destarono e prepararono le loro lampade. Le stolte dissero alle sagge: “Dateci un po’ del vostro olio, pe</w:t>
      </w:r>
      <w:r w:rsidRPr="00DB1738">
        <w:rPr>
          <w:rFonts w:ascii="Times New Roman" w:hAnsi="Times New Roman"/>
        </w:rPr>
        <w:t>r</w:t>
      </w:r>
      <w:r w:rsidRPr="00DB1738">
        <w:rPr>
          <w:rFonts w:ascii="Times New Roman" w:hAnsi="Times New Roman"/>
        </w:rPr>
        <w:t>ché le nostre lampade si spengono”. Le sagge r</w:t>
      </w:r>
      <w:r w:rsidRPr="00DB1738">
        <w:rPr>
          <w:rFonts w:ascii="Times New Roman" w:hAnsi="Times New Roman"/>
        </w:rPr>
        <w:t>i</w:t>
      </w:r>
      <w:r w:rsidRPr="00DB1738">
        <w:rPr>
          <w:rFonts w:ascii="Times New Roman" w:hAnsi="Times New Roman"/>
        </w:rPr>
        <w:lastRenderedPageBreak/>
        <w:t>sposero: “No, perché non venga a manc</w:t>
      </w:r>
      <w:r w:rsidRPr="00DB1738">
        <w:rPr>
          <w:rFonts w:ascii="Times New Roman" w:hAnsi="Times New Roman"/>
        </w:rPr>
        <w:t>a</w:t>
      </w:r>
      <w:r w:rsidRPr="00DB1738">
        <w:rPr>
          <w:rFonts w:ascii="Times New Roman" w:hAnsi="Times New Roman"/>
        </w:rPr>
        <w:t>re a noi e a voi; andate piuttosto dai ve</w:t>
      </w:r>
      <w:r w:rsidRPr="00DB1738">
        <w:rPr>
          <w:rFonts w:ascii="Times New Roman" w:hAnsi="Times New Roman"/>
        </w:rPr>
        <w:t>n</w:t>
      </w:r>
      <w:r w:rsidRPr="00DB1738">
        <w:rPr>
          <w:rFonts w:ascii="Times New Roman" w:hAnsi="Times New Roman"/>
        </w:rPr>
        <w:t>ditori e compratevene”. Ora, mentre que</w:t>
      </w:r>
      <w:r w:rsidRPr="00DB1738">
        <w:rPr>
          <w:rFonts w:ascii="Times New Roman" w:hAnsi="Times New Roman"/>
        </w:rPr>
        <w:t>l</w:t>
      </w:r>
      <w:r w:rsidRPr="00DB1738">
        <w:rPr>
          <w:rFonts w:ascii="Times New Roman" w:hAnsi="Times New Roman"/>
        </w:rPr>
        <w:t>le andavano a comprare l’olio, arrivò lo sposo e le vergini che erano pronte entr</w:t>
      </w:r>
      <w:r w:rsidRPr="00DB1738">
        <w:rPr>
          <w:rFonts w:ascii="Times New Roman" w:hAnsi="Times New Roman"/>
        </w:rPr>
        <w:t>a</w:t>
      </w:r>
      <w:r w:rsidRPr="00DB1738">
        <w:rPr>
          <w:rFonts w:ascii="Times New Roman" w:hAnsi="Times New Roman"/>
        </w:rPr>
        <w:t>rono con lui alle nozze, e la porta fu chi</w:t>
      </w:r>
      <w:r w:rsidRPr="00DB1738">
        <w:rPr>
          <w:rFonts w:ascii="Times New Roman" w:hAnsi="Times New Roman"/>
        </w:rPr>
        <w:t>u</w:t>
      </w:r>
      <w:r w:rsidRPr="00DB1738">
        <w:rPr>
          <w:rFonts w:ascii="Times New Roman" w:hAnsi="Times New Roman"/>
        </w:rPr>
        <w:t>sa. Più tardi arrivarono anche le altre ve</w:t>
      </w:r>
      <w:r w:rsidRPr="00DB1738">
        <w:rPr>
          <w:rFonts w:ascii="Times New Roman" w:hAnsi="Times New Roman"/>
        </w:rPr>
        <w:t>r</w:t>
      </w:r>
      <w:r w:rsidRPr="00DB1738">
        <w:rPr>
          <w:rFonts w:ascii="Times New Roman" w:hAnsi="Times New Roman"/>
        </w:rPr>
        <w:t>gini e incominciarono a dire: “Signore, signore, aprici!”. Ma egli rispose: “In v</w:t>
      </w:r>
      <w:r w:rsidRPr="00DB1738">
        <w:rPr>
          <w:rFonts w:ascii="Times New Roman" w:hAnsi="Times New Roman"/>
        </w:rPr>
        <w:t>e</w:t>
      </w:r>
      <w:r w:rsidRPr="00DB1738">
        <w:rPr>
          <w:rFonts w:ascii="Times New Roman" w:hAnsi="Times New Roman"/>
        </w:rPr>
        <w:t>rità io vi dico: non vi con</w:t>
      </w:r>
      <w:r w:rsidRPr="00DB1738">
        <w:rPr>
          <w:rFonts w:ascii="Times New Roman" w:hAnsi="Times New Roman"/>
        </w:rPr>
        <w:t>o</w:t>
      </w:r>
      <w:r w:rsidRPr="00DB1738">
        <w:rPr>
          <w:rFonts w:ascii="Times New Roman" w:hAnsi="Times New Roman"/>
        </w:rPr>
        <w:t xml:space="preserve">sco”. </w:t>
      </w:r>
    </w:p>
    <w:p w:rsidR="006C08E1" w:rsidRDefault="00DB1738" w:rsidP="00DB1738">
      <w:pPr>
        <w:pStyle w:val="Testonormale"/>
        <w:jc w:val="both"/>
        <w:rPr>
          <w:rFonts w:ascii="Times New Roman" w:hAnsi="Times New Roman"/>
        </w:rPr>
      </w:pPr>
      <w:r w:rsidRPr="00DB1738">
        <w:rPr>
          <w:rFonts w:ascii="Times New Roman" w:hAnsi="Times New Roman"/>
        </w:rPr>
        <w:t>Vegliate dunque, perché non sapete né il giorno né l’ora».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564850" w:rsidRDefault="00564850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PREGHIERA DEI FEDELI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sorelle, in queste ultime dom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niche dell’anno liturgico siamo invitati a pensare seriamente all’incontro che avr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mo con Dio alla fine della vita. Il Signore ci trovi pronti quando verrà.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6C08E1" w:rsidRDefault="006C08E1" w:rsidP="006C08E1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Ascoltaci, o Signore.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santa Chiesa: perché sia sempre 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tenta e vigilante per discernere la volontà di Dio, preghiamo.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gli uomini e le donne del nostro 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po: perché le seduzioni della vita presente non li distolgano dalle verità eterne,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questa nostra comunità: perché l’ascolto della parola di Dio ci mantenga vigilanti e orienti i nostri pensieri e le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stre opere al suo Regno, preghiamo.</w:t>
      </w:r>
    </w:p>
    <w:p w:rsidR="006C08E1" w:rsidRDefault="006C08E1" w:rsidP="006C08E1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Signore Gesù, che hai detto «Vegliate e pregate», fa’ che prendiamo sul serio qu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sto tuo avvertimento per essere pronti ad accoglierti quando verrai. Tu che vivi e regni nei secoli dei secoli.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  <w:i/>
        </w:rPr>
      </w:pPr>
    </w:p>
    <w:p w:rsidR="006C08E1" w:rsidRDefault="006C08E1" w:rsidP="006C08E1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6C08E1" w:rsidRDefault="006C08E1" w:rsidP="006C08E1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6C08E1" w:rsidRDefault="006C08E1" w:rsidP="006C08E1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6C08E1" w:rsidRDefault="006C08E1" w:rsidP="006C08E1">
      <w:pPr>
        <w:pStyle w:val="timesnewroman"/>
        <w:ind w:left="113" w:hanging="113"/>
      </w:pPr>
      <w:r>
        <w:t>3 Tu quando verrai, Signore Gesù, per sempre dirai: «Gioite con me!». Noi ora sappiamo che il Regno verrà: nel breve passaggio viviamo di te.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il sacrif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cio della Chiesa, in questa sosta che la rinfranca nel suo camm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no verso la patria</w:t>
      </w:r>
      <w:r w:rsidR="0024209B">
        <w:rPr>
          <w:rFonts w:ascii="Times New Roman" w:hAnsi="Times New Roman"/>
        </w:rPr>
        <w:t xml:space="preserve"> </w:t>
      </w:r>
      <w:r w:rsidR="0024209B">
        <w:rPr>
          <w:rFonts w:ascii="Times New Roman" w:hAnsi="Times New Roman"/>
        </w:rPr>
        <w:lastRenderedPageBreak/>
        <w:t>del cielo</w:t>
      </w:r>
      <w:r>
        <w:rPr>
          <w:rFonts w:ascii="Times New Roman" w:hAnsi="Times New Roman"/>
        </w:rPr>
        <w:t>, sia gradito a Dio Padre onnip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tente.</w:t>
      </w:r>
    </w:p>
    <w:p w:rsidR="002F10B5" w:rsidRDefault="002F10B5">
      <w:pPr>
        <w:pStyle w:val="Rientrocorpodeltesto"/>
        <w:ind w:left="0" w:firstLine="0"/>
        <w:rPr>
          <w:b/>
        </w:rPr>
      </w:pPr>
      <w:r>
        <w:rPr>
          <w:b/>
        </w:rPr>
        <w:t>Il Signore riceva dalle tue mani questo sacrificio a lode e gloria del suo n</w:t>
      </w:r>
      <w:r>
        <w:rPr>
          <w:b/>
        </w:rPr>
        <w:t>o</w:t>
      </w:r>
      <w:r>
        <w:rPr>
          <w:b/>
        </w:rPr>
        <w:t xml:space="preserve">me, per il bene nostro e di tutta la sua santa Chiesa. 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6C08E1" w:rsidRDefault="0024209B" w:rsidP="0024209B">
      <w:pPr>
        <w:pStyle w:val="Testonormale"/>
        <w:jc w:val="both"/>
        <w:rPr>
          <w:rFonts w:ascii="Times New Roman" w:hAnsi="Times New Roman"/>
          <w:b/>
        </w:rPr>
      </w:pPr>
      <w:r w:rsidRPr="0024209B">
        <w:rPr>
          <w:rFonts w:ascii="Times New Roman" w:hAnsi="Times New Roman"/>
        </w:rPr>
        <w:t>O Padre, volgi benevolo</w:t>
      </w:r>
      <w:r>
        <w:rPr>
          <w:rFonts w:ascii="Times New Roman" w:hAnsi="Times New Roman"/>
        </w:rPr>
        <w:t xml:space="preserve"> </w:t>
      </w:r>
      <w:r w:rsidRPr="0024209B">
        <w:rPr>
          <w:rFonts w:ascii="Times New Roman" w:hAnsi="Times New Roman"/>
        </w:rPr>
        <w:t>il tuo sguardo su queste offerte,</w:t>
      </w:r>
      <w:r>
        <w:rPr>
          <w:rFonts w:ascii="Times New Roman" w:hAnsi="Times New Roman"/>
        </w:rPr>
        <w:t xml:space="preserve"> </w:t>
      </w:r>
      <w:r w:rsidRPr="0024209B">
        <w:rPr>
          <w:rFonts w:ascii="Times New Roman" w:hAnsi="Times New Roman"/>
        </w:rPr>
        <w:t>perché celebrando nel m</w:t>
      </w:r>
      <w:r w:rsidRPr="0024209B">
        <w:rPr>
          <w:rFonts w:ascii="Times New Roman" w:hAnsi="Times New Roman"/>
        </w:rPr>
        <w:t>i</w:t>
      </w:r>
      <w:r w:rsidRPr="0024209B">
        <w:rPr>
          <w:rFonts w:ascii="Times New Roman" w:hAnsi="Times New Roman"/>
        </w:rPr>
        <w:t>stero la passione del tuo Figlio vi aderi</w:t>
      </w:r>
      <w:r w:rsidRPr="0024209B">
        <w:rPr>
          <w:rFonts w:ascii="Times New Roman" w:hAnsi="Times New Roman"/>
        </w:rPr>
        <w:t>a</w:t>
      </w:r>
      <w:r w:rsidRPr="0024209B">
        <w:rPr>
          <w:rFonts w:ascii="Times New Roman" w:hAnsi="Times New Roman"/>
        </w:rPr>
        <w:t>mo con amore fedele.</w:t>
      </w:r>
      <w:r>
        <w:rPr>
          <w:rFonts w:ascii="Times New Roman" w:hAnsi="Times New Roman"/>
        </w:rPr>
        <w:t xml:space="preserve"> </w:t>
      </w:r>
      <w:r w:rsidRPr="0024209B">
        <w:rPr>
          <w:rFonts w:ascii="Times New Roman" w:hAnsi="Times New Roman"/>
        </w:rPr>
        <w:t>Per Cristo nostro Signore.</w:t>
      </w:r>
      <w:r w:rsidR="006C08E1">
        <w:rPr>
          <w:rFonts w:ascii="Times New Roman" w:hAnsi="Times New Roman"/>
        </w:rPr>
        <w:tab/>
      </w:r>
      <w:r w:rsidR="006C08E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C08E1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24209B" w:rsidRPr="00C4685D" w:rsidRDefault="0024209B" w:rsidP="0024209B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voce l’inno della tua gloria:  </w:t>
      </w:r>
    </w:p>
    <w:p w:rsidR="00564850" w:rsidRDefault="00564850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6C08E1" w:rsidRPr="006C08E1" w:rsidRDefault="006C08E1" w:rsidP="006C08E1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C08E1">
        <w:rPr>
          <w:rFonts w:ascii="Arial" w:hAnsi="Arial"/>
          <w:b/>
          <w:sz w:val="20"/>
          <w:szCs w:val="20"/>
          <w:lang w:bidi="ar-SA"/>
        </w:rPr>
        <w:t>TI RINGRAZIO</w:t>
      </w:r>
    </w:p>
    <w:p w:rsidR="006C08E1" w:rsidRPr="006C08E1" w:rsidRDefault="006C08E1" w:rsidP="006C08E1">
      <w:pPr>
        <w:ind w:left="113" w:hanging="113"/>
        <w:jc w:val="both"/>
        <w:rPr>
          <w:sz w:val="20"/>
          <w:szCs w:val="20"/>
          <w:lang w:bidi="ar-SA"/>
        </w:rPr>
      </w:pPr>
      <w:r w:rsidRPr="006C08E1">
        <w:rPr>
          <w:sz w:val="20"/>
          <w:szCs w:val="20"/>
          <w:lang w:bidi="ar-SA"/>
        </w:rPr>
        <w:t>1 Ti ringrazio, o mio Signore, per le cose che sono nel mondo, per la vita che tu ci hai donato, per l'amore che tu nutri per me.</w:t>
      </w:r>
    </w:p>
    <w:p w:rsidR="006C08E1" w:rsidRPr="006C08E1" w:rsidRDefault="006C08E1" w:rsidP="006C08E1">
      <w:pPr>
        <w:ind w:left="113" w:hanging="113"/>
        <w:jc w:val="both"/>
        <w:rPr>
          <w:b/>
          <w:sz w:val="20"/>
          <w:szCs w:val="20"/>
          <w:lang w:bidi="ar-SA"/>
        </w:rPr>
      </w:pPr>
      <w:r w:rsidRPr="006C08E1">
        <w:rPr>
          <w:i/>
          <w:sz w:val="20"/>
          <w:szCs w:val="20"/>
          <w:lang w:bidi="ar-SA"/>
        </w:rPr>
        <w:t>Rit.</w:t>
      </w:r>
      <w:r w:rsidRPr="006C08E1">
        <w:rPr>
          <w:sz w:val="20"/>
          <w:szCs w:val="20"/>
          <w:lang w:bidi="ar-SA"/>
        </w:rPr>
        <w:t xml:space="preserve"> </w:t>
      </w:r>
      <w:r w:rsidRPr="006C08E1">
        <w:rPr>
          <w:b/>
          <w:sz w:val="20"/>
          <w:szCs w:val="20"/>
          <w:lang w:bidi="ar-SA"/>
        </w:rPr>
        <w:t>Alleluia, o mio Signore, alleluia, o Dio del cielo. Alleluia, o mio Signore, alleluia, o Dio del ciel.</w:t>
      </w:r>
    </w:p>
    <w:p w:rsidR="006C08E1" w:rsidRPr="006C08E1" w:rsidRDefault="006C08E1" w:rsidP="006C08E1">
      <w:pPr>
        <w:ind w:left="113" w:hanging="113"/>
        <w:jc w:val="both"/>
        <w:rPr>
          <w:sz w:val="20"/>
          <w:szCs w:val="20"/>
          <w:lang w:bidi="ar-SA"/>
        </w:rPr>
      </w:pPr>
      <w:r w:rsidRPr="006C08E1">
        <w:rPr>
          <w:sz w:val="20"/>
          <w:szCs w:val="20"/>
          <w:lang w:bidi="ar-SA"/>
        </w:rPr>
        <w:lastRenderedPageBreak/>
        <w:t>2 Quando il cielo si vela d'azzurro io ti penso e tu sei con me. Non lasciarmi v</w:t>
      </w:r>
      <w:r w:rsidRPr="006C08E1">
        <w:rPr>
          <w:sz w:val="20"/>
          <w:szCs w:val="20"/>
          <w:lang w:bidi="ar-SA"/>
        </w:rPr>
        <w:t>a</w:t>
      </w:r>
      <w:r w:rsidRPr="006C08E1">
        <w:rPr>
          <w:sz w:val="20"/>
          <w:szCs w:val="20"/>
          <w:lang w:bidi="ar-SA"/>
        </w:rPr>
        <w:t>gare nel buio, nelle tenebre che la vita ci dà.</w:t>
      </w:r>
    </w:p>
    <w:p w:rsidR="006C08E1" w:rsidRPr="006C08E1" w:rsidRDefault="006C08E1" w:rsidP="006C08E1">
      <w:pPr>
        <w:ind w:left="113" w:hanging="113"/>
        <w:jc w:val="both"/>
        <w:rPr>
          <w:sz w:val="20"/>
          <w:szCs w:val="20"/>
          <w:lang w:bidi="ar-SA"/>
        </w:rPr>
      </w:pPr>
      <w:r w:rsidRPr="006C08E1">
        <w:rPr>
          <w:sz w:val="20"/>
          <w:szCs w:val="20"/>
          <w:lang w:bidi="ar-SA"/>
        </w:rPr>
        <w:t>3 Quell'amore che unisce te al Padre sia la forza che unisce i fratelli ed il mondo conosca la pace: la tua gioia regni se</w:t>
      </w:r>
      <w:r w:rsidRPr="006C08E1">
        <w:rPr>
          <w:sz w:val="20"/>
          <w:szCs w:val="20"/>
          <w:lang w:bidi="ar-SA"/>
        </w:rPr>
        <w:t>m</w:t>
      </w:r>
      <w:r w:rsidRPr="006C08E1">
        <w:rPr>
          <w:sz w:val="20"/>
          <w:szCs w:val="20"/>
          <w:lang w:bidi="ar-SA"/>
        </w:rPr>
        <w:t>pre tra noi.</w:t>
      </w:r>
    </w:p>
    <w:p w:rsidR="006C08E1" w:rsidRPr="006C08E1" w:rsidRDefault="006C08E1" w:rsidP="006C08E1">
      <w:pPr>
        <w:ind w:left="113" w:hanging="113"/>
        <w:jc w:val="both"/>
        <w:rPr>
          <w:sz w:val="20"/>
          <w:szCs w:val="20"/>
          <w:lang w:bidi="ar-SA"/>
        </w:rPr>
      </w:pPr>
      <w:r w:rsidRPr="006C08E1">
        <w:rPr>
          <w:sz w:val="20"/>
          <w:szCs w:val="20"/>
          <w:lang w:bidi="ar-SA"/>
        </w:rPr>
        <w:t>4 Come il pane che abbiamo spezzato era sparso in grano sui colli, così unisci, noi sparsi nel mondo, in un Corpo che sia solo per te.</w:t>
      </w:r>
    </w:p>
    <w:p w:rsidR="006C08E1" w:rsidRPr="006C08E1" w:rsidRDefault="006C08E1" w:rsidP="006C08E1">
      <w:pPr>
        <w:jc w:val="both"/>
        <w:rPr>
          <w:sz w:val="20"/>
          <w:szCs w:val="20"/>
          <w:lang w:bidi="ar-SA"/>
        </w:rPr>
      </w:pPr>
    </w:p>
    <w:p w:rsidR="006C08E1" w:rsidRPr="006C08E1" w:rsidRDefault="006C08E1" w:rsidP="006C08E1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C08E1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6C08E1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6C08E1" w:rsidRPr="006C08E1" w:rsidRDefault="0024209B" w:rsidP="0024209B">
      <w:pPr>
        <w:jc w:val="both"/>
        <w:rPr>
          <w:b/>
          <w:sz w:val="20"/>
          <w:szCs w:val="20"/>
          <w:lang w:bidi="ar-SA"/>
        </w:rPr>
      </w:pPr>
      <w:r w:rsidRPr="0024209B">
        <w:rPr>
          <w:sz w:val="20"/>
          <w:szCs w:val="20"/>
          <w:lang w:bidi="ar-SA"/>
        </w:rPr>
        <w:t>Nutriti dei tuoi santi doni ti rendiamo gr</w:t>
      </w:r>
      <w:r w:rsidRPr="0024209B">
        <w:rPr>
          <w:sz w:val="20"/>
          <w:szCs w:val="20"/>
          <w:lang w:bidi="ar-SA"/>
        </w:rPr>
        <w:t>a</w:t>
      </w:r>
      <w:r w:rsidRPr="0024209B">
        <w:rPr>
          <w:sz w:val="20"/>
          <w:szCs w:val="20"/>
          <w:lang w:bidi="ar-SA"/>
        </w:rPr>
        <w:t>zie, o Signore, e imploriamo la tua mis</w:t>
      </w:r>
      <w:r w:rsidRPr="0024209B">
        <w:rPr>
          <w:sz w:val="20"/>
          <w:szCs w:val="20"/>
          <w:lang w:bidi="ar-SA"/>
        </w:rPr>
        <w:t>e</w:t>
      </w:r>
      <w:r w:rsidRPr="0024209B">
        <w:rPr>
          <w:sz w:val="20"/>
          <w:szCs w:val="20"/>
          <w:lang w:bidi="ar-SA"/>
        </w:rPr>
        <w:t>ricordia:</w:t>
      </w:r>
      <w:r>
        <w:rPr>
          <w:sz w:val="20"/>
          <w:szCs w:val="20"/>
          <w:lang w:bidi="ar-SA"/>
        </w:rPr>
        <w:t xml:space="preserve"> </w:t>
      </w:r>
      <w:r w:rsidRPr="0024209B">
        <w:rPr>
          <w:sz w:val="20"/>
          <w:szCs w:val="20"/>
          <w:lang w:bidi="ar-SA"/>
        </w:rPr>
        <w:t>per il tuo Spirito, comunicato a noi in questi sacramenti, ci sia data la gr</w:t>
      </w:r>
      <w:r w:rsidRPr="0024209B">
        <w:rPr>
          <w:sz w:val="20"/>
          <w:szCs w:val="20"/>
          <w:lang w:bidi="ar-SA"/>
        </w:rPr>
        <w:t>a</w:t>
      </w:r>
      <w:r w:rsidRPr="0024209B">
        <w:rPr>
          <w:sz w:val="20"/>
          <w:szCs w:val="20"/>
          <w:lang w:bidi="ar-SA"/>
        </w:rPr>
        <w:t>zia di rimanere fedeli nel tuo servizio.</w:t>
      </w:r>
      <w:r>
        <w:rPr>
          <w:sz w:val="20"/>
          <w:szCs w:val="20"/>
          <w:lang w:bidi="ar-SA"/>
        </w:rPr>
        <w:t xml:space="preserve"> </w:t>
      </w:r>
      <w:r w:rsidRPr="0024209B">
        <w:rPr>
          <w:sz w:val="20"/>
          <w:szCs w:val="20"/>
          <w:lang w:bidi="ar-SA"/>
        </w:rPr>
        <w:t>Per Cristo nostro Signore.</w:t>
      </w:r>
      <w:r w:rsidR="006C08E1" w:rsidRPr="006C08E1">
        <w:rPr>
          <w:sz w:val="20"/>
          <w:szCs w:val="20"/>
          <w:lang w:bidi="ar-SA"/>
        </w:rPr>
        <w:tab/>
      </w:r>
      <w:r w:rsidR="006C08E1" w:rsidRPr="006C08E1">
        <w:rPr>
          <w:sz w:val="20"/>
          <w:szCs w:val="20"/>
          <w:lang w:bidi="ar-SA"/>
        </w:rPr>
        <w:tab/>
      </w:r>
      <w:r w:rsidR="006C08E1" w:rsidRPr="006C08E1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E9194F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2F10B5" w:rsidRDefault="002F10B5"/>
    <w:p w:rsidR="003736F1" w:rsidRDefault="00186C23" w:rsidP="00186C23">
      <w:pPr>
        <w:jc w:val="center"/>
      </w:pPr>
      <w:r>
        <w:pict>
          <v:shape id="_x0000_i1026" type="#_x0000_t75" alt="Risultati immagini per le dieci vergini" style="width:121.05pt;height:137pt">
            <v:imagedata r:id="rId6" r:href="rId7"/>
          </v:shape>
        </w:pict>
      </w:r>
    </w:p>
    <w:sectPr w:rsidR="003736F1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F4B"/>
    <w:rsid w:val="00186C23"/>
    <w:rsid w:val="0024209B"/>
    <w:rsid w:val="002F10B5"/>
    <w:rsid w:val="003736F1"/>
    <w:rsid w:val="00411FBF"/>
    <w:rsid w:val="00442ABE"/>
    <w:rsid w:val="00564850"/>
    <w:rsid w:val="006C08E1"/>
    <w:rsid w:val="006C2754"/>
    <w:rsid w:val="006E0C45"/>
    <w:rsid w:val="009A403F"/>
    <w:rsid w:val="00D7517A"/>
    <w:rsid w:val="00D85F4B"/>
    <w:rsid w:val="00DB1738"/>
    <w:rsid w:val="00E779DE"/>
    <w:rsid w:val="00E9194F"/>
    <w:rsid w:val="00F7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scuolagiocando.it/religione/nuovo_testamento/varie/dieci_vergini_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1852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2011-11-05T08:18:00Z</cp:lastPrinted>
  <dcterms:created xsi:type="dcterms:W3CDTF">2022-11-16T13:25:00Z</dcterms:created>
  <dcterms:modified xsi:type="dcterms:W3CDTF">2022-11-16T13:25:00Z</dcterms:modified>
</cp:coreProperties>
</file>