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1A7F8F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A7F8F" w:rsidRDefault="001A7F8F">
            <w:pPr>
              <w:pStyle w:val="Titolo2"/>
            </w:pPr>
            <w:r>
              <w:t xml:space="preserve">Parrocchia della </w:t>
            </w:r>
          </w:p>
          <w:p w:rsidR="001A7F8F" w:rsidRDefault="001A7F8F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1A7F8F" w:rsidRDefault="001A7F8F">
            <w:pPr>
              <w:jc w:val="center"/>
            </w:pPr>
          </w:p>
          <w:p w:rsidR="001A7F8F" w:rsidRDefault="00A65061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3</w:t>
            </w:r>
            <w:r w:rsidR="004918CE">
              <w:rPr>
                <w:rFonts w:ascii="Tahoma" w:hAnsi="Tahoma" w:cs="Tahoma"/>
                <w:i/>
                <w:iCs/>
                <w:sz w:val="28"/>
              </w:rPr>
              <w:t>0</w:t>
            </w:r>
            <w:r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 w:rsidR="001C252C">
              <w:rPr>
                <w:rFonts w:ascii="Tahoma" w:hAnsi="Tahoma" w:cs="Tahoma"/>
                <w:i/>
                <w:iCs/>
                <w:sz w:val="28"/>
              </w:rPr>
              <w:t>ottobre 2022</w:t>
            </w:r>
          </w:p>
          <w:p w:rsidR="001A7F8F" w:rsidRDefault="001A7F8F"/>
        </w:tc>
      </w:tr>
      <w:tr w:rsidR="001A7F8F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A7F8F" w:rsidRDefault="001A7F8F">
            <w:pPr>
              <w:jc w:val="center"/>
              <w:rPr>
                <w:rFonts w:ascii="Arial" w:hAnsi="Arial" w:cs="Arial"/>
              </w:rPr>
            </w:pPr>
            <w:r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75pt;height:237.1pt">
                  <v:imagedata r:id="rId6" o:title="1461"/>
                </v:shape>
              </w:pict>
            </w:r>
          </w:p>
        </w:tc>
      </w:tr>
      <w:tr w:rsidR="001A7F8F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F8F" w:rsidRDefault="001A7F8F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1A7F8F" w:rsidRDefault="001A7F8F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XXXI DOMENICA</w:t>
            </w:r>
          </w:p>
          <w:p w:rsidR="001A7F8F" w:rsidRDefault="001A7F8F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1A7F8F" w:rsidRDefault="001A7F8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1A7F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1A7F8F" w:rsidRDefault="001A7F8F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1A7F8F" w:rsidRDefault="001A7F8F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TU QUANDO VERRAI</w:t>
      </w:r>
    </w:p>
    <w:p w:rsidR="001A7F8F" w:rsidRDefault="001A7F8F">
      <w:pPr>
        <w:pStyle w:val="timesnewroman"/>
        <w:ind w:left="113" w:hanging="113"/>
      </w:pPr>
      <w:r>
        <w:t>1 Tu quando verrai, Signore Gesù, quel giorno sarai un sole per noi. Un libero canto da noi nascerà e come una danza il cielo sarà.</w:t>
      </w:r>
    </w:p>
    <w:p w:rsidR="001A7F8F" w:rsidRDefault="001A7F8F">
      <w:pPr>
        <w:pStyle w:val="timesnewroman"/>
        <w:ind w:left="113" w:hanging="113"/>
      </w:pPr>
      <w:r>
        <w:t>2 Tu quando verrai, Signore Gesù, insi</w:t>
      </w:r>
      <w:r>
        <w:t>e</w:t>
      </w:r>
      <w:r>
        <w:t>me vorrai far festa con noi. E senza tr</w:t>
      </w:r>
      <w:r>
        <w:t>a</w:t>
      </w:r>
      <w:r>
        <w:t>monto la festa sarà, perché finalmente saremo con te.</w:t>
      </w:r>
    </w:p>
    <w:p w:rsidR="001A7F8F" w:rsidRDefault="001A7F8F">
      <w:pPr>
        <w:pStyle w:val="timesnewroman"/>
        <w:ind w:left="113" w:hanging="113"/>
      </w:pPr>
      <w:r>
        <w:t xml:space="preserve">3 Tu quando verrai, Signore Gesù, per sempre dirai: «Gioite con me!». Noi ora </w:t>
      </w:r>
      <w:r>
        <w:lastRenderedPageBreak/>
        <w:t>sappiamo che il Regno verrà: nel breve passaggio viviamo di te.</w:t>
      </w:r>
    </w:p>
    <w:p w:rsidR="001A7F8F" w:rsidRDefault="001A7F8F">
      <w:pPr>
        <w:pStyle w:val="Testonormale"/>
        <w:jc w:val="both"/>
        <w:rPr>
          <w:rFonts w:ascii="Times New Roman" w:hAnsi="Times New Roman"/>
        </w:rPr>
      </w:pPr>
    </w:p>
    <w:p w:rsidR="001A7F8F" w:rsidRDefault="001A7F8F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1A7F8F" w:rsidRDefault="001A7F8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Dio della speranza, che ci riempie di ogni gioia e pace nella fede per la potenza dello Spirito Santo, sia con tutti voi.</w:t>
      </w:r>
    </w:p>
    <w:p w:rsidR="001A7F8F" w:rsidRDefault="001A7F8F">
      <w:pPr>
        <w:pStyle w:val="timesnewroman"/>
        <w:rPr>
          <w:b/>
        </w:rPr>
      </w:pPr>
      <w:r>
        <w:rPr>
          <w:b/>
        </w:rPr>
        <w:t>E con il tuo spirito.</w:t>
      </w:r>
    </w:p>
    <w:p w:rsidR="001A7F8F" w:rsidRDefault="001A7F8F">
      <w:pPr>
        <w:pStyle w:val="timesnewroman"/>
        <w:rPr>
          <w:b/>
        </w:rPr>
      </w:pPr>
    </w:p>
    <w:p w:rsidR="001A7F8F" w:rsidRDefault="001A7F8F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5162BA" w:rsidRDefault="005162BA" w:rsidP="005162BA">
      <w:pPr>
        <w:pStyle w:val="Testonormale"/>
        <w:jc w:val="both"/>
        <w:rPr>
          <w:rFonts w:ascii="Times New Roman" w:hAnsi="Times New Roman"/>
        </w:rPr>
      </w:pPr>
      <w:r w:rsidRPr="005162BA">
        <w:rPr>
          <w:rFonts w:ascii="Times New Roman" w:hAnsi="Times New Roman"/>
        </w:rPr>
        <w:t>Gesù chiede il distacco dalle cose del mondo prima di poterlo seguire da veri discepoli. Chiediamo perdono se nel n</w:t>
      </w:r>
      <w:r w:rsidRPr="005162BA">
        <w:rPr>
          <w:rFonts w:ascii="Times New Roman" w:hAnsi="Times New Roman"/>
        </w:rPr>
        <w:t>o</w:t>
      </w:r>
      <w:r w:rsidRPr="005162BA">
        <w:rPr>
          <w:rFonts w:ascii="Times New Roman" w:hAnsi="Times New Roman"/>
        </w:rPr>
        <w:t>stro cuore sono ancora molti i fili che in qualche modo ci legano a ciò che non è Dio. Domandiamo allo Spirito l’aiuto per reciderli e per affidarci alla misericordia del Signore.</w:t>
      </w:r>
    </w:p>
    <w:p w:rsidR="005162BA" w:rsidRDefault="005162BA" w:rsidP="005162BA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A42CC2" w:rsidRDefault="005162BA" w:rsidP="00A42CC2">
      <w:pPr>
        <w:jc w:val="both"/>
        <w:rPr>
          <w:sz w:val="20"/>
          <w:szCs w:val="20"/>
        </w:rPr>
      </w:pPr>
      <w:r w:rsidRPr="00A42CC2">
        <w:rPr>
          <w:sz w:val="20"/>
          <w:szCs w:val="20"/>
        </w:rPr>
        <w:t xml:space="preserve">Signore, che non sei venuto per i giusti ma per i peccatori, </w:t>
      </w:r>
      <w:r w:rsidR="00A42CC2" w:rsidRPr="00A42CC2">
        <w:rPr>
          <w:sz w:val="20"/>
          <w:szCs w:val="20"/>
        </w:rPr>
        <w:t>Kyrie, ele</w:t>
      </w:r>
      <w:r w:rsidR="00A42CC2" w:rsidRPr="00A42CC2">
        <w:rPr>
          <w:sz w:val="20"/>
          <w:szCs w:val="20"/>
        </w:rPr>
        <w:t>i</w:t>
      </w:r>
      <w:r w:rsidR="00A42CC2" w:rsidRPr="00A42CC2">
        <w:rPr>
          <w:sz w:val="20"/>
          <w:szCs w:val="20"/>
        </w:rPr>
        <w:t xml:space="preserve">son. </w:t>
      </w:r>
      <w:r w:rsidR="00A42CC2" w:rsidRPr="00A42CC2">
        <w:rPr>
          <w:sz w:val="20"/>
          <w:szCs w:val="20"/>
        </w:rPr>
        <w:tab/>
      </w:r>
    </w:p>
    <w:p w:rsidR="00A42CC2" w:rsidRPr="00A42CC2" w:rsidRDefault="00A42CC2" w:rsidP="00A42CC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42CC2">
        <w:rPr>
          <w:sz w:val="20"/>
          <w:szCs w:val="20"/>
        </w:rPr>
        <w:tab/>
      </w:r>
      <w:r w:rsidRPr="00A42CC2">
        <w:rPr>
          <w:b/>
          <w:sz w:val="20"/>
          <w:szCs w:val="20"/>
        </w:rPr>
        <w:t>Kyrie, eleison.</w:t>
      </w:r>
    </w:p>
    <w:p w:rsidR="00A42CC2" w:rsidRPr="00A42CC2" w:rsidRDefault="005162BA" w:rsidP="00A42CC2">
      <w:pPr>
        <w:jc w:val="both"/>
        <w:rPr>
          <w:sz w:val="20"/>
          <w:szCs w:val="20"/>
          <w:lang w:val="el-GR"/>
        </w:rPr>
      </w:pPr>
      <w:r w:rsidRPr="00A42CC2">
        <w:rPr>
          <w:sz w:val="20"/>
          <w:szCs w:val="20"/>
        </w:rPr>
        <w:t xml:space="preserve">Cristo, che ci inviti alla mensa della tua Parola e del tuo Pane di vita, </w:t>
      </w:r>
      <w:bookmarkStart w:id="0" w:name="_GoBack"/>
      <w:r w:rsidR="00A42CC2" w:rsidRPr="00A42CC2">
        <w:rPr>
          <w:sz w:val="20"/>
          <w:szCs w:val="20"/>
          <w:lang w:val="el-GR"/>
        </w:rPr>
        <w:t xml:space="preserve">Christe, eleison. </w:t>
      </w:r>
      <w:r w:rsidR="00A42CC2" w:rsidRPr="00A42CC2">
        <w:rPr>
          <w:sz w:val="20"/>
          <w:szCs w:val="20"/>
          <w:lang w:val="el-GR"/>
        </w:rPr>
        <w:tab/>
        <w:t xml:space="preserve">           </w:t>
      </w:r>
      <w:r w:rsidR="00A42CC2">
        <w:rPr>
          <w:sz w:val="20"/>
          <w:szCs w:val="20"/>
        </w:rPr>
        <w:tab/>
        <w:t xml:space="preserve">           </w:t>
      </w:r>
      <w:r w:rsidR="00A42CC2" w:rsidRPr="00A42CC2">
        <w:rPr>
          <w:b/>
          <w:sz w:val="20"/>
          <w:szCs w:val="20"/>
          <w:lang w:val="el-GR"/>
        </w:rPr>
        <w:t>Christe, eleison.</w:t>
      </w:r>
    </w:p>
    <w:bookmarkEnd w:id="0"/>
    <w:p w:rsidR="00A42CC2" w:rsidRDefault="005162BA" w:rsidP="00A42CC2">
      <w:pPr>
        <w:pStyle w:val="Testonormale"/>
        <w:jc w:val="both"/>
        <w:rPr>
          <w:rFonts w:ascii="Times New Roman" w:hAnsi="Times New Roman"/>
          <w:lang w:bidi="he-IL"/>
        </w:rPr>
      </w:pPr>
      <w:r w:rsidRPr="00A42CC2">
        <w:rPr>
          <w:rFonts w:ascii="Times New Roman" w:hAnsi="Times New Roman"/>
        </w:rPr>
        <w:t xml:space="preserve">Signore, che ti rallegri per ogni uomo che accoglie la salvezza, </w:t>
      </w:r>
      <w:r w:rsidR="00A42CC2" w:rsidRPr="00A42CC2">
        <w:rPr>
          <w:rFonts w:ascii="Times New Roman" w:hAnsi="Times New Roman"/>
          <w:lang w:bidi="he-IL"/>
        </w:rPr>
        <w:t xml:space="preserve">Kyrie, eleison. </w:t>
      </w:r>
    </w:p>
    <w:p w:rsidR="005162BA" w:rsidRPr="00A42CC2" w:rsidRDefault="00A42CC2" w:rsidP="00A42CC2">
      <w:pPr>
        <w:pStyle w:val="Testonormale"/>
        <w:jc w:val="both"/>
        <w:rPr>
          <w:rFonts w:ascii="Times New Roman" w:hAnsi="Times New Roman"/>
          <w:b/>
          <w:lang w:bidi="he-IL"/>
        </w:rPr>
      </w:pPr>
      <w:r w:rsidRPr="00A42CC2">
        <w:rPr>
          <w:rFonts w:ascii="Times New Roman" w:hAnsi="Times New Roman"/>
          <w:lang w:bidi="he-IL"/>
        </w:rPr>
        <w:tab/>
      </w:r>
      <w:r w:rsidRPr="00A42CC2">
        <w:rPr>
          <w:rFonts w:ascii="Times New Roman" w:hAnsi="Times New Roman"/>
          <w:lang w:bidi="he-IL"/>
        </w:rPr>
        <w:tab/>
      </w:r>
      <w:r>
        <w:rPr>
          <w:rFonts w:ascii="Times New Roman" w:hAnsi="Times New Roman"/>
          <w:lang w:bidi="he-IL"/>
        </w:rPr>
        <w:tab/>
      </w:r>
      <w:r w:rsidRPr="00A42CC2">
        <w:rPr>
          <w:rFonts w:ascii="Times New Roman" w:hAnsi="Times New Roman"/>
          <w:b/>
          <w:lang w:bidi="he-IL"/>
        </w:rPr>
        <w:t>Kyrie, eleison.</w:t>
      </w:r>
    </w:p>
    <w:p w:rsidR="001A7F8F" w:rsidRDefault="001A7F8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1A7F8F" w:rsidRDefault="001A7F8F">
      <w:pPr>
        <w:pStyle w:val="Testonormale"/>
        <w:jc w:val="both"/>
        <w:rPr>
          <w:rFonts w:ascii="Times New Roman" w:hAnsi="Times New Roman"/>
          <w:b/>
        </w:rPr>
      </w:pPr>
    </w:p>
    <w:p w:rsidR="001A7F8F" w:rsidRDefault="00A42CC2">
      <w:pPr>
        <w:pStyle w:val="Corpodeltesto"/>
      </w:pPr>
      <w:r w:rsidRPr="00684DD0">
        <w:t>Gloria a Dio nell'alto dei cieli e pace in terra agli uomini</w:t>
      </w:r>
      <w:r w:rsidRPr="00E6311C">
        <w:rPr>
          <w:bCs/>
          <w:szCs w:val="20"/>
        </w:rPr>
        <w:t xml:space="preserve">, </w:t>
      </w:r>
      <w:r w:rsidRPr="00BA071F">
        <w:rPr>
          <w:bCs/>
          <w:smallCaps/>
          <w:szCs w:val="20"/>
          <w:u w:val="single"/>
          <w:lang w:bidi="ar-SA"/>
        </w:rPr>
        <w:t>amati dal Signore</w:t>
      </w:r>
      <w:r w:rsidRPr="00E6311C">
        <w:rPr>
          <w:bCs/>
          <w:szCs w:val="20"/>
        </w:rPr>
        <w:t>.</w:t>
      </w:r>
      <w:r>
        <w:rPr>
          <w:bCs/>
          <w:szCs w:val="20"/>
        </w:rPr>
        <w:t xml:space="preserve"> </w:t>
      </w:r>
      <w:r w:rsidR="001A7F8F">
        <w:t xml:space="preserve"> Noi ti lodiamo, ti benediciamo, ti ad</w:t>
      </w:r>
      <w:r w:rsidR="001A7F8F">
        <w:t>o</w:t>
      </w:r>
      <w:r w:rsidR="001A7F8F">
        <w:t>riamo, ti glorifichiamo, ti rendiamo grazie per la tua gloria immensa, S</w:t>
      </w:r>
      <w:r w:rsidR="001A7F8F">
        <w:t>i</w:t>
      </w:r>
      <w:r w:rsidR="001A7F8F">
        <w:t>gnore Dio, Re del Cielo, Dio Padre O</w:t>
      </w:r>
      <w:r w:rsidR="001A7F8F">
        <w:t>n</w:t>
      </w:r>
      <w:r w:rsidR="001A7F8F">
        <w:t>nipotente. Signore, Figlio unigenito, Gesù Cristo, Signore Dio, Agnello di Dio, Figlio del Padre, tu che togli i pe</w:t>
      </w:r>
      <w:r w:rsidR="001A7F8F">
        <w:t>c</w:t>
      </w:r>
      <w:r w:rsidR="001A7F8F">
        <w:t>cati del mondo, abbi pietà di noi; tu che togli i peccati del mondo, accogli la n</w:t>
      </w:r>
      <w:r w:rsidR="001A7F8F">
        <w:t>o</w:t>
      </w:r>
      <w:r w:rsidR="001A7F8F">
        <w:t xml:space="preserve">stra supplica; tu che siedi alla destra </w:t>
      </w:r>
      <w:r w:rsidR="001A7F8F">
        <w:lastRenderedPageBreak/>
        <w:t xml:space="preserve">del Padre, abbi pietà di noi. Perché tu solo il Santo, tu solo il Signore, tu solo l'Altissimo, Gesù Cristo, con lo Spirito Santo: nella gloria di Dio Padre. Amen. </w:t>
      </w:r>
    </w:p>
    <w:p w:rsidR="001A7F8F" w:rsidRDefault="001A7F8F">
      <w:pPr>
        <w:pStyle w:val="Testonormale"/>
        <w:jc w:val="both"/>
        <w:rPr>
          <w:rFonts w:ascii="Times New Roman" w:hAnsi="Times New Roman"/>
          <w:b/>
        </w:rPr>
      </w:pPr>
    </w:p>
    <w:p w:rsidR="001A7F8F" w:rsidRDefault="001A7F8F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A42CC2" w:rsidRDefault="0078303C" w:rsidP="0078303C">
      <w:pPr>
        <w:pStyle w:val="Testonormale"/>
        <w:jc w:val="both"/>
        <w:rPr>
          <w:rFonts w:ascii="Times New Roman" w:hAnsi="Times New Roman"/>
        </w:rPr>
      </w:pPr>
      <w:r w:rsidRPr="0078303C">
        <w:rPr>
          <w:rFonts w:ascii="Times New Roman" w:hAnsi="Times New Roman"/>
        </w:rPr>
        <w:t>O Dio, amante della vita, che nel tuo F</w:t>
      </w:r>
      <w:r w:rsidRPr="0078303C">
        <w:rPr>
          <w:rFonts w:ascii="Times New Roman" w:hAnsi="Times New Roman"/>
        </w:rPr>
        <w:t>i</w:t>
      </w:r>
      <w:r w:rsidRPr="0078303C">
        <w:rPr>
          <w:rFonts w:ascii="Times New Roman" w:hAnsi="Times New Roman"/>
        </w:rPr>
        <w:t>glio</w:t>
      </w:r>
      <w:r w:rsidR="00A42CC2">
        <w:rPr>
          <w:rFonts w:ascii="Times New Roman" w:hAnsi="Times New Roman"/>
        </w:rPr>
        <w:t xml:space="preserve"> </w:t>
      </w:r>
      <w:r w:rsidRPr="0078303C">
        <w:rPr>
          <w:rFonts w:ascii="Times New Roman" w:hAnsi="Times New Roman"/>
        </w:rPr>
        <w:t>sei venuto a cercare e a salvare chi era perduto, donaci di accoglierti con gi</w:t>
      </w:r>
      <w:r w:rsidRPr="0078303C">
        <w:rPr>
          <w:rFonts w:ascii="Times New Roman" w:hAnsi="Times New Roman"/>
        </w:rPr>
        <w:t>o</w:t>
      </w:r>
      <w:r w:rsidRPr="0078303C">
        <w:rPr>
          <w:rFonts w:ascii="Times New Roman" w:hAnsi="Times New Roman"/>
        </w:rPr>
        <w:t>ia nella nostra casa</w:t>
      </w:r>
      <w:r w:rsidR="00A42CC2">
        <w:rPr>
          <w:rFonts w:ascii="Times New Roman" w:hAnsi="Times New Roman"/>
        </w:rPr>
        <w:t xml:space="preserve"> </w:t>
      </w:r>
      <w:r w:rsidRPr="0078303C">
        <w:rPr>
          <w:rFonts w:ascii="Times New Roman" w:hAnsi="Times New Roman"/>
        </w:rPr>
        <w:t>e aiutaci a condividere con i fratelli i beni della terra. Per il n</w:t>
      </w:r>
      <w:r w:rsidRPr="0078303C">
        <w:rPr>
          <w:rFonts w:ascii="Times New Roman" w:hAnsi="Times New Roman"/>
        </w:rPr>
        <w:t>o</w:t>
      </w:r>
      <w:r w:rsidRPr="0078303C">
        <w:rPr>
          <w:rFonts w:ascii="Times New Roman" w:hAnsi="Times New Roman"/>
        </w:rPr>
        <w:t>stro Signore Gesù Cr</w:t>
      </w:r>
      <w:r w:rsidRPr="0078303C">
        <w:rPr>
          <w:rFonts w:ascii="Times New Roman" w:hAnsi="Times New Roman"/>
        </w:rPr>
        <w:t>i</w:t>
      </w:r>
      <w:r w:rsidRPr="0078303C">
        <w:rPr>
          <w:rFonts w:ascii="Times New Roman" w:hAnsi="Times New Roman"/>
        </w:rPr>
        <w:t>sto, tuo Figlio, che è Dio, e vive e regna con te, nell’unità dello Spirito Santo,</w:t>
      </w:r>
      <w:r w:rsidR="00A42CC2">
        <w:rPr>
          <w:rFonts w:ascii="Times New Roman" w:hAnsi="Times New Roman"/>
        </w:rPr>
        <w:t xml:space="preserve"> </w:t>
      </w:r>
      <w:r w:rsidRPr="0078303C">
        <w:rPr>
          <w:rFonts w:ascii="Times New Roman" w:hAnsi="Times New Roman"/>
        </w:rPr>
        <w:t>per tutti i secoli dei secoli.</w:t>
      </w:r>
    </w:p>
    <w:p w:rsidR="001A7F8F" w:rsidRDefault="001A7F8F" w:rsidP="0078303C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A42CC2">
        <w:rPr>
          <w:rFonts w:ascii="Times New Roman" w:hAnsi="Times New Roman"/>
        </w:rPr>
        <w:tab/>
      </w:r>
      <w:r w:rsidR="00A42CC2">
        <w:rPr>
          <w:rFonts w:ascii="Times New Roman" w:hAnsi="Times New Roman"/>
        </w:rPr>
        <w:tab/>
      </w:r>
      <w:r w:rsidR="00A42CC2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5162BA" w:rsidRDefault="005162BA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1A7F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1A7F8F" w:rsidRDefault="001A7F8F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1A7F8F" w:rsidRDefault="001A7F8F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1A7F8F" w:rsidRDefault="001A7F8F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della Sapienza</w:t>
      </w:r>
    </w:p>
    <w:p w:rsidR="00A65061" w:rsidRPr="00A65061" w:rsidRDefault="00A65061" w:rsidP="00A65061">
      <w:pPr>
        <w:pStyle w:val="Testonormale"/>
        <w:jc w:val="both"/>
        <w:rPr>
          <w:rFonts w:ascii="Times New Roman" w:hAnsi="Times New Roman"/>
        </w:rPr>
      </w:pPr>
      <w:r w:rsidRPr="00A65061">
        <w:rPr>
          <w:rFonts w:ascii="Times New Roman" w:hAnsi="Times New Roman"/>
        </w:rPr>
        <w:t>Signore, tutto il mondo davanti a te è c</w:t>
      </w:r>
      <w:r w:rsidRPr="00A65061">
        <w:rPr>
          <w:rFonts w:ascii="Times New Roman" w:hAnsi="Times New Roman"/>
        </w:rPr>
        <w:t>o</w:t>
      </w:r>
      <w:r w:rsidRPr="00A65061">
        <w:rPr>
          <w:rFonts w:ascii="Times New Roman" w:hAnsi="Times New Roman"/>
        </w:rPr>
        <w:t>me polvere sulla bilancia,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>come una stilla di rugiada mattutina caduta sulla terra.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>Hai compassione di tutti, perché tutto puoi,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>chiudi gli occhi sui peccati degli uomini,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>aspettando il loro pentimento.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>Tu infatti ami tutte le cose che esistono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>e non provi disgusto per nessuna delle c</w:t>
      </w:r>
      <w:r w:rsidRPr="00A65061">
        <w:rPr>
          <w:rFonts w:ascii="Times New Roman" w:hAnsi="Times New Roman"/>
        </w:rPr>
        <w:t>o</w:t>
      </w:r>
      <w:r w:rsidRPr="00A65061">
        <w:rPr>
          <w:rFonts w:ascii="Times New Roman" w:hAnsi="Times New Roman"/>
        </w:rPr>
        <w:t>se che hai creato;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>se avessi odiato qualcosa, non l’avresti neppure formata.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>Come potrebbe sussistere una cosa, se tu non l’avessi v</w:t>
      </w:r>
      <w:r w:rsidRPr="00A65061">
        <w:rPr>
          <w:rFonts w:ascii="Times New Roman" w:hAnsi="Times New Roman"/>
        </w:rPr>
        <w:t>o</w:t>
      </w:r>
      <w:r w:rsidRPr="00A65061">
        <w:rPr>
          <w:rFonts w:ascii="Times New Roman" w:hAnsi="Times New Roman"/>
        </w:rPr>
        <w:t>luta?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>Potrebbe conservarsi ciò che da te non fu chiamato all’esistenza?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>Tu sei i</w:t>
      </w:r>
      <w:r w:rsidRPr="00A65061">
        <w:rPr>
          <w:rFonts w:ascii="Times New Roman" w:hAnsi="Times New Roman"/>
        </w:rPr>
        <w:t>n</w:t>
      </w:r>
      <w:r w:rsidRPr="00A65061">
        <w:rPr>
          <w:rFonts w:ascii="Times New Roman" w:hAnsi="Times New Roman"/>
        </w:rPr>
        <w:t>dulgente con tutte le cose, perché sono tue, Signore, amante della vita.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>Poiché il tuo spirito incorruttibile è in tu</w:t>
      </w:r>
      <w:r w:rsidRPr="00A65061">
        <w:rPr>
          <w:rFonts w:ascii="Times New Roman" w:hAnsi="Times New Roman"/>
        </w:rPr>
        <w:t>t</w:t>
      </w:r>
      <w:r w:rsidRPr="00A65061">
        <w:rPr>
          <w:rFonts w:ascii="Times New Roman" w:hAnsi="Times New Roman"/>
        </w:rPr>
        <w:t>te le cose.</w:t>
      </w:r>
    </w:p>
    <w:p w:rsidR="001A7F8F" w:rsidRDefault="00A65061" w:rsidP="00A65061">
      <w:pPr>
        <w:pStyle w:val="Testonormale"/>
        <w:jc w:val="both"/>
        <w:rPr>
          <w:rFonts w:ascii="Times New Roman" w:hAnsi="Times New Roman"/>
        </w:rPr>
      </w:pPr>
      <w:r w:rsidRPr="00A65061">
        <w:rPr>
          <w:rFonts w:ascii="Times New Roman" w:hAnsi="Times New Roman"/>
        </w:rPr>
        <w:t>Per questo tu correggi a poco a poco que</w:t>
      </w:r>
      <w:r w:rsidRPr="00A65061">
        <w:rPr>
          <w:rFonts w:ascii="Times New Roman" w:hAnsi="Times New Roman"/>
        </w:rPr>
        <w:t>l</w:t>
      </w:r>
      <w:r w:rsidRPr="00A65061">
        <w:rPr>
          <w:rFonts w:ascii="Times New Roman" w:hAnsi="Times New Roman"/>
        </w:rPr>
        <w:t>li che sbagliano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>e li ammonisci ricordando loro in che cosa hanno peccato,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>perché, messa da parte ogni malizia, credano in te, Signore.</w:t>
      </w:r>
    </w:p>
    <w:p w:rsidR="001A7F8F" w:rsidRDefault="001A7F8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A65061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A65061">
        <w:rPr>
          <w:rFonts w:ascii="Times New Roman" w:hAnsi="Times New Roman"/>
          <w:b/>
        </w:rPr>
        <w:t>.</w:t>
      </w:r>
    </w:p>
    <w:p w:rsidR="001A7F8F" w:rsidRDefault="001A7F8F">
      <w:pPr>
        <w:pStyle w:val="Testonormale"/>
        <w:jc w:val="both"/>
        <w:rPr>
          <w:rFonts w:ascii="Times New Roman" w:hAnsi="Times New Roman"/>
        </w:rPr>
      </w:pPr>
    </w:p>
    <w:p w:rsidR="001A7F8F" w:rsidRDefault="001A7F8F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A65061" w:rsidRDefault="001A7F8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</w:t>
      </w:r>
      <w:r w:rsidR="00A65061">
        <w:rPr>
          <w:rFonts w:ascii="Times New Roman" w:hAnsi="Times New Roman"/>
          <w:b/>
        </w:rPr>
        <w:tab/>
      </w:r>
      <w:r w:rsidR="00A65061" w:rsidRPr="00A65061">
        <w:rPr>
          <w:rFonts w:ascii="Times New Roman" w:hAnsi="Times New Roman"/>
          <w:b/>
        </w:rPr>
        <w:t xml:space="preserve">Benedirò il tuo nome </w:t>
      </w:r>
    </w:p>
    <w:p w:rsidR="001A7F8F" w:rsidRDefault="00A65061" w:rsidP="00A65061">
      <w:pPr>
        <w:pStyle w:val="Testonormale"/>
        <w:ind w:firstLine="708"/>
        <w:jc w:val="both"/>
        <w:rPr>
          <w:rFonts w:ascii="Times New Roman" w:hAnsi="Times New Roman"/>
          <w:b/>
        </w:rPr>
      </w:pPr>
      <w:r w:rsidRPr="00A65061">
        <w:rPr>
          <w:rFonts w:ascii="Times New Roman" w:hAnsi="Times New Roman"/>
          <w:b/>
        </w:rPr>
        <w:t>per sempre, Signore.</w:t>
      </w:r>
    </w:p>
    <w:p w:rsidR="00A65061" w:rsidRPr="00A65061" w:rsidRDefault="00A65061" w:rsidP="00A65061">
      <w:pPr>
        <w:pStyle w:val="Testonormale"/>
        <w:jc w:val="both"/>
        <w:rPr>
          <w:rFonts w:ascii="Times New Roman" w:hAnsi="Times New Roman"/>
        </w:rPr>
      </w:pPr>
      <w:r w:rsidRPr="00A65061">
        <w:rPr>
          <w:rFonts w:ascii="Times New Roman" w:hAnsi="Times New Roman"/>
        </w:rPr>
        <w:lastRenderedPageBreak/>
        <w:t>O Dio, mio re, voglio esaltarti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>e benedire il tuo nome in eterno e per sempre.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>Ti v</w:t>
      </w:r>
      <w:r w:rsidRPr="00A65061">
        <w:rPr>
          <w:rFonts w:ascii="Times New Roman" w:hAnsi="Times New Roman"/>
        </w:rPr>
        <w:t>o</w:t>
      </w:r>
      <w:r w:rsidRPr="00A65061">
        <w:rPr>
          <w:rFonts w:ascii="Times New Roman" w:hAnsi="Times New Roman"/>
        </w:rPr>
        <w:t>glio benedire ogni giorno,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>lodare il tuo nome in eterno e per sempre. R/.</w:t>
      </w:r>
    </w:p>
    <w:p w:rsidR="00A65061" w:rsidRPr="00A65061" w:rsidRDefault="00A65061" w:rsidP="00A65061">
      <w:pPr>
        <w:pStyle w:val="Testonormale"/>
        <w:jc w:val="both"/>
        <w:rPr>
          <w:rFonts w:ascii="Times New Roman" w:hAnsi="Times New Roman"/>
        </w:rPr>
      </w:pPr>
      <w:r w:rsidRPr="00A65061">
        <w:rPr>
          <w:rFonts w:ascii="Times New Roman" w:hAnsi="Times New Roman"/>
        </w:rPr>
        <w:t>Misericordioso e pietoso è il Signore,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>le</w:t>
      </w:r>
      <w:r w:rsidRPr="00A65061">
        <w:rPr>
          <w:rFonts w:ascii="Times New Roman" w:hAnsi="Times New Roman"/>
        </w:rPr>
        <w:t>n</w:t>
      </w:r>
      <w:r w:rsidRPr="00A65061">
        <w:rPr>
          <w:rFonts w:ascii="Times New Roman" w:hAnsi="Times New Roman"/>
        </w:rPr>
        <w:t>to all’ira e grande nell’amore.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>Buono è il Signore verso tutti,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 xml:space="preserve">la sua tenerezza si </w:t>
      </w:r>
      <w:r w:rsidRPr="00A65061">
        <w:rPr>
          <w:rFonts w:ascii="Times New Roman" w:hAnsi="Times New Roman"/>
        </w:rPr>
        <w:t>e</w:t>
      </w:r>
      <w:r w:rsidRPr="00A65061">
        <w:rPr>
          <w:rFonts w:ascii="Times New Roman" w:hAnsi="Times New Roman"/>
        </w:rPr>
        <w:t>spande su tutte le cr</w:t>
      </w:r>
      <w:r w:rsidRPr="00A65061">
        <w:rPr>
          <w:rFonts w:ascii="Times New Roman" w:hAnsi="Times New Roman"/>
        </w:rPr>
        <w:t>e</w:t>
      </w:r>
      <w:r w:rsidRPr="00A65061">
        <w:rPr>
          <w:rFonts w:ascii="Times New Roman" w:hAnsi="Times New Roman"/>
        </w:rPr>
        <w:t>ature. R/.</w:t>
      </w:r>
    </w:p>
    <w:p w:rsidR="00A65061" w:rsidRPr="00A65061" w:rsidRDefault="00A65061" w:rsidP="00A65061">
      <w:pPr>
        <w:pStyle w:val="Testonormale"/>
        <w:jc w:val="both"/>
        <w:rPr>
          <w:rFonts w:ascii="Times New Roman" w:hAnsi="Times New Roman"/>
        </w:rPr>
      </w:pPr>
      <w:r w:rsidRPr="00A65061">
        <w:rPr>
          <w:rFonts w:ascii="Times New Roman" w:hAnsi="Times New Roman"/>
        </w:rPr>
        <w:t>Ti lodino, Signore, tutte le tue opere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>e ti benedicano i tuoi fedeli.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>Dicano la gloria del tuo regno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>e parlino della tua potenza. R/.</w:t>
      </w:r>
    </w:p>
    <w:p w:rsidR="001A7F8F" w:rsidRDefault="00A65061" w:rsidP="00A65061">
      <w:pPr>
        <w:pStyle w:val="Testonormale"/>
        <w:jc w:val="both"/>
        <w:rPr>
          <w:rFonts w:ascii="Times New Roman" w:hAnsi="Times New Roman"/>
          <w:b/>
        </w:rPr>
      </w:pPr>
      <w:r w:rsidRPr="00A65061">
        <w:rPr>
          <w:rFonts w:ascii="Times New Roman" w:hAnsi="Times New Roman"/>
        </w:rPr>
        <w:t>Fedele è il Signore in tutte le sue parole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>e buono in tutte le sue opere.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>Il Signore s</w:t>
      </w:r>
      <w:r w:rsidRPr="00A65061">
        <w:rPr>
          <w:rFonts w:ascii="Times New Roman" w:hAnsi="Times New Roman"/>
        </w:rPr>
        <w:t>o</w:t>
      </w:r>
      <w:r w:rsidRPr="00A65061">
        <w:rPr>
          <w:rFonts w:ascii="Times New Roman" w:hAnsi="Times New Roman"/>
        </w:rPr>
        <w:t>stiene quelli che vacillano</w:t>
      </w:r>
      <w:r>
        <w:rPr>
          <w:rFonts w:ascii="Times New Roman" w:hAnsi="Times New Roman"/>
        </w:rPr>
        <w:t xml:space="preserve"> </w:t>
      </w:r>
      <w:r w:rsidRPr="00A65061">
        <w:rPr>
          <w:rFonts w:ascii="Times New Roman" w:hAnsi="Times New Roman"/>
        </w:rPr>
        <w:t>e rialza chiu</w:t>
      </w:r>
      <w:r w:rsidRPr="00A65061">
        <w:rPr>
          <w:rFonts w:ascii="Times New Roman" w:hAnsi="Times New Roman"/>
        </w:rPr>
        <w:t>n</w:t>
      </w:r>
      <w:r w:rsidRPr="00A65061">
        <w:rPr>
          <w:rFonts w:ascii="Times New Roman" w:hAnsi="Times New Roman"/>
        </w:rPr>
        <w:t>que è caduto. R/.</w:t>
      </w:r>
    </w:p>
    <w:p w:rsidR="001A7F8F" w:rsidRDefault="001A7F8F">
      <w:pPr>
        <w:pStyle w:val="Testonormale"/>
        <w:jc w:val="both"/>
        <w:rPr>
          <w:rFonts w:ascii="Times New Roman" w:hAnsi="Times New Roman"/>
        </w:rPr>
      </w:pPr>
    </w:p>
    <w:p w:rsidR="001A7F8F" w:rsidRDefault="001A7F8F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1A7F8F" w:rsidRDefault="001A7F8F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seconda lettera di san Paolo apostolo ai Tessalonicesi</w:t>
      </w:r>
    </w:p>
    <w:p w:rsidR="00A65061" w:rsidRPr="00A65061" w:rsidRDefault="00A65061" w:rsidP="00A65061">
      <w:pPr>
        <w:pStyle w:val="Testonormale"/>
        <w:jc w:val="both"/>
        <w:rPr>
          <w:rFonts w:ascii="Times New Roman" w:hAnsi="Times New Roman"/>
        </w:rPr>
      </w:pPr>
      <w:r w:rsidRPr="00A65061">
        <w:rPr>
          <w:rFonts w:ascii="Times New Roman" w:hAnsi="Times New Roman"/>
        </w:rPr>
        <w:t>Fratelli, preghiamo continuamente per voi, perché il nostro Dio vi renda degni della sua chiamata e, con la sua potenza, porti a compimento ogni proposito di b</w:t>
      </w:r>
      <w:r w:rsidRPr="00A65061">
        <w:rPr>
          <w:rFonts w:ascii="Times New Roman" w:hAnsi="Times New Roman"/>
        </w:rPr>
        <w:t>e</w:t>
      </w:r>
      <w:r w:rsidRPr="00A65061">
        <w:rPr>
          <w:rFonts w:ascii="Times New Roman" w:hAnsi="Times New Roman"/>
        </w:rPr>
        <w:t>ne e l’opera della vostra fede, perché sia glorificato il nome del Signore nostro G</w:t>
      </w:r>
      <w:r w:rsidRPr="00A65061">
        <w:rPr>
          <w:rFonts w:ascii="Times New Roman" w:hAnsi="Times New Roman"/>
        </w:rPr>
        <w:t>e</w:t>
      </w:r>
      <w:r w:rsidRPr="00A65061">
        <w:rPr>
          <w:rFonts w:ascii="Times New Roman" w:hAnsi="Times New Roman"/>
        </w:rPr>
        <w:t>sù in voi, e voi in lui, secondo la grazia del nostro Dio e del Signore Gesù Cristo.</w:t>
      </w:r>
    </w:p>
    <w:p w:rsidR="001A7F8F" w:rsidRDefault="00A65061" w:rsidP="00A65061">
      <w:pPr>
        <w:pStyle w:val="Testonormale"/>
        <w:jc w:val="both"/>
        <w:rPr>
          <w:rFonts w:ascii="Times New Roman" w:hAnsi="Times New Roman"/>
        </w:rPr>
      </w:pPr>
      <w:r w:rsidRPr="00A65061">
        <w:rPr>
          <w:rFonts w:ascii="Times New Roman" w:hAnsi="Times New Roman"/>
        </w:rPr>
        <w:t>Riguardo alla venuta del Signore nostro Gesù Cristo e al nostro radunarci con lui, vi preghiamo, fratelli, di non lasciarvi troppo presto confondere la mente e a</w:t>
      </w:r>
      <w:r w:rsidRPr="00A65061">
        <w:rPr>
          <w:rFonts w:ascii="Times New Roman" w:hAnsi="Times New Roman"/>
        </w:rPr>
        <w:t>l</w:t>
      </w:r>
      <w:r w:rsidRPr="00A65061">
        <w:rPr>
          <w:rFonts w:ascii="Times New Roman" w:hAnsi="Times New Roman"/>
        </w:rPr>
        <w:t>larmare né da ispirazioni né da discorsi, né da qualche lettera fatta passare come nostra, quasi che il giorno del Signore sia già presente.</w:t>
      </w:r>
    </w:p>
    <w:p w:rsidR="001A7F8F" w:rsidRDefault="001A7F8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A65061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A65061">
        <w:rPr>
          <w:rFonts w:ascii="Times New Roman" w:hAnsi="Times New Roman"/>
          <w:b/>
        </w:rPr>
        <w:t>.</w:t>
      </w:r>
    </w:p>
    <w:p w:rsidR="001A7F8F" w:rsidRDefault="001A7F8F">
      <w:pPr>
        <w:pStyle w:val="Testonormale"/>
        <w:jc w:val="both"/>
        <w:rPr>
          <w:rFonts w:ascii="Times New Roman" w:hAnsi="Times New Roman"/>
        </w:rPr>
      </w:pPr>
    </w:p>
    <w:p w:rsidR="001A7F8F" w:rsidRDefault="001A7F8F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1A7F8F" w:rsidRDefault="00A65061" w:rsidP="00A65061">
      <w:pPr>
        <w:pStyle w:val="Testonormale"/>
        <w:jc w:val="both"/>
        <w:rPr>
          <w:rFonts w:ascii="Times New Roman" w:hAnsi="Times New Roman"/>
          <w:b/>
        </w:rPr>
      </w:pPr>
      <w:r w:rsidRPr="00A65061">
        <w:rPr>
          <w:rFonts w:ascii="Times New Roman" w:hAnsi="Times New Roman"/>
          <w:b/>
        </w:rPr>
        <w:t>Dio ha tanto amato il mondo da dare il Figlio unigenito;</w:t>
      </w:r>
      <w:r>
        <w:rPr>
          <w:rFonts w:ascii="Times New Roman" w:hAnsi="Times New Roman"/>
          <w:b/>
        </w:rPr>
        <w:t xml:space="preserve"> </w:t>
      </w:r>
      <w:r w:rsidRPr="00A65061">
        <w:rPr>
          <w:rFonts w:ascii="Times New Roman" w:hAnsi="Times New Roman"/>
          <w:b/>
        </w:rPr>
        <w:t>chiunque crede in lui ha la vita eterna.</w:t>
      </w:r>
    </w:p>
    <w:p w:rsidR="001A7F8F" w:rsidRDefault="001A7F8F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1A7F8F" w:rsidRDefault="001A7F8F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Luca</w:t>
      </w:r>
    </w:p>
    <w:p w:rsidR="001A7F8F" w:rsidRDefault="00A65061" w:rsidP="00A65061">
      <w:pPr>
        <w:pStyle w:val="Testonormale"/>
        <w:jc w:val="both"/>
        <w:rPr>
          <w:rFonts w:ascii="Times New Roman" w:hAnsi="Times New Roman"/>
        </w:rPr>
      </w:pPr>
      <w:r w:rsidRPr="00A65061">
        <w:rPr>
          <w:rFonts w:ascii="Times New Roman" w:hAnsi="Times New Roman"/>
        </w:rPr>
        <w:lastRenderedPageBreak/>
        <w:t>In quel tempo, Gesù entrò nella città di Gèrico e la stava attraversando, quand’ecco un uomo, di nome Zacchèo, capo dei pubblicani e ricco, cercava di vedere chi era Gesù, ma non gli riusciva a causa della folla, perché era piccolo di statura. Allora corse avanti e, per riuscire a vederlo, salì su un sicomòro, perché d</w:t>
      </w:r>
      <w:r w:rsidRPr="00A65061">
        <w:rPr>
          <w:rFonts w:ascii="Times New Roman" w:hAnsi="Times New Roman"/>
        </w:rPr>
        <w:t>o</w:t>
      </w:r>
      <w:r w:rsidRPr="00A65061">
        <w:rPr>
          <w:rFonts w:ascii="Times New Roman" w:hAnsi="Times New Roman"/>
        </w:rPr>
        <w:t>veva passare di là. Quando giunse sul luogo, Gesù alzò lo sguardo e gli disse: «Zacchèo, scendi subito, perché oggi d</w:t>
      </w:r>
      <w:r w:rsidRPr="00A65061">
        <w:rPr>
          <w:rFonts w:ascii="Times New Roman" w:hAnsi="Times New Roman"/>
        </w:rPr>
        <w:t>e</w:t>
      </w:r>
      <w:r w:rsidRPr="00A65061">
        <w:rPr>
          <w:rFonts w:ascii="Times New Roman" w:hAnsi="Times New Roman"/>
        </w:rPr>
        <w:t>vo fermarmi a casa tua». Scese in fretta e lo accolse pieno di gioia. Vedendo ciò, tutti mormoravano: «È entrato in casa di un peccatore!». Ma Zacchèo, alzatosi, di</w:t>
      </w:r>
      <w:r w:rsidRPr="00A65061">
        <w:rPr>
          <w:rFonts w:ascii="Times New Roman" w:hAnsi="Times New Roman"/>
        </w:rPr>
        <w:t>s</w:t>
      </w:r>
      <w:r w:rsidRPr="00A65061">
        <w:rPr>
          <w:rFonts w:ascii="Times New Roman" w:hAnsi="Times New Roman"/>
        </w:rPr>
        <w:t>se al Signore: «Ecco, Signore, io do la metà di ciò che possiedo ai poveri e, se ho rubato a qualcuno, restituisco quattro vo</w:t>
      </w:r>
      <w:r w:rsidRPr="00A65061">
        <w:rPr>
          <w:rFonts w:ascii="Times New Roman" w:hAnsi="Times New Roman"/>
        </w:rPr>
        <w:t>l</w:t>
      </w:r>
      <w:r w:rsidRPr="00A65061">
        <w:rPr>
          <w:rFonts w:ascii="Times New Roman" w:hAnsi="Times New Roman"/>
        </w:rPr>
        <w:t>te tanto». Gesù gli rispose: «Oggi per questa casa è venuta la salvezza, perché anch’egli è figlio di Abramo. Il Figlio dell’uomo infatti è venuto a cercare e a salvare ciò che era perduto».</w:t>
      </w:r>
    </w:p>
    <w:p w:rsidR="001A7F8F" w:rsidRDefault="001A7F8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 w:rsidR="00A6506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Lode a te</w:t>
      </w:r>
      <w:r w:rsidR="00A65061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sto</w:t>
      </w:r>
      <w:r w:rsidR="00A65061">
        <w:rPr>
          <w:rFonts w:ascii="Times New Roman" w:hAnsi="Times New Roman"/>
          <w:b/>
        </w:rPr>
        <w:t>.</w:t>
      </w:r>
    </w:p>
    <w:p w:rsidR="001A7F8F" w:rsidRDefault="001A7F8F">
      <w:pPr>
        <w:pStyle w:val="Testonormale"/>
        <w:jc w:val="both"/>
        <w:rPr>
          <w:rFonts w:ascii="Times New Roman" w:hAnsi="Times New Roman"/>
        </w:rPr>
      </w:pPr>
    </w:p>
    <w:p w:rsidR="001A7F8F" w:rsidRDefault="001A7F8F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 xml:space="preserve">dicare i vivi e i morti, e il suo regno non avrà fine. Credo nello Spirito Santo, </w:t>
      </w:r>
      <w:r>
        <w:rPr>
          <w:b/>
          <w:sz w:val="20"/>
        </w:rPr>
        <w:lastRenderedPageBreak/>
        <w:t>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1A7F8F" w:rsidRDefault="001A7F8F">
      <w:pPr>
        <w:pStyle w:val="Testonormale"/>
        <w:jc w:val="both"/>
        <w:rPr>
          <w:rFonts w:ascii="Times New Roman" w:hAnsi="Times New Roman"/>
        </w:rPr>
      </w:pPr>
    </w:p>
    <w:p w:rsidR="001A7F8F" w:rsidRDefault="001A7F8F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1A7F8F" w:rsidRDefault="001A7F8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Gesù si è fatto nostra  guida e nostro pastore; preghiamo perché sappiamo seguirlo sulla via che ci ha tra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ciato e perché, al termine della nostra es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stenza, possiamo sperimentare la gioia di vivere con Lui in ete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no. </w:t>
      </w:r>
    </w:p>
    <w:p w:rsidR="001A7F8F" w:rsidRDefault="001A7F8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1A7F8F" w:rsidRDefault="001A7F8F">
      <w:pPr>
        <w:spacing w:line="196" w:lineRule="exact"/>
        <w:jc w:val="right"/>
        <w:rPr>
          <w:b/>
          <w:sz w:val="20"/>
        </w:rPr>
      </w:pPr>
      <w:r>
        <w:rPr>
          <w:b/>
          <w:sz w:val="20"/>
        </w:rPr>
        <w:t>Signore, aumenta la nostra fede.</w:t>
      </w:r>
    </w:p>
    <w:p w:rsidR="001A7F8F" w:rsidRDefault="001A7F8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il Papa, il nostro Vescovo e tutti i 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cerdoti, perché siano perseveranti nel loro ministero, diano esempio di vita evangel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ca, preghiamo. </w:t>
      </w:r>
    </w:p>
    <w:p w:rsidR="001A7F8F" w:rsidRDefault="001A7F8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tutti gli uomini di buona volontà, pe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ché suscitino nel cuore del prossimo la 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te di Cristo, che è il vero Bene e vuole la sa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vezza di tutti, preghiamo. </w:t>
      </w:r>
    </w:p>
    <w:p w:rsidR="001A7F8F" w:rsidRDefault="001A7F8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noi, perché, come Zaccheo, sappiamo incontrare Gesù e aprire il cuore e le mani ai fratelli in 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cessità, preghiamo. </w:t>
      </w:r>
    </w:p>
    <w:p w:rsidR="001A7F8F" w:rsidRDefault="001A7F8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Accogli, o Padre, le nostre suppliche e fa' che, per l'intercessione di Maria e di tutti i Santi, possiamo avere una fede più forte, una speranza più viva e, soprattutto, il coraggio di vivere in fraternità. Per Cr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sto nostro Signore.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men. </w:t>
      </w:r>
    </w:p>
    <w:p w:rsidR="001A7F8F" w:rsidRDefault="001A7F8F">
      <w:pPr>
        <w:pStyle w:val="Testonormale"/>
        <w:jc w:val="both"/>
        <w:rPr>
          <w:rFonts w:ascii="Times New Roman" w:hAnsi="Times New Roman"/>
        </w:rPr>
      </w:pPr>
    </w:p>
    <w:p w:rsidR="00177160" w:rsidRDefault="00177160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1A7F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1A7F8F" w:rsidRDefault="001A7F8F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1A7F8F" w:rsidRDefault="001A7F8F">
      <w:pPr>
        <w:pStyle w:val="Testonormale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 nome della Comunità, due persone si rendano disponibili per portare all’altare il pane e il vino, mentre altre due racco</w:t>
      </w:r>
      <w:r>
        <w:rPr>
          <w:rFonts w:ascii="Times New Roman" w:hAnsi="Times New Roman"/>
          <w:i/>
        </w:rPr>
        <w:t>l</w:t>
      </w:r>
      <w:r>
        <w:rPr>
          <w:rFonts w:ascii="Times New Roman" w:hAnsi="Times New Roman"/>
          <w:i/>
        </w:rPr>
        <w:t>gano le offerte in denaro.</w:t>
      </w:r>
    </w:p>
    <w:p w:rsidR="001A7F8F" w:rsidRDefault="001A7F8F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ACCOGLI I NOSTRI DONI</w:t>
      </w:r>
    </w:p>
    <w:p w:rsidR="001A7F8F" w:rsidRDefault="001A7F8F">
      <w:pPr>
        <w:pStyle w:val="algerian"/>
        <w:ind w:left="113" w:hanging="113"/>
        <w:jc w:val="both"/>
        <w:rPr>
          <w:rFonts w:ascii="Times New Roman" w:hAnsi="Times New Roman"/>
          <w:smallCaps w:val="0"/>
          <w:sz w:val="20"/>
        </w:rPr>
      </w:pPr>
      <w:r>
        <w:rPr>
          <w:rFonts w:ascii="Times New Roman" w:hAnsi="Times New Roman"/>
          <w:smallCaps w:val="0"/>
          <w:sz w:val="20"/>
        </w:rPr>
        <w:lastRenderedPageBreak/>
        <w:t>Accogli, Signore, i nostri doni in questo misterioso incontro tra la nostra povertà e la tua grandezza. Noi ti offriamo le c</w:t>
      </w:r>
      <w:r>
        <w:rPr>
          <w:rFonts w:ascii="Times New Roman" w:hAnsi="Times New Roman"/>
          <w:smallCaps w:val="0"/>
          <w:sz w:val="20"/>
        </w:rPr>
        <w:t>o</w:t>
      </w:r>
      <w:r>
        <w:rPr>
          <w:rFonts w:ascii="Times New Roman" w:hAnsi="Times New Roman"/>
          <w:smallCaps w:val="0"/>
          <w:sz w:val="20"/>
        </w:rPr>
        <w:t>se che tu stesso ci hai dato e tu in ca</w:t>
      </w:r>
      <w:r>
        <w:rPr>
          <w:rFonts w:ascii="Times New Roman" w:hAnsi="Times New Roman"/>
          <w:smallCaps w:val="0"/>
          <w:sz w:val="20"/>
        </w:rPr>
        <w:t>m</w:t>
      </w:r>
      <w:r>
        <w:rPr>
          <w:rFonts w:ascii="Times New Roman" w:hAnsi="Times New Roman"/>
          <w:smallCaps w:val="0"/>
          <w:sz w:val="20"/>
        </w:rPr>
        <w:t>bio donaci, d</w:t>
      </w:r>
      <w:r>
        <w:rPr>
          <w:rFonts w:ascii="Times New Roman" w:hAnsi="Times New Roman"/>
          <w:smallCaps w:val="0"/>
          <w:sz w:val="20"/>
        </w:rPr>
        <w:t>o</w:t>
      </w:r>
      <w:r>
        <w:rPr>
          <w:rFonts w:ascii="Times New Roman" w:hAnsi="Times New Roman"/>
          <w:smallCaps w:val="0"/>
          <w:sz w:val="20"/>
        </w:rPr>
        <w:t>naci te stesso.    Accogli...</w:t>
      </w:r>
    </w:p>
    <w:p w:rsidR="001A7F8F" w:rsidRDefault="001A7F8F">
      <w:pPr>
        <w:pStyle w:val="Testonormale"/>
        <w:jc w:val="both"/>
        <w:rPr>
          <w:rFonts w:ascii="Times New Roman" w:hAnsi="Times New Roman"/>
        </w:rPr>
      </w:pPr>
    </w:p>
    <w:p w:rsidR="001A7F8F" w:rsidRDefault="001A7F8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Pregate, fratelli e sorelle, perché portando all’altare la gioia e la fatica di ogni gio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no, ci disponiamo a offrire il sacrificio gradito a Dio Padre onnipotente.</w:t>
      </w:r>
    </w:p>
    <w:p w:rsidR="001A7F8F" w:rsidRDefault="001A7F8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Il Signore riceva dalle tue mani questo sacrificio a lode e gloria del suo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me, per il bene nostro e di tutta la sua santa Chiesa. </w:t>
      </w:r>
    </w:p>
    <w:p w:rsidR="001A7F8F" w:rsidRDefault="001A7F8F">
      <w:pPr>
        <w:pStyle w:val="Testonormale"/>
        <w:jc w:val="both"/>
        <w:rPr>
          <w:rFonts w:ascii="Arial" w:hAnsi="Arial"/>
          <w:b/>
        </w:rPr>
      </w:pPr>
    </w:p>
    <w:p w:rsidR="001A7F8F" w:rsidRDefault="001A7F8F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1A7F8F" w:rsidRDefault="001C252C" w:rsidP="001C252C">
      <w:pPr>
        <w:pStyle w:val="Testonormale"/>
        <w:jc w:val="both"/>
        <w:rPr>
          <w:rFonts w:ascii="Times New Roman" w:hAnsi="Times New Roman"/>
        </w:rPr>
      </w:pPr>
      <w:r w:rsidRPr="001C252C">
        <w:rPr>
          <w:rFonts w:ascii="Times New Roman" w:hAnsi="Times New Roman"/>
        </w:rPr>
        <w:t>Questo sacrificio, o Signore, sia per te o</w:t>
      </w:r>
      <w:r w:rsidRPr="001C252C">
        <w:rPr>
          <w:rFonts w:ascii="Times New Roman" w:hAnsi="Times New Roman"/>
        </w:rPr>
        <w:t>f</w:t>
      </w:r>
      <w:r w:rsidRPr="001C252C">
        <w:rPr>
          <w:rFonts w:ascii="Times New Roman" w:hAnsi="Times New Roman"/>
        </w:rPr>
        <w:t>ferta pura, e per noi dono santo della tua misericordia.</w:t>
      </w:r>
      <w:r w:rsidR="00A42CC2">
        <w:rPr>
          <w:rFonts w:ascii="Times New Roman" w:hAnsi="Times New Roman"/>
        </w:rPr>
        <w:t xml:space="preserve"> </w:t>
      </w:r>
      <w:r w:rsidRPr="001C252C">
        <w:rPr>
          <w:rFonts w:ascii="Times New Roman" w:hAnsi="Times New Roman"/>
        </w:rPr>
        <w:t>Per Cristo nostro Signore.</w:t>
      </w:r>
    </w:p>
    <w:p w:rsidR="001A7F8F" w:rsidRDefault="001A7F8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Amen. </w:t>
      </w:r>
    </w:p>
    <w:p w:rsidR="001A7F8F" w:rsidRDefault="001A7F8F">
      <w:pPr>
        <w:pStyle w:val="Testonormale"/>
        <w:jc w:val="both"/>
        <w:rPr>
          <w:rFonts w:ascii="Times New Roman" w:hAnsi="Times New Roman"/>
        </w:rPr>
      </w:pPr>
    </w:p>
    <w:p w:rsidR="001A7F8F" w:rsidRDefault="001A7F8F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1A7F8F" w:rsidRDefault="001A7F8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1A7F8F" w:rsidRDefault="001A7F8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1A7F8F" w:rsidRDefault="001A7F8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1A7F8F" w:rsidRDefault="001A7F8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1A7F8F" w:rsidRDefault="001A7F8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1A7F8F" w:rsidRDefault="001A7F8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A42CC2" w:rsidRPr="00C4685D" w:rsidRDefault="00A42CC2" w:rsidP="00A42CC2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6 </w:t>
      </w:r>
      <w:r w:rsidRPr="00C4685D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 xml:space="preserve">dre santo, Dio onnipotente ed eterno. Da te riceviamo esistenza, energia e vita: </w:t>
      </w:r>
      <w:r w:rsidRPr="00C4685D">
        <w:rPr>
          <w:sz w:val="20"/>
          <w:szCs w:val="20"/>
          <w:lang w:bidi="ar-SA"/>
        </w:rPr>
        <w:t>o</w:t>
      </w:r>
      <w:r w:rsidRPr="00C4685D">
        <w:rPr>
          <w:sz w:val="20"/>
          <w:szCs w:val="20"/>
          <w:lang w:bidi="ar-SA"/>
        </w:rPr>
        <w:t xml:space="preserve">gni giorno del nostro pellegrinaggio sulla terra è un dono sempre nuovo del tuo 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more per noi e un pegno della vita immo</w:t>
      </w:r>
      <w:r w:rsidRPr="00C4685D">
        <w:rPr>
          <w:sz w:val="20"/>
          <w:szCs w:val="20"/>
          <w:lang w:bidi="ar-SA"/>
        </w:rPr>
        <w:t>r</w:t>
      </w:r>
      <w:r w:rsidRPr="00C4685D">
        <w:rPr>
          <w:sz w:val="20"/>
          <w:szCs w:val="20"/>
          <w:lang w:bidi="ar-SA"/>
        </w:rPr>
        <w:t>tale, poiché possediamo fin da ora le pr</w:t>
      </w:r>
      <w:r w:rsidRPr="00C4685D">
        <w:rPr>
          <w:sz w:val="20"/>
          <w:szCs w:val="20"/>
          <w:lang w:bidi="ar-SA"/>
        </w:rPr>
        <w:t>i</w:t>
      </w:r>
      <w:r w:rsidRPr="00C4685D">
        <w:rPr>
          <w:sz w:val="20"/>
          <w:szCs w:val="20"/>
          <w:lang w:bidi="ar-SA"/>
        </w:rPr>
        <w:t>mizie dello Spirito, nel quale hai risuscit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 xml:space="preserve">to Gesù Cristo dai morti, e viviamo nell’attesa che si compia la beata speranza nella Pasqua eterna del tuo regno. Per questo mistero di salvezza, con tutti gli angeli del cielo, innalziamo a te la nostra lode, acclamando con festosa esultanza: </w:t>
      </w:r>
    </w:p>
    <w:p w:rsidR="001A7F8F" w:rsidRDefault="001A7F8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Santo, Santo, Santo il Signore </w:t>
      </w:r>
    </w:p>
    <w:p w:rsidR="002F636A" w:rsidRDefault="002F636A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1A7F8F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1A7F8F" w:rsidRDefault="001A7F8F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2F636A" w:rsidRPr="009026D5" w:rsidRDefault="002F636A" w:rsidP="002F636A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9026D5">
        <w:rPr>
          <w:rFonts w:ascii="Arial" w:hAnsi="Arial"/>
          <w:b/>
          <w:sz w:val="20"/>
          <w:szCs w:val="20"/>
          <w:lang w:bidi="ar-SA"/>
        </w:rPr>
        <w:t>PANE DI VITA NUOVA</w:t>
      </w:r>
    </w:p>
    <w:p w:rsidR="002F636A" w:rsidRPr="009026D5" w:rsidRDefault="002F636A" w:rsidP="002F636A">
      <w:pPr>
        <w:ind w:left="113" w:hanging="113"/>
        <w:jc w:val="both"/>
        <w:rPr>
          <w:sz w:val="20"/>
          <w:szCs w:val="20"/>
          <w:lang w:bidi="ar-SA"/>
        </w:rPr>
      </w:pPr>
      <w:r w:rsidRPr="009026D5">
        <w:rPr>
          <w:sz w:val="20"/>
          <w:szCs w:val="20"/>
          <w:lang w:bidi="ar-SA"/>
        </w:rPr>
        <w:t>1. Pane di vita nuova, vero cibo dato agli uomini, nutrimento che sostiene il mo</w:t>
      </w:r>
      <w:r w:rsidRPr="009026D5">
        <w:rPr>
          <w:sz w:val="20"/>
          <w:szCs w:val="20"/>
          <w:lang w:bidi="ar-SA"/>
        </w:rPr>
        <w:t>n</w:t>
      </w:r>
      <w:r w:rsidRPr="009026D5">
        <w:rPr>
          <w:sz w:val="20"/>
          <w:szCs w:val="20"/>
          <w:lang w:bidi="ar-SA"/>
        </w:rPr>
        <w:t>do, dono splendido di grazia.</w:t>
      </w:r>
    </w:p>
    <w:p w:rsidR="002F636A" w:rsidRPr="009026D5" w:rsidRDefault="002F636A" w:rsidP="002F636A">
      <w:pPr>
        <w:ind w:left="113" w:hanging="113"/>
        <w:jc w:val="both"/>
        <w:rPr>
          <w:b/>
          <w:sz w:val="20"/>
          <w:szCs w:val="20"/>
          <w:lang w:bidi="ar-SA"/>
        </w:rPr>
      </w:pPr>
      <w:r w:rsidRPr="009026D5">
        <w:rPr>
          <w:i/>
          <w:sz w:val="20"/>
          <w:szCs w:val="20"/>
          <w:lang w:bidi="ar-SA"/>
        </w:rPr>
        <w:t>Rit.</w:t>
      </w:r>
      <w:r w:rsidRPr="009026D5">
        <w:rPr>
          <w:sz w:val="20"/>
          <w:szCs w:val="20"/>
          <w:lang w:bidi="ar-SA"/>
        </w:rPr>
        <w:t xml:space="preserve"> </w:t>
      </w:r>
      <w:r w:rsidRPr="009026D5">
        <w:rPr>
          <w:b/>
          <w:sz w:val="20"/>
          <w:szCs w:val="20"/>
          <w:lang w:bidi="ar-SA"/>
        </w:rPr>
        <w:t>Pane della vita, sangue di salvezza, vero corpo, vera bevanda, cibo di gr</w:t>
      </w:r>
      <w:r w:rsidRPr="009026D5">
        <w:rPr>
          <w:b/>
          <w:sz w:val="20"/>
          <w:szCs w:val="20"/>
          <w:lang w:bidi="ar-SA"/>
        </w:rPr>
        <w:t>a</w:t>
      </w:r>
      <w:r w:rsidRPr="009026D5">
        <w:rPr>
          <w:b/>
          <w:sz w:val="20"/>
          <w:szCs w:val="20"/>
          <w:lang w:bidi="ar-SA"/>
        </w:rPr>
        <w:t>zia per il mondo.</w:t>
      </w:r>
    </w:p>
    <w:p w:rsidR="002F636A" w:rsidRPr="009026D5" w:rsidRDefault="002F636A" w:rsidP="002F636A">
      <w:pPr>
        <w:ind w:left="113" w:hanging="113"/>
        <w:jc w:val="both"/>
        <w:rPr>
          <w:sz w:val="20"/>
          <w:szCs w:val="20"/>
          <w:lang w:bidi="ar-SA"/>
        </w:rPr>
      </w:pPr>
      <w:r w:rsidRPr="009026D5">
        <w:rPr>
          <w:sz w:val="20"/>
          <w:szCs w:val="20"/>
          <w:lang w:bidi="ar-SA"/>
        </w:rPr>
        <w:t>2. Tu sei sublime frutto di quell’albero di vita che Adamo non poté toccare: ora è in Cristo a noi donato.</w:t>
      </w:r>
    </w:p>
    <w:p w:rsidR="002F636A" w:rsidRPr="009026D5" w:rsidRDefault="002F636A" w:rsidP="002F636A">
      <w:pPr>
        <w:ind w:left="113" w:hanging="113"/>
        <w:jc w:val="both"/>
        <w:rPr>
          <w:sz w:val="20"/>
          <w:szCs w:val="20"/>
          <w:lang w:bidi="ar-SA"/>
        </w:rPr>
      </w:pPr>
      <w:r w:rsidRPr="009026D5">
        <w:rPr>
          <w:sz w:val="20"/>
          <w:szCs w:val="20"/>
          <w:lang w:bidi="ar-SA"/>
        </w:rPr>
        <w:t>3. Sei l’Agnello immolato nel cui sangue è la salvezza, memoriale della vera P</w:t>
      </w:r>
      <w:r w:rsidRPr="009026D5">
        <w:rPr>
          <w:sz w:val="20"/>
          <w:szCs w:val="20"/>
          <w:lang w:bidi="ar-SA"/>
        </w:rPr>
        <w:t>a</w:t>
      </w:r>
      <w:r w:rsidRPr="009026D5">
        <w:rPr>
          <w:sz w:val="20"/>
          <w:szCs w:val="20"/>
          <w:lang w:bidi="ar-SA"/>
        </w:rPr>
        <w:t>squa, della nuova Alleanza.</w:t>
      </w:r>
    </w:p>
    <w:p w:rsidR="002F636A" w:rsidRPr="009026D5" w:rsidRDefault="002F636A" w:rsidP="002F636A">
      <w:pPr>
        <w:ind w:left="113" w:hanging="113"/>
        <w:jc w:val="both"/>
        <w:rPr>
          <w:sz w:val="20"/>
          <w:szCs w:val="20"/>
          <w:lang w:bidi="ar-SA"/>
        </w:rPr>
      </w:pPr>
      <w:r w:rsidRPr="009026D5">
        <w:rPr>
          <w:sz w:val="20"/>
          <w:szCs w:val="20"/>
          <w:lang w:bidi="ar-SA"/>
        </w:rPr>
        <w:t>4. Manna che nel deserto nutri il popolo in cammino, sei sostegno e forza nella prova per la Chiesa in mezzo al mondo.</w:t>
      </w:r>
    </w:p>
    <w:p w:rsidR="002F636A" w:rsidRPr="009026D5" w:rsidRDefault="002F636A" w:rsidP="002F636A">
      <w:pPr>
        <w:ind w:left="113" w:hanging="113"/>
        <w:jc w:val="both"/>
        <w:rPr>
          <w:sz w:val="20"/>
          <w:szCs w:val="20"/>
          <w:lang w:bidi="ar-SA"/>
        </w:rPr>
      </w:pPr>
      <w:r w:rsidRPr="009026D5">
        <w:rPr>
          <w:sz w:val="20"/>
          <w:szCs w:val="20"/>
          <w:lang w:bidi="ar-SA"/>
        </w:rPr>
        <w:t>5. Vino che ci dà gioia, che riscalda il n</w:t>
      </w:r>
      <w:r w:rsidRPr="009026D5">
        <w:rPr>
          <w:sz w:val="20"/>
          <w:szCs w:val="20"/>
          <w:lang w:bidi="ar-SA"/>
        </w:rPr>
        <w:t>o</w:t>
      </w:r>
      <w:r w:rsidRPr="009026D5">
        <w:rPr>
          <w:sz w:val="20"/>
          <w:szCs w:val="20"/>
          <w:lang w:bidi="ar-SA"/>
        </w:rPr>
        <w:t>stro cuore, sei per noi il prezioso frutto della vigna del Signore.</w:t>
      </w:r>
    </w:p>
    <w:p w:rsidR="001A7F8F" w:rsidRDefault="001A7F8F">
      <w:pPr>
        <w:pStyle w:val="Testonormale"/>
        <w:jc w:val="both"/>
        <w:rPr>
          <w:rFonts w:ascii="Times New Roman" w:hAnsi="Times New Roman"/>
        </w:rPr>
      </w:pPr>
    </w:p>
    <w:p w:rsidR="001A7F8F" w:rsidRDefault="001A7F8F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COMUNIONE</w:t>
        </w:r>
      </w:smartTag>
    </w:p>
    <w:p w:rsidR="001A7F8F" w:rsidRDefault="001C252C" w:rsidP="001C252C">
      <w:pPr>
        <w:pStyle w:val="Testonormale"/>
        <w:jc w:val="both"/>
        <w:rPr>
          <w:rFonts w:ascii="Times New Roman" w:hAnsi="Times New Roman"/>
          <w:b/>
        </w:rPr>
      </w:pPr>
      <w:r w:rsidRPr="001C252C">
        <w:rPr>
          <w:rFonts w:ascii="Times New Roman" w:hAnsi="Times New Roman"/>
        </w:rPr>
        <w:t>Rafforza in noi, o Signore, la tua opera di salvezza, perché i sacramenti che ci n</w:t>
      </w:r>
      <w:r w:rsidRPr="001C252C">
        <w:rPr>
          <w:rFonts w:ascii="Times New Roman" w:hAnsi="Times New Roman"/>
        </w:rPr>
        <w:t>u</w:t>
      </w:r>
      <w:r w:rsidRPr="001C252C">
        <w:rPr>
          <w:rFonts w:ascii="Times New Roman" w:hAnsi="Times New Roman"/>
        </w:rPr>
        <w:t>trono in questa vita ci preparino a ricevere i beni che promettono.</w:t>
      </w:r>
      <w:r w:rsidR="00A42CC2">
        <w:rPr>
          <w:rFonts w:ascii="Times New Roman" w:hAnsi="Times New Roman"/>
        </w:rPr>
        <w:t xml:space="preserve"> </w:t>
      </w:r>
      <w:r w:rsidRPr="001C252C">
        <w:rPr>
          <w:rFonts w:ascii="Times New Roman" w:hAnsi="Times New Roman"/>
        </w:rPr>
        <w:t>Per Cristo nostro Signore.</w:t>
      </w:r>
      <w:r w:rsidR="00A42CC2">
        <w:rPr>
          <w:rFonts w:ascii="Times New Roman" w:hAnsi="Times New Roman"/>
        </w:rPr>
        <w:tab/>
      </w:r>
      <w:r w:rsidR="00A42CC2">
        <w:rPr>
          <w:rFonts w:ascii="Times New Roman" w:hAnsi="Times New Roman"/>
        </w:rPr>
        <w:tab/>
      </w:r>
      <w:r w:rsidR="00A42CC2">
        <w:rPr>
          <w:rFonts w:ascii="Times New Roman" w:hAnsi="Times New Roman"/>
        </w:rPr>
        <w:tab/>
      </w:r>
      <w:r w:rsidR="00A42CC2">
        <w:rPr>
          <w:rFonts w:ascii="Times New Roman" w:hAnsi="Times New Roman"/>
        </w:rPr>
        <w:tab/>
      </w:r>
      <w:r w:rsidR="001A7F8F">
        <w:rPr>
          <w:rFonts w:ascii="Times New Roman" w:hAnsi="Times New Roman"/>
          <w:b/>
        </w:rPr>
        <w:t xml:space="preserve">Amen. </w:t>
      </w:r>
    </w:p>
    <w:p w:rsidR="001A7F8F" w:rsidRDefault="001A7F8F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1A7F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1A7F8F" w:rsidRDefault="001A7F8F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1A7F8F" w:rsidRDefault="001A7F8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1A7F8F" w:rsidRDefault="001A7F8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1A7F8F" w:rsidRDefault="001A7F8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1A7F8F" w:rsidRDefault="005A711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1A7F8F">
        <w:rPr>
          <w:rFonts w:ascii="Times New Roman" w:hAnsi="Times New Roman"/>
        </w:rPr>
        <w:t>: andate in p</w:t>
      </w:r>
      <w:r w:rsidR="001A7F8F">
        <w:rPr>
          <w:rFonts w:ascii="Times New Roman" w:hAnsi="Times New Roman"/>
        </w:rPr>
        <w:t>a</w:t>
      </w:r>
      <w:r w:rsidR="001A7F8F">
        <w:rPr>
          <w:rFonts w:ascii="Times New Roman" w:hAnsi="Times New Roman"/>
        </w:rPr>
        <w:t>ce.</w:t>
      </w:r>
    </w:p>
    <w:p w:rsidR="001A7F8F" w:rsidRDefault="001A7F8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sectPr w:rsidR="001A7F8F" w:rsidSect="007B60A2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7F8F"/>
    <w:rsid w:val="000D3C00"/>
    <w:rsid w:val="00177160"/>
    <w:rsid w:val="001A7F8F"/>
    <w:rsid w:val="001C252C"/>
    <w:rsid w:val="002F636A"/>
    <w:rsid w:val="004918CE"/>
    <w:rsid w:val="005162BA"/>
    <w:rsid w:val="005A05E1"/>
    <w:rsid w:val="005A7113"/>
    <w:rsid w:val="0078303C"/>
    <w:rsid w:val="007B60A2"/>
    <w:rsid w:val="00A42CC2"/>
    <w:rsid w:val="00A65061"/>
    <w:rsid w:val="00C7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customStyle="1" w:styleId="algerian">
    <w:name w:val="algerian"/>
    <w:pPr>
      <w:jc w:val="center"/>
    </w:pPr>
    <w:rPr>
      <w:rFonts w:ascii="Algerian" w:hAnsi="Algerian"/>
      <w:smallCaps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E0299-0C91-4E93-88A1-121FA1E7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0</TotalTime>
  <Pages>4</Pages>
  <Words>1898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.</dc:creator>
  <cp:lastModifiedBy>Oreste</cp:lastModifiedBy>
  <cp:revision>2</cp:revision>
  <cp:lastPrinted>2003-06-30T10:20:00Z</cp:lastPrinted>
  <dcterms:created xsi:type="dcterms:W3CDTF">2022-10-16T17:12:00Z</dcterms:created>
  <dcterms:modified xsi:type="dcterms:W3CDTF">2022-10-16T17:12:00Z</dcterms:modified>
</cp:coreProperties>
</file>