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0"/>
      </w:tblGrid>
      <w:tr w:rsidR="00E47087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7087" w:rsidRDefault="00E47087">
            <w:pPr>
              <w:pStyle w:val="Titolo2"/>
            </w:pPr>
            <w:r>
              <w:t xml:space="preserve">Parrocchia della </w:t>
            </w:r>
          </w:p>
          <w:p w:rsidR="00E47087" w:rsidRDefault="00E47087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E47087" w:rsidRDefault="00E47087">
            <w:pPr>
              <w:jc w:val="center"/>
            </w:pPr>
          </w:p>
          <w:p w:rsidR="00E47087" w:rsidRDefault="005E697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734C24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793641">
              <w:rPr>
                <w:rFonts w:ascii="Tahoma" w:hAnsi="Tahoma" w:cs="Tahoma"/>
                <w:i/>
                <w:iCs/>
                <w:sz w:val="28"/>
              </w:rPr>
              <w:t>otto</w:t>
            </w:r>
            <w:r w:rsidR="006E5BCF">
              <w:rPr>
                <w:rFonts w:ascii="Tahoma" w:hAnsi="Tahoma" w:cs="Tahoma"/>
                <w:i/>
                <w:iCs/>
                <w:sz w:val="28"/>
              </w:rPr>
              <w:t>bre 2022</w:t>
            </w:r>
          </w:p>
          <w:p w:rsidR="00E47087" w:rsidRDefault="00E47087"/>
        </w:tc>
      </w:tr>
      <w:tr w:rsidR="00E47087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087" w:rsidRDefault="00351B5F">
            <w:pPr>
              <w:jc w:val="center"/>
              <w:rPr>
                <w:rFonts w:ascii="Arial" w:hAnsi="Arial" w:cs="Arial"/>
              </w:rPr>
            </w:pPr>
            <w:r w:rsidRPr="00351B5F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65pt;height:196.35pt">
                  <v:imagedata r:id="rId5" o:title="1361"/>
                </v:shape>
              </w:pict>
            </w:r>
          </w:p>
        </w:tc>
      </w:tr>
      <w:tr w:rsidR="00E47087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087" w:rsidRDefault="00E47087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E47087" w:rsidRDefault="00E47087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XXV</w:t>
            </w:r>
            <w:r w:rsidR="00793641">
              <w:rPr>
                <w:rFonts w:ascii="Tahoma" w:hAnsi="Tahoma" w:cs="Tahoma"/>
                <w:sz w:val="28"/>
              </w:rPr>
              <w:t>I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E47087" w:rsidRDefault="00E47087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E47087" w:rsidRDefault="00E47087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E47087" w:rsidRDefault="00E4708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47087" w:rsidRDefault="00E4708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7087">
        <w:trPr>
          <w:jc w:val="center"/>
        </w:trPr>
        <w:tc>
          <w:tcPr>
            <w:tcW w:w="3470" w:type="dxa"/>
          </w:tcPr>
          <w:p w:rsidR="00E47087" w:rsidRDefault="00E4708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E47087" w:rsidRDefault="00E4708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TI RINGRAZIAMO</w:t>
      </w:r>
    </w:p>
    <w:p w:rsidR="00E47087" w:rsidRDefault="00E47087">
      <w:pPr>
        <w:ind w:left="113" w:hanging="113"/>
        <w:jc w:val="both"/>
        <w:rPr>
          <w:i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Veniamo da te, o Signore, con il cuore pieno di gioia ed insieme v</w:t>
      </w:r>
      <w:r>
        <w:rPr>
          <w:b/>
          <w:sz w:val="20"/>
        </w:rPr>
        <w:t>o</w:t>
      </w:r>
      <w:r>
        <w:rPr>
          <w:b/>
          <w:sz w:val="20"/>
        </w:rPr>
        <w:t xml:space="preserve">gliamo ringraziarti. </w:t>
      </w:r>
      <w:r>
        <w:rPr>
          <w:i/>
          <w:sz w:val="20"/>
        </w:rPr>
        <w:t>(bis)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giorni che ci doni: ti ringraziamo. Per i frutti della terra: ti ringraziamo. Per il lavoro, le gioie della vita: ti ringrazi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E47087" w:rsidRDefault="00E47087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E47087" w:rsidRDefault="00E47087">
      <w:pPr>
        <w:pStyle w:val="timesnewroman"/>
        <w:rPr>
          <w:b/>
        </w:rPr>
      </w:pPr>
    </w:p>
    <w:p w:rsidR="00E47087" w:rsidRDefault="00E4708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Umili e pentiti come il pubblicano al 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pio, accostiamoci al Dio giusto e santo, perché abbia pietà anche di noi peccatori.</w:t>
      </w:r>
    </w:p>
    <w:p w:rsidR="00E47087" w:rsidRDefault="00E47087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Signore, che ti sei fatto uomo per salvarci, abbi pietà di noi.                </w:t>
      </w:r>
      <w:r>
        <w:rPr>
          <w:rFonts w:ascii="Times New Roman" w:hAnsi="Times New Roman"/>
          <w:b/>
        </w:rPr>
        <w:t>Signore, pietà.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Cristo, che sei morto in croce per tutti gli uomini, abbi pietà di noi.     </w:t>
      </w:r>
      <w:r>
        <w:rPr>
          <w:rFonts w:ascii="Times New Roman" w:hAnsi="Times New Roman"/>
          <w:b/>
        </w:rPr>
        <w:t>Cristo, pietà.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Signore, che ci hai riaperto la via del ci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lo, abbi pietà di noi.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Signore, pietà.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</w:p>
    <w:p w:rsidR="00231B59" w:rsidRDefault="00231B59" w:rsidP="00231B59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</w:p>
    <w:p w:rsidR="00E47087" w:rsidRDefault="00E47087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E47087" w:rsidRDefault="00793641" w:rsidP="006A7B9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 </w:t>
      </w:r>
      <w:r w:rsidR="006A7B9D" w:rsidRPr="006A7B9D">
        <w:rPr>
          <w:rFonts w:ascii="Times New Roman" w:hAnsi="Times New Roman"/>
        </w:rPr>
        <w:t>Dio, che soccorri prontamente i tuoi f</w:t>
      </w:r>
      <w:r w:rsidR="006A7B9D" w:rsidRPr="006A7B9D">
        <w:rPr>
          <w:rFonts w:ascii="Times New Roman" w:hAnsi="Times New Roman"/>
        </w:rPr>
        <w:t>i</w:t>
      </w:r>
      <w:r w:rsidR="006A7B9D" w:rsidRPr="006A7B9D">
        <w:rPr>
          <w:rFonts w:ascii="Times New Roman" w:hAnsi="Times New Roman"/>
        </w:rPr>
        <w:t>gli e non tolleri l’oppressione e la viole</w:t>
      </w:r>
      <w:r w:rsidR="006A7B9D" w:rsidRPr="006A7B9D">
        <w:rPr>
          <w:rFonts w:ascii="Times New Roman" w:hAnsi="Times New Roman"/>
        </w:rPr>
        <w:t>n</w:t>
      </w:r>
      <w:r w:rsidR="006A7B9D" w:rsidRPr="006A7B9D">
        <w:rPr>
          <w:rFonts w:ascii="Times New Roman" w:hAnsi="Times New Roman"/>
        </w:rPr>
        <w:t>za, rinvigorisci la nostra fede,</w:t>
      </w:r>
      <w:r w:rsidR="00231B59">
        <w:rPr>
          <w:rFonts w:ascii="Times New Roman" w:hAnsi="Times New Roman"/>
        </w:rPr>
        <w:t xml:space="preserve"> </w:t>
      </w:r>
      <w:r w:rsidR="006A7B9D" w:rsidRPr="006A7B9D">
        <w:rPr>
          <w:rFonts w:ascii="Times New Roman" w:hAnsi="Times New Roman"/>
        </w:rPr>
        <w:t>a</w:t>
      </w:r>
      <w:r w:rsidR="00231B59">
        <w:rPr>
          <w:rFonts w:ascii="Times New Roman" w:hAnsi="Times New Roman"/>
        </w:rPr>
        <w:t>ffi</w:t>
      </w:r>
      <w:r w:rsidR="006A7B9D" w:rsidRPr="006A7B9D">
        <w:rPr>
          <w:rFonts w:ascii="Times New Roman" w:hAnsi="Times New Roman"/>
        </w:rPr>
        <w:t>nché non ci stanchiamo di operare in questo mondo, nella certezza che la nostra r</w:t>
      </w:r>
      <w:r w:rsidR="006A7B9D" w:rsidRPr="006A7B9D">
        <w:rPr>
          <w:rFonts w:ascii="Times New Roman" w:hAnsi="Times New Roman"/>
        </w:rPr>
        <w:t>i</w:t>
      </w:r>
      <w:r w:rsidR="006A7B9D" w:rsidRPr="006A7B9D">
        <w:rPr>
          <w:rFonts w:ascii="Times New Roman" w:hAnsi="Times New Roman"/>
        </w:rPr>
        <w:t>compensa</w:t>
      </w:r>
      <w:r w:rsidR="00231B59">
        <w:rPr>
          <w:rFonts w:ascii="Times New Roman" w:hAnsi="Times New Roman"/>
        </w:rPr>
        <w:t xml:space="preserve"> </w:t>
      </w:r>
      <w:r w:rsidR="006A7B9D" w:rsidRPr="006A7B9D">
        <w:rPr>
          <w:rFonts w:ascii="Times New Roman" w:hAnsi="Times New Roman"/>
        </w:rPr>
        <w:t>è la gioia di essere tuoi servi.</w:t>
      </w:r>
      <w:r w:rsidR="00231B59">
        <w:rPr>
          <w:rFonts w:ascii="Times New Roman" w:hAnsi="Times New Roman"/>
        </w:rPr>
        <w:t xml:space="preserve"> </w:t>
      </w:r>
      <w:r w:rsidR="006A7B9D" w:rsidRPr="006A7B9D">
        <w:rPr>
          <w:rFonts w:ascii="Times New Roman" w:hAnsi="Times New Roman"/>
        </w:rPr>
        <w:t>Per il nostro Signore Gesù Cristo, tuo F</w:t>
      </w:r>
      <w:r w:rsidR="006A7B9D" w:rsidRPr="006A7B9D">
        <w:rPr>
          <w:rFonts w:ascii="Times New Roman" w:hAnsi="Times New Roman"/>
        </w:rPr>
        <w:t>i</w:t>
      </w:r>
      <w:r w:rsidR="006A7B9D" w:rsidRPr="006A7B9D">
        <w:rPr>
          <w:rFonts w:ascii="Times New Roman" w:hAnsi="Times New Roman"/>
        </w:rPr>
        <w:lastRenderedPageBreak/>
        <w:t>glio, che è Dio, e vive e regna con te, nell’unità dello Spirito Santo,</w:t>
      </w:r>
      <w:r w:rsidR="00231B59">
        <w:rPr>
          <w:rFonts w:ascii="Times New Roman" w:hAnsi="Times New Roman"/>
        </w:rPr>
        <w:t xml:space="preserve"> </w:t>
      </w:r>
      <w:r w:rsidR="006A7B9D" w:rsidRPr="006A7B9D">
        <w:rPr>
          <w:rFonts w:ascii="Times New Roman" w:hAnsi="Times New Roman"/>
        </w:rPr>
        <w:t>per tutti i secoli dei secoli.</w:t>
      </w:r>
      <w:r w:rsidR="00E47087">
        <w:rPr>
          <w:rFonts w:ascii="Times New Roman" w:hAnsi="Times New Roman"/>
        </w:rPr>
        <w:tab/>
      </w:r>
      <w:r w:rsidR="00E47087">
        <w:rPr>
          <w:rFonts w:ascii="Times New Roman" w:hAnsi="Times New Roman"/>
        </w:rPr>
        <w:tab/>
      </w:r>
      <w:r w:rsidR="00231B59">
        <w:rPr>
          <w:rFonts w:ascii="Times New Roman" w:hAnsi="Times New Roman"/>
        </w:rPr>
        <w:tab/>
      </w:r>
      <w:r w:rsidR="00E47087">
        <w:rPr>
          <w:rFonts w:ascii="Times New Roman" w:hAnsi="Times New Roman"/>
          <w:b/>
        </w:rPr>
        <w:t xml:space="preserve">Amen. 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</w:p>
    <w:p w:rsidR="00115121" w:rsidRDefault="00115121">
      <w:pPr>
        <w:pStyle w:val="Testonormale"/>
        <w:jc w:val="both"/>
        <w:rPr>
          <w:rFonts w:ascii="Times New Roman" w:hAnsi="Times New Roman"/>
          <w:b/>
        </w:rPr>
      </w:pPr>
    </w:p>
    <w:p w:rsidR="00115121" w:rsidRDefault="00115121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7087">
        <w:trPr>
          <w:jc w:val="center"/>
        </w:trPr>
        <w:tc>
          <w:tcPr>
            <w:tcW w:w="3470" w:type="dxa"/>
          </w:tcPr>
          <w:p w:rsidR="00E47087" w:rsidRDefault="00E4708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E47087" w:rsidRDefault="00E47087">
      <w:pPr>
        <w:pStyle w:val="Testonormale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Prima Lettura</w:t>
      </w:r>
    </w:p>
    <w:p w:rsidR="00793641" w:rsidRDefault="00793641" w:rsidP="0079364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 libro del profeta </w:t>
      </w:r>
      <w:proofErr w:type="spellStart"/>
      <w:r>
        <w:rPr>
          <w:rFonts w:ascii="Arial" w:hAnsi="Arial"/>
          <w:i/>
        </w:rPr>
        <w:t>Abacuc</w:t>
      </w:r>
      <w:proofErr w:type="spellEnd"/>
    </w:p>
    <w:p w:rsidR="00E47087" w:rsidRDefault="00793641" w:rsidP="0079364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Fino a quando, Signore, implorerò aiuto</w:t>
      </w:r>
      <w:r w:rsidR="00CE406F"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non ascolti,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 te alzerò il grido: «Viole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za!»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non salvi?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Perché mi fai vedere l’iniquità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resti spettatore dell’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oppre</w:t>
      </w:r>
      <w:r w:rsidRPr="007F1651">
        <w:rPr>
          <w:rFonts w:ascii="Times New Roman" w:hAnsi="Times New Roman"/>
        </w:rPr>
        <w:t>s</w:t>
      </w:r>
      <w:r w:rsidRPr="007F1651">
        <w:rPr>
          <w:rFonts w:ascii="Times New Roman" w:hAnsi="Times New Roman"/>
        </w:rPr>
        <w:t>sione?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Ho davanti a me rapina e violenza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ci sono liti e si muovono contese. Il S</w:t>
      </w:r>
      <w:r w:rsidRPr="007F1651">
        <w:rPr>
          <w:rFonts w:ascii="Times New Roman" w:hAnsi="Times New Roman"/>
        </w:rPr>
        <w:t>i</w:t>
      </w:r>
      <w:r w:rsidRPr="007F1651">
        <w:rPr>
          <w:rFonts w:ascii="Times New Roman" w:hAnsi="Times New Roman"/>
        </w:rPr>
        <w:t>gnore rispose e mi disse: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«Scrivi la visi</w:t>
      </w:r>
      <w:r w:rsidRPr="007F1651">
        <w:rPr>
          <w:rFonts w:ascii="Times New Roman" w:hAnsi="Times New Roman"/>
        </w:rPr>
        <w:t>o</w:t>
      </w:r>
      <w:r w:rsidRPr="007F1651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incidila bene sulle tavolette,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perché la si legga speditamente.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È una visione che attesta un termine,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parla di una scadenza e non mentisce;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se indugia, attendila,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pe</w:t>
      </w:r>
      <w:r w:rsidRPr="007F1651">
        <w:rPr>
          <w:rFonts w:ascii="Times New Roman" w:hAnsi="Times New Roman"/>
        </w:rPr>
        <w:t>r</w:t>
      </w:r>
      <w:r w:rsidRPr="007F1651">
        <w:rPr>
          <w:rFonts w:ascii="Times New Roman" w:hAnsi="Times New Roman"/>
        </w:rPr>
        <w:t>ché certo verrà e non tarderà.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Ecco, so</w:t>
      </w:r>
      <w:r w:rsidRPr="007F1651">
        <w:rPr>
          <w:rFonts w:ascii="Times New Roman" w:hAnsi="Times New Roman"/>
        </w:rPr>
        <w:t>c</w:t>
      </w:r>
      <w:r w:rsidRPr="007F1651">
        <w:rPr>
          <w:rFonts w:ascii="Times New Roman" w:hAnsi="Times New Roman"/>
        </w:rPr>
        <w:t>combe colui che non ha l’animo retto,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mentre il giusto vivrà per la sua fede».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34C2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734C24">
        <w:rPr>
          <w:rFonts w:ascii="Times New Roman" w:hAnsi="Times New Roman"/>
          <w:b/>
        </w:rPr>
        <w:t>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793641" w:rsidRDefault="00E47087" w:rsidP="0079364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</w:t>
      </w:r>
      <w:r w:rsidR="00734C24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</w:t>
      </w:r>
      <w:r w:rsidR="00793641" w:rsidRPr="007F1651">
        <w:rPr>
          <w:rFonts w:ascii="Times New Roman" w:hAnsi="Times New Roman"/>
          <w:b/>
        </w:rPr>
        <w:t xml:space="preserve">Ascoltate oggi </w:t>
      </w:r>
    </w:p>
    <w:p w:rsidR="00793641" w:rsidRDefault="00793641" w:rsidP="00793641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7F1651">
        <w:rPr>
          <w:rFonts w:ascii="Times New Roman" w:hAnsi="Times New Roman"/>
          <w:b/>
        </w:rPr>
        <w:t>la voce del Signore.</w:t>
      </w:r>
    </w:p>
    <w:p w:rsidR="00793641" w:rsidRPr="007F1651" w:rsidRDefault="00793641" w:rsidP="0079364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Venite, cantiamo al Signore,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acclamiamo la roccia della nostra salvezza.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Accosti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moci a lui per rendergli grazie,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 lui a</w:t>
      </w:r>
      <w:r w:rsidRPr="007F1651">
        <w:rPr>
          <w:rFonts w:ascii="Times New Roman" w:hAnsi="Times New Roman"/>
        </w:rPr>
        <w:t>c</w:t>
      </w:r>
      <w:r w:rsidRPr="007F1651">
        <w:rPr>
          <w:rFonts w:ascii="Times New Roman" w:hAnsi="Times New Roman"/>
        </w:rPr>
        <w:t>clamiamo con canti di gioia. R/.</w:t>
      </w:r>
    </w:p>
    <w:p w:rsidR="00793641" w:rsidRPr="007F1651" w:rsidRDefault="00793641" w:rsidP="0079364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 xml:space="preserve">Entrate: </w:t>
      </w:r>
      <w:proofErr w:type="spellStart"/>
      <w:r w:rsidRPr="007F1651">
        <w:rPr>
          <w:rFonts w:ascii="Times New Roman" w:hAnsi="Times New Roman"/>
        </w:rPr>
        <w:t>prostràti</w:t>
      </w:r>
      <w:proofErr w:type="spellEnd"/>
      <w:r w:rsidRPr="007F1651">
        <w:rPr>
          <w:rFonts w:ascii="Times New Roman" w:hAnsi="Times New Roman"/>
        </w:rPr>
        <w:t>, adoriamo,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in ginocchio davanti al Signore che ci ha fatti.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È lui il nostro Dio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noi il popolo del suo pascolo,</w:t>
      </w:r>
      <w:r w:rsidR="008A318B"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il gregge che egli conduce. R/.</w:t>
      </w:r>
    </w:p>
    <w:p w:rsidR="00793641" w:rsidRPr="007F1651" w:rsidRDefault="00793641" w:rsidP="0079364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Se ascoltaste oggi la sua voce!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«Non i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 xml:space="preserve">durite il cuore come a </w:t>
      </w:r>
      <w:proofErr w:type="spellStart"/>
      <w:r w:rsidRPr="007F1651">
        <w:rPr>
          <w:rFonts w:ascii="Times New Roman" w:hAnsi="Times New Roman"/>
        </w:rPr>
        <w:t>Merìba</w:t>
      </w:r>
      <w:proofErr w:type="spellEnd"/>
      <w:r w:rsidRPr="007F165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come nel giorno di Massa nel deserto,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dove mi te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tarono i vostri padri: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mi misero alla prova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  <w:b/>
        </w:rPr>
      </w:pPr>
      <w:r w:rsidRPr="007F1651">
        <w:rPr>
          <w:rFonts w:ascii="Times New Roman" w:hAnsi="Times New Roman"/>
        </w:rPr>
        <w:t>pur avendo visto le mie opere». R/.</w:t>
      </w:r>
    </w:p>
    <w:p w:rsidR="00115121" w:rsidRDefault="00115121" w:rsidP="00793641">
      <w:pPr>
        <w:pStyle w:val="Testonormale"/>
        <w:jc w:val="both"/>
        <w:rPr>
          <w:rFonts w:ascii="Times New Roman" w:hAnsi="Times New Roman"/>
        </w:rPr>
      </w:pPr>
    </w:p>
    <w:p w:rsidR="00793641" w:rsidRDefault="00793641" w:rsidP="0079364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793641" w:rsidRDefault="00793641" w:rsidP="0079364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 Timoteo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lastRenderedPageBreak/>
        <w:t>Figlio mio, ti ricordo di ravvivare il dono di Dio, che è in te mediante l’imposizione delle mie mani. Dio infatti non ci ha dato uno spirito di timidezza, ma di forza, di carità e di prudenza.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Non vergognarti dunque di dare testimonianza al Signore nostro, né di me, che sono in carcere per lui; ma, con la forza di Dio, soffri con me per il Vangelo.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Prendi come modello i s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ni insegnamenti che hai udito da me con la fede e l’amore, che sono in Cristo G</w:t>
      </w:r>
      <w:r w:rsidRPr="007F1651">
        <w:rPr>
          <w:rFonts w:ascii="Times New Roman" w:hAnsi="Times New Roman"/>
        </w:rPr>
        <w:t>e</w:t>
      </w:r>
      <w:r w:rsidRPr="007F1651">
        <w:rPr>
          <w:rFonts w:ascii="Times New Roman" w:hAnsi="Times New Roman"/>
        </w:rPr>
        <w:t>sù. Custodisci, mediante lo Spirito Santo che abita in noi, il bene prezioso che ti è stato affidato.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 </w:t>
      </w:r>
      <w:r>
        <w:rPr>
          <w:rFonts w:ascii="Times New Roman" w:hAnsi="Times New Roman"/>
          <w:b/>
        </w:rPr>
        <w:t>Rendiamo grazie a Dio.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</w:rPr>
      </w:pPr>
    </w:p>
    <w:p w:rsidR="00793641" w:rsidRDefault="00793641" w:rsidP="0079364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  <w:b/>
        </w:rPr>
      </w:pPr>
      <w:r w:rsidRPr="007F1651">
        <w:rPr>
          <w:rFonts w:ascii="Times New Roman" w:hAnsi="Times New Roman"/>
          <w:b/>
        </w:rPr>
        <w:t>La parola del Signore rimane in eterno:</w:t>
      </w:r>
      <w:r>
        <w:rPr>
          <w:rFonts w:ascii="Times New Roman" w:hAnsi="Times New Roman"/>
          <w:b/>
        </w:rPr>
        <w:t xml:space="preserve"> </w:t>
      </w:r>
      <w:r w:rsidRPr="007F1651">
        <w:rPr>
          <w:rFonts w:ascii="Times New Roman" w:hAnsi="Times New Roman"/>
          <w:b/>
        </w:rPr>
        <w:t>e questa è la parola del Vangelo che vi è stato annunciato.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</w:rPr>
      </w:pPr>
    </w:p>
    <w:p w:rsidR="00793641" w:rsidRDefault="00793641" w:rsidP="0079364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793641" w:rsidRDefault="00793641" w:rsidP="0079364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In quel tempo, gli apostoli dissero al S</w:t>
      </w:r>
      <w:r w:rsidRPr="007F1651">
        <w:rPr>
          <w:rFonts w:ascii="Times New Roman" w:hAnsi="Times New Roman"/>
        </w:rPr>
        <w:t>i</w:t>
      </w:r>
      <w:r w:rsidRPr="007F1651">
        <w:rPr>
          <w:rFonts w:ascii="Times New Roman" w:hAnsi="Times New Roman"/>
        </w:rPr>
        <w:t>gnore: «Accresci in noi la fede!». Il S</w:t>
      </w:r>
      <w:r w:rsidRPr="007F1651">
        <w:rPr>
          <w:rFonts w:ascii="Times New Roman" w:hAnsi="Times New Roman"/>
        </w:rPr>
        <w:t>i</w:t>
      </w:r>
      <w:r w:rsidRPr="007F1651">
        <w:rPr>
          <w:rFonts w:ascii="Times New Roman" w:hAnsi="Times New Roman"/>
        </w:rPr>
        <w:t>gnore rispose: «Se aveste fede quanto un granello di senape, potreste dire a questo gelso: “</w:t>
      </w:r>
      <w:proofErr w:type="spellStart"/>
      <w:r w:rsidRPr="007F1651">
        <w:rPr>
          <w:rFonts w:ascii="Times New Roman" w:hAnsi="Times New Roman"/>
        </w:rPr>
        <w:t>Sràdicati</w:t>
      </w:r>
      <w:proofErr w:type="spellEnd"/>
      <w:r w:rsidRPr="007F1651">
        <w:rPr>
          <w:rFonts w:ascii="Times New Roman" w:hAnsi="Times New Roman"/>
        </w:rPr>
        <w:t xml:space="preserve"> e vai a piantarti nel m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re”, ed esso vi obbedirebbe.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Chi di voi, se ha un servo ad arare o a pascolare il gre</w:t>
      </w:r>
      <w:r w:rsidRPr="007F1651">
        <w:rPr>
          <w:rFonts w:ascii="Times New Roman" w:hAnsi="Times New Roman"/>
        </w:rPr>
        <w:t>g</w:t>
      </w:r>
      <w:r w:rsidRPr="007F1651">
        <w:rPr>
          <w:rFonts w:ascii="Times New Roman" w:hAnsi="Times New Roman"/>
        </w:rPr>
        <w:t xml:space="preserve">ge, gli dirà, quando rientra dal campo: “Vieni subito e mettiti a tavola”? Non gli dirà piuttosto: “Prepara da mangiare, </w:t>
      </w:r>
      <w:proofErr w:type="spellStart"/>
      <w:r w:rsidRPr="007F1651">
        <w:rPr>
          <w:rFonts w:ascii="Times New Roman" w:hAnsi="Times New Roman"/>
        </w:rPr>
        <w:t>stríngiti</w:t>
      </w:r>
      <w:proofErr w:type="spellEnd"/>
      <w:r w:rsidRPr="007F1651">
        <w:rPr>
          <w:rFonts w:ascii="Times New Roman" w:hAnsi="Times New Roman"/>
        </w:rPr>
        <w:t xml:space="preserve"> le vesti ai fianchi e sérvimi, fi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ché avrò mangiato e bevuto, e dopo ma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gerai e berrai tu”? Avrà forse gratitudine verso quel servo, perché ha eseguito gli ordini ricevuti? Così anche voi, quando avrete fatto tutto quello che vi è stato o</w:t>
      </w:r>
      <w:r w:rsidRPr="007F1651">
        <w:rPr>
          <w:rFonts w:ascii="Times New Roman" w:hAnsi="Times New Roman"/>
        </w:rPr>
        <w:t>r</w:t>
      </w:r>
      <w:r w:rsidRPr="007F1651">
        <w:rPr>
          <w:rFonts w:ascii="Times New Roman" w:hAnsi="Times New Roman"/>
        </w:rPr>
        <w:t>dinato, dite: “Siamo servi inutili. Abbi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mo fatto quanto dovevamo fare”».</w:t>
      </w:r>
    </w:p>
    <w:p w:rsidR="00793641" w:rsidRDefault="00793641" w:rsidP="0079364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te, o Cristo.</w:t>
      </w:r>
    </w:p>
    <w:p w:rsidR="00793641" w:rsidRDefault="00793641">
      <w:pPr>
        <w:jc w:val="both"/>
        <w:rPr>
          <w:b/>
          <w:sz w:val="20"/>
        </w:rPr>
      </w:pPr>
    </w:p>
    <w:p w:rsidR="00E47087" w:rsidRDefault="00E47087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</w:t>
      </w:r>
      <w:r>
        <w:rPr>
          <w:b/>
          <w:sz w:val="20"/>
        </w:rPr>
        <w:lastRenderedPageBreak/>
        <w:t xml:space="preserve">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793641" w:rsidRPr="00793641" w:rsidRDefault="00793641" w:rsidP="00793641">
      <w:pPr>
        <w:tabs>
          <w:tab w:val="left" w:pos="284"/>
        </w:tabs>
        <w:autoSpaceDE w:val="0"/>
        <w:autoSpaceDN w:val="0"/>
        <w:jc w:val="both"/>
        <w:rPr>
          <w:sz w:val="20"/>
          <w:lang w:bidi="ar-SA"/>
        </w:rPr>
      </w:pPr>
      <w:r w:rsidRPr="00793641">
        <w:rPr>
          <w:sz w:val="20"/>
          <w:lang w:bidi="ar-SA"/>
        </w:rPr>
        <w:t>Al Signore, Padre buono, che ci tiene a</w:t>
      </w:r>
      <w:r w:rsidRPr="00793641">
        <w:rPr>
          <w:sz w:val="20"/>
          <w:lang w:bidi="ar-SA"/>
        </w:rPr>
        <w:t>n</w:t>
      </w:r>
      <w:r w:rsidRPr="00793641">
        <w:rPr>
          <w:sz w:val="20"/>
          <w:lang w:bidi="ar-SA"/>
        </w:rPr>
        <w:t>corati a lui come a una roccia, presenti</w:t>
      </w:r>
      <w:r w:rsidRPr="00793641">
        <w:rPr>
          <w:sz w:val="20"/>
          <w:lang w:bidi="ar-SA"/>
        </w:rPr>
        <w:t>a</w:t>
      </w:r>
      <w:r w:rsidRPr="00793641">
        <w:rPr>
          <w:sz w:val="20"/>
          <w:lang w:bidi="ar-SA"/>
        </w:rPr>
        <w:t>mo le nostre preghiere chiedendo il dono di una fede umile e autentica.</w:t>
      </w:r>
    </w:p>
    <w:p w:rsidR="00793641" w:rsidRPr="00793641" w:rsidRDefault="00793641" w:rsidP="00793641">
      <w:pPr>
        <w:tabs>
          <w:tab w:val="left" w:pos="0"/>
        </w:tabs>
        <w:autoSpaceDE w:val="0"/>
        <w:autoSpaceDN w:val="0"/>
        <w:jc w:val="both"/>
        <w:rPr>
          <w:sz w:val="20"/>
          <w:lang w:bidi="ar-SA"/>
        </w:rPr>
      </w:pPr>
      <w:r w:rsidRPr="00793641">
        <w:rPr>
          <w:sz w:val="20"/>
          <w:lang w:bidi="ar-SA"/>
        </w:rPr>
        <w:t>Facciamo nostra l’invocazione evangel</w:t>
      </w:r>
      <w:r w:rsidRPr="00793641">
        <w:rPr>
          <w:sz w:val="20"/>
          <w:lang w:bidi="ar-SA"/>
        </w:rPr>
        <w:t>i</w:t>
      </w:r>
      <w:r w:rsidRPr="00793641">
        <w:rPr>
          <w:sz w:val="20"/>
          <w:lang w:bidi="ar-SA"/>
        </w:rPr>
        <w:t xml:space="preserve">ca:     </w:t>
      </w:r>
      <w:r w:rsidRPr="00793641">
        <w:rPr>
          <w:b/>
          <w:bCs/>
          <w:sz w:val="20"/>
          <w:lang w:bidi="ar-SA"/>
        </w:rPr>
        <w:t>Signore, aumenta la nostra fede.</w:t>
      </w:r>
      <w:r w:rsidRPr="00793641">
        <w:rPr>
          <w:sz w:val="20"/>
          <w:lang w:bidi="ar-SA"/>
        </w:rPr>
        <w:t xml:space="preserve"> </w:t>
      </w:r>
    </w:p>
    <w:p w:rsidR="00793641" w:rsidRPr="00793641" w:rsidRDefault="00793641" w:rsidP="00793641">
      <w:pPr>
        <w:tabs>
          <w:tab w:val="left" w:pos="0"/>
        </w:tabs>
        <w:autoSpaceDE w:val="0"/>
        <w:autoSpaceDN w:val="0"/>
        <w:jc w:val="both"/>
        <w:rPr>
          <w:sz w:val="20"/>
          <w:lang w:bidi="ar-SA"/>
        </w:rPr>
      </w:pPr>
      <w:r w:rsidRPr="00793641">
        <w:rPr>
          <w:sz w:val="20"/>
          <w:lang w:bidi="ar-SA"/>
        </w:rPr>
        <w:t xml:space="preserve">Per quanti svolgono un servizio nella Chiesa: illuminati dall’esempio di Gesù, imparino a dare con umiltà. Preghiamo. </w:t>
      </w:r>
    </w:p>
    <w:p w:rsidR="00793641" w:rsidRPr="00793641" w:rsidRDefault="00793641" w:rsidP="00793641">
      <w:pPr>
        <w:tabs>
          <w:tab w:val="left" w:pos="0"/>
        </w:tabs>
        <w:autoSpaceDE w:val="0"/>
        <w:autoSpaceDN w:val="0"/>
        <w:jc w:val="both"/>
        <w:rPr>
          <w:sz w:val="20"/>
          <w:lang w:bidi="ar-SA"/>
        </w:rPr>
      </w:pPr>
      <w:r w:rsidRPr="00793641">
        <w:rPr>
          <w:sz w:val="20"/>
          <w:lang w:bidi="ar-SA"/>
        </w:rPr>
        <w:t>Per i credenti in Cristo: alimentino la fede con un’intensa vita sacramentale, la pr</w:t>
      </w:r>
      <w:r w:rsidRPr="00793641">
        <w:rPr>
          <w:sz w:val="20"/>
          <w:lang w:bidi="ar-SA"/>
        </w:rPr>
        <w:t>e</w:t>
      </w:r>
      <w:r w:rsidRPr="00793641">
        <w:rPr>
          <w:sz w:val="20"/>
          <w:lang w:bidi="ar-SA"/>
        </w:rPr>
        <w:t>ghiera, l’ascolto costante della Parola di Dio e gesti di servizio. Preghiamo.</w:t>
      </w:r>
    </w:p>
    <w:p w:rsidR="00793641" w:rsidRPr="00793641" w:rsidRDefault="00793641" w:rsidP="00793641">
      <w:pPr>
        <w:tabs>
          <w:tab w:val="left" w:pos="0"/>
        </w:tabs>
        <w:autoSpaceDE w:val="0"/>
        <w:autoSpaceDN w:val="0"/>
        <w:jc w:val="both"/>
        <w:rPr>
          <w:sz w:val="20"/>
          <w:lang w:bidi="ar-SA"/>
        </w:rPr>
      </w:pPr>
      <w:r w:rsidRPr="00793641">
        <w:rPr>
          <w:sz w:val="20"/>
          <w:lang w:bidi="ar-SA"/>
        </w:rPr>
        <w:t xml:space="preserve">Per noi che partecipiamo all’Eucaristia: lo Spirito Santo ravvivi il dono di Dio nella </w:t>
      </w:r>
      <w:r w:rsidRPr="00793641">
        <w:rPr>
          <w:sz w:val="20"/>
          <w:lang w:bidi="ar-SA"/>
        </w:rPr>
        <w:lastRenderedPageBreak/>
        <w:t>nostra vita e ci renda testimoni credibili di Cristo in ogni ambiente. Preghiamo.</w:t>
      </w:r>
    </w:p>
    <w:p w:rsidR="00E47087" w:rsidRPr="00793641" w:rsidRDefault="00793641" w:rsidP="00793641">
      <w:pPr>
        <w:pStyle w:val="Testonormale"/>
        <w:jc w:val="both"/>
        <w:rPr>
          <w:rFonts w:ascii="Times New Roman" w:hAnsi="Times New Roman"/>
          <w:b/>
        </w:rPr>
      </w:pPr>
      <w:r w:rsidRPr="00793641">
        <w:rPr>
          <w:rFonts w:ascii="Times New Roman" w:hAnsi="Times New Roman"/>
          <w:bCs/>
          <w:szCs w:val="24"/>
          <w:lang w:bidi="he-IL"/>
        </w:rPr>
        <w:sym w:font="Wingdings" w:char="F058"/>
      </w:r>
      <w:r w:rsidRPr="00793641">
        <w:rPr>
          <w:rFonts w:ascii="Times New Roman" w:hAnsi="Times New Roman"/>
          <w:bCs/>
          <w:szCs w:val="24"/>
          <w:lang w:bidi="he-IL"/>
        </w:rPr>
        <w:t xml:space="preserve"> Ascolta, Padre, la preghiera che la Chiesa ti rivolge con fiducia: apri il nostro cuore all’accoglienza del dono della fede, che trasforma la nostra vita, e concedici di lavorare con impegno e umiltà perché il tuo Regno venga in mezzo a noi. Per Cr</w:t>
      </w:r>
      <w:r w:rsidRPr="00793641">
        <w:rPr>
          <w:rFonts w:ascii="Times New Roman" w:hAnsi="Times New Roman"/>
          <w:bCs/>
          <w:szCs w:val="24"/>
          <w:lang w:bidi="he-IL"/>
        </w:rPr>
        <w:t>i</w:t>
      </w:r>
      <w:r w:rsidRPr="00793641">
        <w:rPr>
          <w:rFonts w:ascii="Times New Roman" w:hAnsi="Times New Roman"/>
          <w:bCs/>
          <w:szCs w:val="24"/>
          <w:lang w:bidi="he-IL"/>
        </w:rPr>
        <w:t xml:space="preserve">sto nostro Signore. </w:t>
      </w:r>
      <w:r w:rsidRPr="00793641">
        <w:rPr>
          <w:rFonts w:ascii="Times New Roman" w:hAnsi="Times New Roman"/>
          <w:b/>
          <w:bCs/>
          <w:szCs w:val="24"/>
          <w:lang w:bidi="he-IL"/>
        </w:rPr>
        <w:tab/>
      </w:r>
      <w:r w:rsidRPr="00793641">
        <w:rPr>
          <w:rFonts w:ascii="Times New Roman" w:hAnsi="Times New Roman"/>
          <w:b/>
          <w:bCs/>
          <w:szCs w:val="24"/>
          <w:lang w:bidi="he-IL"/>
        </w:rPr>
        <w:tab/>
      </w:r>
      <w:r w:rsidRPr="00793641">
        <w:rPr>
          <w:rFonts w:ascii="Times New Roman" w:hAnsi="Times New Roman"/>
          <w:b/>
          <w:szCs w:val="24"/>
          <w:lang w:bidi="he-IL"/>
        </w:rPr>
        <w:t>Amen.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7087">
        <w:trPr>
          <w:jc w:val="center"/>
        </w:trPr>
        <w:tc>
          <w:tcPr>
            <w:tcW w:w="3470" w:type="dxa"/>
          </w:tcPr>
          <w:p w:rsidR="00E47087" w:rsidRDefault="00E4708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E47087" w:rsidRDefault="00E47087">
      <w:pPr>
        <w:pStyle w:val="Testonormale"/>
        <w:jc w:val="both"/>
        <w:rPr>
          <w:rFonts w:ascii="Times New Roman" w:hAnsi="Times New Roman"/>
          <w:i/>
        </w:rPr>
      </w:pPr>
    </w:p>
    <w:p w:rsidR="00E47087" w:rsidRDefault="00E47087">
      <w:pPr>
        <w:pStyle w:val="Titolo2"/>
        <w:ind w:left="113" w:hanging="113"/>
      </w:pPr>
      <w:r>
        <w:rPr>
          <w:rFonts w:cs="Times New Roman"/>
          <w:b/>
          <w:i w:val="0"/>
          <w:iCs w:val="0"/>
          <w:sz w:val="20"/>
          <w:szCs w:val="20"/>
          <w:lang w:bidi="ar-SA"/>
        </w:rPr>
        <w:t>ACCOGLI I NOSTRI DONI</w:t>
      </w:r>
    </w:p>
    <w:p w:rsidR="00E47087" w:rsidRDefault="00E47087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donaci te stesso.    Accogli...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231B59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 xml:space="preserve">nel nome di Cristo, possa offrire il sacrificio gradito a Dio Padre onnipotente.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E47087" w:rsidRDefault="006E5BCF" w:rsidP="006E5BCF">
      <w:pPr>
        <w:pStyle w:val="Testonormale"/>
        <w:jc w:val="both"/>
        <w:rPr>
          <w:rFonts w:ascii="Times New Roman" w:hAnsi="Times New Roman"/>
          <w:b/>
        </w:rPr>
      </w:pPr>
      <w:r w:rsidRPr="006E5BCF">
        <w:rPr>
          <w:rFonts w:ascii="Times New Roman" w:hAnsi="Times New Roman"/>
        </w:rPr>
        <w:t>Accogli, o Signore, il sacrificio</w:t>
      </w:r>
      <w:r w:rsidR="00231B59">
        <w:rPr>
          <w:rFonts w:ascii="Times New Roman" w:hAnsi="Times New Roman"/>
        </w:rPr>
        <w:t xml:space="preserve"> </w:t>
      </w:r>
      <w:r w:rsidRPr="006E5BCF">
        <w:rPr>
          <w:rFonts w:ascii="Times New Roman" w:hAnsi="Times New Roman"/>
        </w:rPr>
        <w:t>che tu stesso ci hai comandato di offrirti</w:t>
      </w:r>
      <w:r w:rsidR="00231B59">
        <w:rPr>
          <w:rFonts w:ascii="Times New Roman" w:hAnsi="Times New Roman"/>
        </w:rPr>
        <w:t xml:space="preserve"> </w:t>
      </w:r>
      <w:r w:rsidRPr="006E5BCF">
        <w:rPr>
          <w:rFonts w:ascii="Times New Roman" w:hAnsi="Times New Roman"/>
        </w:rPr>
        <w:t>e per questi misteri che celebriamo con il nostro servizio sacerdotale porta a compimento la tua opera di santificazione.</w:t>
      </w:r>
      <w:r w:rsidR="00231B59">
        <w:rPr>
          <w:rFonts w:ascii="Times New Roman" w:hAnsi="Times New Roman"/>
        </w:rPr>
        <w:t xml:space="preserve"> </w:t>
      </w:r>
      <w:r w:rsidRPr="006E5BCF">
        <w:rPr>
          <w:rFonts w:ascii="Times New Roman" w:hAnsi="Times New Roman"/>
        </w:rPr>
        <w:t>Per Cristo nostro Signore.</w:t>
      </w:r>
      <w:r w:rsidR="00793641">
        <w:rPr>
          <w:rFonts w:ascii="Times New Roman" w:hAnsi="Times New Roman"/>
        </w:rPr>
        <w:tab/>
      </w:r>
      <w:r w:rsidR="00E47087">
        <w:rPr>
          <w:rFonts w:ascii="Times New Roman" w:hAnsi="Times New Roman"/>
        </w:rPr>
        <w:tab/>
      </w:r>
      <w:r w:rsidR="00231B59">
        <w:rPr>
          <w:rFonts w:ascii="Times New Roman" w:hAnsi="Times New Roman"/>
        </w:rPr>
        <w:tab/>
      </w:r>
      <w:r w:rsidR="00E47087">
        <w:rPr>
          <w:rFonts w:ascii="Times New Roman" w:hAnsi="Times New Roman"/>
          <w:b/>
        </w:rPr>
        <w:t xml:space="preserve">Amen. 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4A3876" w:rsidRDefault="004A3876" w:rsidP="004A3876">
      <w:pPr>
        <w:jc w:val="both"/>
        <w:rPr>
          <w:sz w:val="20"/>
        </w:rPr>
      </w:pPr>
      <w:r>
        <w:rPr>
          <w:sz w:val="20"/>
          <w:vertAlign w:val="superscript"/>
        </w:rPr>
        <w:lastRenderedPageBreak/>
        <w:t xml:space="preserve">3 </w:t>
      </w:r>
      <w:r w:rsidRPr="007578A1">
        <w:rPr>
          <w:sz w:val="20"/>
        </w:rPr>
        <w:t>È veramente cosa buona e giusta, nostr</w:t>
      </w:r>
      <w:r>
        <w:rPr>
          <w:sz w:val="20"/>
        </w:rPr>
        <w:t xml:space="preserve">o dovere e fonte di salvezza, </w:t>
      </w:r>
      <w:r w:rsidRPr="007578A1">
        <w:rPr>
          <w:sz w:val="20"/>
        </w:rPr>
        <w:t>rendere</w:t>
      </w:r>
      <w:r>
        <w:rPr>
          <w:sz w:val="20"/>
        </w:rPr>
        <w:t xml:space="preserve"> grazie sempre e in ogni luogo</w:t>
      </w:r>
      <w:r w:rsidRPr="007578A1">
        <w:rPr>
          <w:sz w:val="20"/>
        </w:rPr>
        <w:t xml:space="preserve"> a te, Signo</w:t>
      </w:r>
      <w:r>
        <w:rPr>
          <w:sz w:val="20"/>
        </w:rPr>
        <w:t>re, P</w:t>
      </w:r>
      <w:r>
        <w:rPr>
          <w:sz w:val="20"/>
        </w:rPr>
        <w:t>a</w:t>
      </w:r>
      <w:r>
        <w:rPr>
          <w:sz w:val="20"/>
        </w:rPr>
        <w:t>dre santo, Dio onnipotente ed eterno. A</w:t>
      </w:r>
      <w:r w:rsidRPr="007578A1">
        <w:rPr>
          <w:sz w:val="20"/>
        </w:rPr>
        <w:t>b</w:t>
      </w:r>
      <w:r w:rsidRPr="007578A1">
        <w:rPr>
          <w:sz w:val="20"/>
        </w:rPr>
        <w:t xml:space="preserve">biamo riconosciuto il </w:t>
      </w:r>
      <w:r>
        <w:rPr>
          <w:sz w:val="20"/>
        </w:rPr>
        <w:t>segno della tua i</w:t>
      </w:r>
      <w:r>
        <w:rPr>
          <w:sz w:val="20"/>
        </w:rPr>
        <w:t>m</w:t>
      </w:r>
      <w:r>
        <w:rPr>
          <w:sz w:val="20"/>
        </w:rPr>
        <w:t xml:space="preserve">mensa gloria </w:t>
      </w:r>
      <w:r w:rsidRPr="007578A1">
        <w:rPr>
          <w:sz w:val="20"/>
        </w:rPr>
        <w:t>qu</w:t>
      </w:r>
      <w:r>
        <w:rPr>
          <w:sz w:val="20"/>
        </w:rPr>
        <w:t xml:space="preserve">ando hai mandato il tuo Figlio </w:t>
      </w:r>
      <w:r w:rsidRPr="007578A1">
        <w:rPr>
          <w:sz w:val="20"/>
        </w:rPr>
        <w:t>a prendere su di sé la nostra deb</w:t>
      </w:r>
      <w:r w:rsidRPr="007578A1">
        <w:rPr>
          <w:sz w:val="20"/>
        </w:rPr>
        <w:t>o</w:t>
      </w:r>
      <w:r w:rsidRPr="007578A1">
        <w:rPr>
          <w:sz w:val="20"/>
        </w:rPr>
        <w:t>lezza; in lui, nuovo Adamo, h</w:t>
      </w:r>
      <w:r>
        <w:rPr>
          <w:sz w:val="20"/>
        </w:rPr>
        <w:t xml:space="preserve">ai redento l’umanità decaduta, e con la sua morte </w:t>
      </w:r>
      <w:r w:rsidRPr="007578A1">
        <w:rPr>
          <w:sz w:val="20"/>
        </w:rPr>
        <w:t>ci hai resi pa</w:t>
      </w:r>
      <w:r>
        <w:rPr>
          <w:sz w:val="20"/>
        </w:rPr>
        <w:t xml:space="preserve">rtecipi della vita immortale. </w:t>
      </w:r>
      <w:r w:rsidRPr="007578A1">
        <w:rPr>
          <w:sz w:val="20"/>
        </w:rPr>
        <w:t>Per mezzo di lui le schiere degli angel</w:t>
      </w:r>
      <w:r>
        <w:rPr>
          <w:sz w:val="20"/>
        </w:rPr>
        <w:t>i ador</w:t>
      </w:r>
      <w:r>
        <w:rPr>
          <w:sz w:val="20"/>
        </w:rPr>
        <w:t>a</w:t>
      </w:r>
      <w:r>
        <w:rPr>
          <w:sz w:val="20"/>
        </w:rPr>
        <w:t xml:space="preserve">no la tua maestà divina </w:t>
      </w:r>
      <w:r w:rsidRPr="007578A1">
        <w:rPr>
          <w:sz w:val="20"/>
        </w:rPr>
        <w:t>e nell’eternità si a</w:t>
      </w:r>
      <w:r>
        <w:rPr>
          <w:sz w:val="20"/>
        </w:rPr>
        <w:t xml:space="preserve">llietano davanti al tuo volto. </w:t>
      </w:r>
      <w:r w:rsidRPr="007578A1">
        <w:rPr>
          <w:sz w:val="20"/>
        </w:rPr>
        <w:t xml:space="preserve">Al </w:t>
      </w:r>
      <w:r>
        <w:rPr>
          <w:sz w:val="20"/>
        </w:rPr>
        <w:t>loro ca</w:t>
      </w:r>
      <w:r>
        <w:rPr>
          <w:sz w:val="20"/>
        </w:rPr>
        <w:t>n</w:t>
      </w:r>
      <w:r>
        <w:rPr>
          <w:sz w:val="20"/>
        </w:rPr>
        <w:t xml:space="preserve">to concedi, o Signore, </w:t>
      </w:r>
      <w:r w:rsidRPr="007578A1">
        <w:rPr>
          <w:sz w:val="20"/>
        </w:rPr>
        <w:t>che si uniscano le nostre voci nell’inno di lode:</w:t>
      </w:r>
    </w:p>
    <w:p w:rsidR="00E47087" w:rsidRDefault="00E47087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E47087">
        <w:tc>
          <w:tcPr>
            <w:tcW w:w="3541" w:type="dxa"/>
          </w:tcPr>
          <w:p w:rsidR="00E47087" w:rsidRDefault="00E47087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E47087" w:rsidRDefault="00E4708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SYMBOLUM 78</w:t>
      </w:r>
    </w:p>
    <w:p w:rsidR="00E47087" w:rsidRDefault="00E47087">
      <w:pPr>
        <w:pStyle w:val="Rientrocorpodeltesto2"/>
      </w:pPr>
      <w:r>
        <w:t>1 Io lo so, Signore, che vengo da lontano, prima nel pensiero e poi nella tua mano; io mi rendo conto che tu sei la mia vita e non mi sembra vero di pregarti così: "Padre d'ogni uomo" - e non t'ho visto mai- "Spirito di vita" - e nacqui da una donna- "Figlio mio fratello" - e sono s</w:t>
      </w:r>
      <w:r>
        <w:t>o</w:t>
      </w:r>
      <w:r>
        <w:t>lo un uomo- eppure io capisco che tu sei verità. E imparerò a guardare tutto il mondo con gli occhi trasparenti di un bambino e insegnerò a chiamarti "Padre nostro" ad ogni figlio che diventa uomo.</w:t>
      </w:r>
    </w:p>
    <w:p w:rsidR="00E47087" w:rsidRDefault="00E47087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>2 Io lo so, Signore, che tu mi sei vicino, luce alla mia mente, guida al mio ca</w:t>
      </w:r>
      <w:r>
        <w:rPr>
          <w:szCs w:val="24"/>
          <w:lang w:bidi="he-IL"/>
        </w:rPr>
        <w:t>m</w:t>
      </w:r>
      <w:r>
        <w:rPr>
          <w:szCs w:val="24"/>
          <w:lang w:bidi="he-IL"/>
        </w:rPr>
        <w:t xml:space="preserve">mino, mano che sorregge, sguardo che perdona, e non mi sembra vero che tu </w:t>
      </w:r>
      <w:r>
        <w:rPr>
          <w:szCs w:val="24"/>
          <w:lang w:bidi="he-IL"/>
        </w:rPr>
        <w:t>e</w:t>
      </w:r>
      <w:r>
        <w:rPr>
          <w:szCs w:val="24"/>
          <w:lang w:bidi="he-IL"/>
        </w:rPr>
        <w:t>sista così. Dove nasce amore tu sei la sorgente; dove c'è una croce tu sei la speranza; dove il tempo ha fine tu sei v</w:t>
      </w:r>
      <w:r>
        <w:rPr>
          <w:szCs w:val="24"/>
          <w:lang w:bidi="he-IL"/>
        </w:rPr>
        <w:t>i</w:t>
      </w:r>
      <w:r>
        <w:rPr>
          <w:szCs w:val="24"/>
          <w:lang w:bidi="he-IL"/>
        </w:rPr>
        <w:t xml:space="preserve">ta eterna; e so che posso sempre contare su di te. E accoglierò la vita come un </w:t>
      </w:r>
      <w:r>
        <w:rPr>
          <w:szCs w:val="24"/>
          <w:lang w:bidi="he-IL"/>
        </w:rPr>
        <w:lastRenderedPageBreak/>
        <w:t>dono e avrò il coraggio di morire anch'io e incontro a te verrò col mio fratello, che non si sente amato da nessuno.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p w:rsidR="00E47087" w:rsidRDefault="00E4708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E47087" w:rsidRDefault="006E5BCF" w:rsidP="006E5BCF">
      <w:pPr>
        <w:pStyle w:val="Testonormale"/>
        <w:jc w:val="both"/>
        <w:rPr>
          <w:rFonts w:ascii="Times New Roman" w:hAnsi="Times New Roman"/>
          <w:b/>
        </w:rPr>
      </w:pPr>
      <w:r w:rsidRPr="006E5BCF">
        <w:rPr>
          <w:rFonts w:ascii="Times New Roman" w:hAnsi="Times New Roman"/>
        </w:rPr>
        <w:t>Concedi a noi, Padre onnipotente,</w:t>
      </w:r>
      <w:r w:rsidR="00231B59">
        <w:rPr>
          <w:rFonts w:ascii="Times New Roman" w:hAnsi="Times New Roman"/>
        </w:rPr>
        <w:t xml:space="preserve"> </w:t>
      </w:r>
      <w:r w:rsidRPr="006E5BCF">
        <w:rPr>
          <w:rFonts w:ascii="Times New Roman" w:hAnsi="Times New Roman"/>
        </w:rPr>
        <w:t xml:space="preserve">che, </w:t>
      </w:r>
      <w:r w:rsidRPr="006E5BCF">
        <w:rPr>
          <w:rFonts w:ascii="Times New Roman" w:hAnsi="Times New Roman"/>
        </w:rPr>
        <w:t>i</w:t>
      </w:r>
      <w:r w:rsidRPr="006E5BCF">
        <w:rPr>
          <w:rFonts w:ascii="Times New Roman" w:hAnsi="Times New Roman"/>
        </w:rPr>
        <w:t>nebriati e nutriti da questi sacramenti, v</w:t>
      </w:r>
      <w:r w:rsidRPr="006E5BCF">
        <w:rPr>
          <w:rFonts w:ascii="Times New Roman" w:hAnsi="Times New Roman"/>
        </w:rPr>
        <w:t>e</w:t>
      </w:r>
      <w:r w:rsidRPr="006E5BCF">
        <w:rPr>
          <w:rFonts w:ascii="Times New Roman" w:hAnsi="Times New Roman"/>
        </w:rPr>
        <w:t>niamo trasformati in Cristo</w:t>
      </w:r>
      <w:r w:rsidR="00231B59">
        <w:rPr>
          <w:rFonts w:ascii="Times New Roman" w:hAnsi="Times New Roman"/>
        </w:rPr>
        <w:t xml:space="preserve"> </w:t>
      </w:r>
      <w:r w:rsidRPr="006E5BCF">
        <w:rPr>
          <w:rFonts w:ascii="Times New Roman" w:hAnsi="Times New Roman"/>
        </w:rPr>
        <w:t>che abbiamo ricevuto come cibo e bevanda di vita. Egli vive e regna nei secoli dei secoli.</w:t>
      </w:r>
      <w:r w:rsidR="00793641">
        <w:rPr>
          <w:rFonts w:ascii="Times New Roman" w:hAnsi="Times New Roman"/>
        </w:rPr>
        <w:tab/>
      </w:r>
      <w:r w:rsidR="00E47087">
        <w:rPr>
          <w:rFonts w:ascii="Times New Roman" w:hAnsi="Times New Roman"/>
          <w:b/>
        </w:rPr>
        <w:t xml:space="preserve">Amen. </w:t>
      </w:r>
    </w:p>
    <w:p w:rsidR="00E47087" w:rsidRDefault="00E4708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47087">
        <w:trPr>
          <w:jc w:val="center"/>
        </w:trPr>
        <w:tc>
          <w:tcPr>
            <w:tcW w:w="3470" w:type="dxa"/>
          </w:tcPr>
          <w:p w:rsidR="00E47087" w:rsidRDefault="00E4708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E47087" w:rsidRDefault="00E4708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47087" w:rsidRDefault="00E4708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47087" w:rsidRDefault="008A318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E47087">
        <w:rPr>
          <w:rFonts w:ascii="Times New Roman" w:hAnsi="Times New Roman"/>
        </w:rPr>
        <w:t>: andate in pace.</w:t>
      </w:r>
    </w:p>
    <w:p w:rsidR="00E47087" w:rsidRDefault="00E47087" w:rsidP="00CC3D0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5F6694" w:rsidRDefault="005F6694" w:rsidP="00CC3D01">
      <w:pPr>
        <w:pStyle w:val="Testonormale"/>
        <w:jc w:val="both"/>
      </w:pPr>
    </w:p>
    <w:sectPr w:rsidR="005F6694" w:rsidSect="00E8618B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proofState w:spelling="clean"/>
  <w:attachedTemplate r:id="rId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DAB"/>
    <w:rsid w:val="00115121"/>
    <w:rsid w:val="00231B59"/>
    <w:rsid w:val="00280D47"/>
    <w:rsid w:val="002E0766"/>
    <w:rsid w:val="00351B5F"/>
    <w:rsid w:val="004A3876"/>
    <w:rsid w:val="005E6979"/>
    <w:rsid w:val="005F6694"/>
    <w:rsid w:val="006A7B9D"/>
    <w:rsid w:val="006D530F"/>
    <w:rsid w:val="006E5BCF"/>
    <w:rsid w:val="00734C24"/>
    <w:rsid w:val="00793641"/>
    <w:rsid w:val="008A318B"/>
    <w:rsid w:val="008D485E"/>
    <w:rsid w:val="008F108D"/>
    <w:rsid w:val="009364F0"/>
    <w:rsid w:val="00B767A3"/>
    <w:rsid w:val="00C33DAB"/>
    <w:rsid w:val="00CC3D01"/>
    <w:rsid w:val="00CE406F"/>
    <w:rsid w:val="00D22B7B"/>
    <w:rsid w:val="00DB3503"/>
    <w:rsid w:val="00E47087"/>
    <w:rsid w:val="00E8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B5F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351B5F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351B5F"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link w:val="Titolo3Carattere"/>
    <w:qFormat/>
    <w:rsid w:val="005F6694"/>
    <w:pPr>
      <w:keepNext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351B5F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rsid w:val="00351B5F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351B5F"/>
    <w:pPr>
      <w:ind w:left="226" w:hanging="226"/>
      <w:jc w:val="both"/>
    </w:pPr>
  </w:style>
  <w:style w:type="paragraph" w:styleId="Rientrocorpodeltesto">
    <w:name w:val="Body Text Indent"/>
    <w:basedOn w:val="Normale"/>
    <w:semiHidden/>
    <w:rsid w:val="00351B5F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rsid w:val="00351B5F"/>
    <w:pPr>
      <w:jc w:val="both"/>
    </w:pPr>
    <w:rPr>
      <w:b/>
      <w:sz w:val="20"/>
    </w:rPr>
  </w:style>
  <w:style w:type="paragraph" w:styleId="Rientrocorpodeltesto2">
    <w:name w:val="Body Text Indent 2"/>
    <w:basedOn w:val="Normale"/>
    <w:semiHidden/>
    <w:rsid w:val="00351B5F"/>
    <w:pPr>
      <w:ind w:left="113" w:hanging="113"/>
      <w:jc w:val="both"/>
    </w:pPr>
    <w:rPr>
      <w:sz w:val="20"/>
      <w:szCs w:val="20"/>
      <w:lang w:bidi="ar-SA"/>
    </w:rPr>
  </w:style>
  <w:style w:type="paragraph" w:customStyle="1" w:styleId="algerian">
    <w:name w:val="algerian"/>
    <w:rsid w:val="00351B5F"/>
    <w:pPr>
      <w:jc w:val="center"/>
    </w:pPr>
    <w:rPr>
      <w:rFonts w:ascii="Algerian" w:hAnsi="Algerian"/>
      <w:smallCaps/>
      <w:sz w:val="36"/>
    </w:rPr>
  </w:style>
  <w:style w:type="character" w:customStyle="1" w:styleId="Titolo3Carattere">
    <w:name w:val="Titolo 3 Carattere"/>
    <w:link w:val="Titolo3"/>
    <w:rsid w:val="005F6694"/>
    <w:rPr>
      <w:sz w:val="28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ministratore\Dati%20applicazioni\Microsoft\Modelli\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Foglietti</Template>
  <TotalTime>0</TotalTime>
  <Pages>4</Pages>
  <Words>1806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2003-06-30T10:20:00Z</cp:lastPrinted>
  <dcterms:created xsi:type="dcterms:W3CDTF">2022-09-18T10:12:00Z</dcterms:created>
  <dcterms:modified xsi:type="dcterms:W3CDTF">2022-09-18T10:12:00Z</dcterms:modified>
</cp:coreProperties>
</file>