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3D367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12</w:t>
            </w:r>
            <w:r w:rsidR="00266C47">
              <w:rPr>
                <w:rFonts w:ascii="Tahoma" w:hAnsi="Tahoma" w:cs="Tahoma"/>
                <w:i/>
                <w:iCs/>
                <w:sz w:val="28"/>
              </w:rPr>
              <w:t xml:space="preserve"> febbraio </w:t>
            </w:r>
            <w:r w:rsidR="0049395A">
              <w:rPr>
                <w:rFonts w:ascii="Tahoma" w:hAnsi="Tahoma" w:cs="Tahoma"/>
                <w:i/>
                <w:iCs/>
                <w:sz w:val="28"/>
              </w:rPr>
              <w:t>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Arial" w:hAnsi="Arial" w:cs="Arial"/>
              </w:rPr>
            </w:pP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V</w:t>
            </w:r>
            <w:r w:rsidR="00944191">
              <w:rPr>
                <w:rFonts w:ascii="Tahoma" w:hAnsi="Tahoma" w:cs="Tahoma"/>
                <w:sz w:val="28"/>
              </w:rPr>
              <w:t>I</w:t>
            </w:r>
            <w:r>
              <w:rPr>
                <w:rFonts w:ascii="Tahoma" w:hAnsi="Tahoma" w:cs="Tahoma"/>
                <w:sz w:val="28"/>
              </w:rPr>
              <w:t xml:space="preserve">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Pr="00A92AB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A92ABF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4B2A24" w:rsidRPr="004B2A24" w:rsidRDefault="004B2A24" w:rsidP="004B2A24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4B2A24">
        <w:rPr>
          <w:rFonts w:ascii="Arial" w:hAnsi="Arial"/>
          <w:b/>
          <w:sz w:val="20"/>
          <w:szCs w:val="20"/>
          <w:lang w:bidi="ar-SA"/>
        </w:rPr>
        <w:t>CANTIAMO TE</w:t>
      </w:r>
    </w:p>
    <w:p w:rsidR="004B2A24" w:rsidRPr="004B2A24" w:rsidRDefault="004B2A24" w:rsidP="004B2A24">
      <w:pPr>
        <w:ind w:left="113" w:hanging="113"/>
        <w:jc w:val="both"/>
        <w:rPr>
          <w:sz w:val="20"/>
          <w:szCs w:val="20"/>
          <w:lang w:bidi="ar-SA"/>
        </w:rPr>
      </w:pPr>
      <w:r w:rsidRPr="004B2A24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4B2A24" w:rsidRPr="004B2A24" w:rsidRDefault="004B2A24" w:rsidP="004B2A24">
      <w:pPr>
        <w:ind w:left="113" w:hanging="113"/>
        <w:jc w:val="both"/>
        <w:rPr>
          <w:sz w:val="20"/>
          <w:szCs w:val="20"/>
          <w:lang w:bidi="ar-SA"/>
        </w:rPr>
      </w:pPr>
      <w:r w:rsidRPr="004B2A24">
        <w:rPr>
          <w:sz w:val="20"/>
          <w:szCs w:val="20"/>
          <w:lang w:bidi="ar-SA"/>
        </w:rPr>
        <w:t>2 Cantiamo te, Amore senza fine: tu che sei Dio, lo Spirito del Padre, vivi dentro di noi e guida i nostri passi. Accendi in noi il fuoco dell'eterna Carità.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Nel nome del Padre, del Figlio e dello Spirito Santo.</w:t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b/>
          <w:sz w:val="20"/>
          <w:szCs w:val="20"/>
          <w:lang w:bidi="ar-SA"/>
        </w:rPr>
        <w:t xml:space="preserve">Amen. </w:t>
      </w: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 xml:space="preserve">La pace, la carità e la fede da parte di Dio Padre e del Signore nostro Gesù Cristo siano con tutti voi.     </w:t>
      </w:r>
      <w:r w:rsidRPr="00266C47">
        <w:rPr>
          <w:b/>
          <w:sz w:val="20"/>
          <w:szCs w:val="20"/>
          <w:lang w:bidi="ar-SA"/>
        </w:rPr>
        <w:t>E con il tuo spirito.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>ATTO PENITENZIALE</w:t>
      </w:r>
    </w:p>
    <w:p w:rsidR="00944191" w:rsidRPr="00944191" w:rsidRDefault="00944191" w:rsidP="00944191">
      <w:pPr>
        <w:jc w:val="both"/>
        <w:rPr>
          <w:sz w:val="20"/>
          <w:szCs w:val="20"/>
          <w:lang w:bidi="ar-SA"/>
        </w:rPr>
      </w:pPr>
      <w:r w:rsidRPr="00944191">
        <w:rPr>
          <w:sz w:val="20"/>
          <w:szCs w:val="20"/>
          <w:lang w:bidi="ar-SA"/>
        </w:rPr>
        <w:t xml:space="preserve">Ascoltiamo l’invito di Gesù a riconciliarci con Dio e con i fratelli prima di presentare la nostra offerta all’altare. Il Signore ci chiede un cuore che ama ed è disponibile ad accogliere la sua grazia. Chiediamo dunque perdono delle nostre mancanze, soprattutto di non saper sempre perdonare e riconciliarci con tutti. </w:t>
      </w:r>
    </w:p>
    <w:p w:rsidR="00944191" w:rsidRPr="00266C47" w:rsidRDefault="00944191" w:rsidP="00944191">
      <w:pPr>
        <w:jc w:val="both"/>
        <w:rPr>
          <w:sz w:val="20"/>
          <w:szCs w:val="20"/>
          <w:lang w:bidi="ar-SA"/>
        </w:rPr>
      </w:pPr>
      <w:r w:rsidRPr="00266C47">
        <w:rPr>
          <w:i/>
          <w:sz w:val="20"/>
          <w:szCs w:val="20"/>
          <w:lang w:bidi="ar-SA"/>
        </w:rPr>
        <w:t>(Breve pausa di riflessione)</w:t>
      </w:r>
    </w:p>
    <w:p w:rsidR="0049395A" w:rsidRPr="0049395A" w:rsidRDefault="00944191" w:rsidP="00E728CC">
      <w:pPr>
        <w:jc w:val="both"/>
        <w:rPr>
          <w:sz w:val="20"/>
        </w:rPr>
      </w:pPr>
      <w:r w:rsidRPr="00944191">
        <w:rPr>
          <w:sz w:val="20"/>
          <w:szCs w:val="20"/>
          <w:lang w:bidi="ar-SA"/>
        </w:rPr>
        <w:t>Tu ci doni la libertà di amare, ma noi non viviamo sempre secondo il comandame</w:t>
      </w:r>
      <w:r w:rsidRPr="00944191">
        <w:rPr>
          <w:sz w:val="20"/>
          <w:szCs w:val="20"/>
          <w:lang w:bidi="ar-SA"/>
        </w:rPr>
        <w:t>n</w:t>
      </w:r>
      <w:r w:rsidRPr="00944191">
        <w:rPr>
          <w:sz w:val="20"/>
          <w:szCs w:val="20"/>
          <w:lang w:bidi="ar-SA"/>
        </w:rPr>
        <w:t xml:space="preserve">to dell’amore, </w:t>
      </w:r>
      <w:r w:rsidR="0049395A" w:rsidRPr="0049395A">
        <w:rPr>
          <w:sz w:val="20"/>
        </w:rPr>
        <w:t xml:space="preserve">Kyrie, eleison. </w:t>
      </w:r>
      <w:r w:rsidR="0049395A" w:rsidRPr="0049395A">
        <w:rPr>
          <w:sz w:val="20"/>
        </w:rPr>
        <w:tab/>
      </w:r>
      <w:r w:rsidR="0049395A" w:rsidRPr="0049395A">
        <w:rPr>
          <w:sz w:val="20"/>
        </w:rPr>
        <w:tab/>
      </w:r>
      <w:r w:rsidR="0049395A">
        <w:rPr>
          <w:sz w:val="20"/>
        </w:rPr>
        <w:tab/>
      </w:r>
      <w:r w:rsidR="0049395A">
        <w:rPr>
          <w:sz w:val="20"/>
        </w:rPr>
        <w:tab/>
      </w:r>
      <w:r w:rsidR="0049395A" w:rsidRPr="0049395A">
        <w:rPr>
          <w:b/>
          <w:sz w:val="20"/>
        </w:rPr>
        <w:t>Kyrie, eleison.</w:t>
      </w:r>
    </w:p>
    <w:p w:rsidR="0049395A" w:rsidRPr="00E728CC" w:rsidRDefault="00944191" w:rsidP="00E728CC">
      <w:pPr>
        <w:jc w:val="both"/>
        <w:rPr>
          <w:sz w:val="20"/>
        </w:rPr>
      </w:pPr>
      <w:r w:rsidRPr="00944191">
        <w:rPr>
          <w:sz w:val="20"/>
          <w:szCs w:val="20"/>
          <w:lang w:bidi="ar-SA"/>
        </w:rPr>
        <w:lastRenderedPageBreak/>
        <w:t xml:space="preserve">Tu ci riveli i segreti della tua sapienza, ma noi spesso preferiamo la logica di questo mondo, </w:t>
      </w:r>
      <w:bookmarkStart w:id="0" w:name="_GoBack"/>
      <w:proofErr w:type="spellStart"/>
      <w:r w:rsidR="0049395A" w:rsidRPr="00E728CC">
        <w:rPr>
          <w:sz w:val="20"/>
        </w:rPr>
        <w:t>Christe</w:t>
      </w:r>
      <w:proofErr w:type="spellEnd"/>
      <w:r w:rsidR="0049395A" w:rsidRPr="00E728CC">
        <w:rPr>
          <w:sz w:val="20"/>
        </w:rPr>
        <w:t xml:space="preserve">, eleison. </w:t>
      </w:r>
      <w:proofErr w:type="spellStart"/>
      <w:r w:rsidR="0049395A" w:rsidRPr="00E728CC">
        <w:rPr>
          <w:b/>
          <w:sz w:val="20"/>
        </w:rPr>
        <w:t>Christe</w:t>
      </w:r>
      <w:proofErr w:type="spellEnd"/>
      <w:r w:rsidR="0049395A" w:rsidRPr="00E728CC">
        <w:rPr>
          <w:b/>
          <w:sz w:val="20"/>
        </w:rPr>
        <w:t>, eleison.</w:t>
      </w:r>
    </w:p>
    <w:bookmarkEnd w:id="0"/>
    <w:p w:rsidR="0049395A" w:rsidRPr="0049395A" w:rsidRDefault="00944191" w:rsidP="00E728CC">
      <w:pPr>
        <w:jc w:val="both"/>
        <w:rPr>
          <w:sz w:val="20"/>
        </w:rPr>
      </w:pPr>
      <w:r w:rsidRPr="00944191">
        <w:rPr>
          <w:sz w:val="20"/>
          <w:szCs w:val="20"/>
          <w:lang w:bidi="ar-SA"/>
        </w:rPr>
        <w:t>Tu ci chiami a seguirti nel compiere la v</w:t>
      </w:r>
      <w:r w:rsidRPr="00944191">
        <w:rPr>
          <w:sz w:val="20"/>
          <w:szCs w:val="20"/>
          <w:lang w:bidi="ar-SA"/>
        </w:rPr>
        <w:t>o</w:t>
      </w:r>
      <w:r w:rsidRPr="00944191">
        <w:rPr>
          <w:sz w:val="20"/>
          <w:szCs w:val="20"/>
          <w:lang w:bidi="ar-SA"/>
        </w:rPr>
        <w:t>lontà del Padre, ma noi rimaniamo anc</w:t>
      </w:r>
      <w:r w:rsidRPr="00944191">
        <w:rPr>
          <w:sz w:val="20"/>
          <w:szCs w:val="20"/>
          <w:lang w:bidi="ar-SA"/>
        </w:rPr>
        <w:t>o</w:t>
      </w:r>
      <w:r w:rsidRPr="00944191">
        <w:rPr>
          <w:sz w:val="20"/>
          <w:szCs w:val="20"/>
          <w:lang w:bidi="ar-SA"/>
        </w:rPr>
        <w:t xml:space="preserve">rati ai nostri terreni orizzonti, </w:t>
      </w:r>
      <w:r w:rsidR="0049395A" w:rsidRPr="0049395A">
        <w:rPr>
          <w:sz w:val="20"/>
        </w:rPr>
        <w:t>Kyrie, ele</w:t>
      </w:r>
      <w:r w:rsidR="0049395A" w:rsidRPr="0049395A">
        <w:rPr>
          <w:sz w:val="20"/>
        </w:rPr>
        <w:t>i</w:t>
      </w:r>
      <w:r w:rsidR="0049395A" w:rsidRPr="0049395A">
        <w:rPr>
          <w:sz w:val="20"/>
        </w:rPr>
        <w:t xml:space="preserve">son. </w:t>
      </w:r>
      <w:r w:rsidR="0049395A" w:rsidRPr="0049395A">
        <w:rPr>
          <w:sz w:val="20"/>
        </w:rPr>
        <w:tab/>
      </w:r>
      <w:r w:rsidR="0049395A" w:rsidRPr="0049395A">
        <w:rPr>
          <w:sz w:val="20"/>
        </w:rPr>
        <w:tab/>
      </w:r>
      <w:r w:rsidR="0049395A">
        <w:rPr>
          <w:sz w:val="20"/>
        </w:rPr>
        <w:tab/>
      </w:r>
      <w:r w:rsidR="0049395A" w:rsidRPr="0049395A">
        <w:rPr>
          <w:b/>
          <w:sz w:val="20"/>
        </w:rPr>
        <w:t>Kyrie, eleison.</w:t>
      </w:r>
    </w:p>
    <w:p w:rsidR="00266C47" w:rsidRPr="00266C47" w:rsidRDefault="00266C47" w:rsidP="00266C47">
      <w:pPr>
        <w:jc w:val="both"/>
        <w:rPr>
          <w:b/>
          <w:sz w:val="20"/>
          <w:szCs w:val="20"/>
          <w:lang w:bidi="ar-SA"/>
        </w:rPr>
      </w:pPr>
      <w:r w:rsidRPr="00266C47">
        <w:rPr>
          <w:sz w:val="20"/>
          <w:szCs w:val="20"/>
          <w:lang w:bidi="ar-SA"/>
        </w:rPr>
        <w:t>Dio Onnipotente abbia misericordia di noi, perdoni i nostri peccati e ci conduca alla vita eterna.</w:t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sz w:val="20"/>
          <w:szCs w:val="20"/>
          <w:lang w:bidi="ar-SA"/>
        </w:rPr>
        <w:tab/>
      </w:r>
      <w:r w:rsidRPr="00266C47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49395A" w:rsidRDefault="0049395A" w:rsidP="0049395A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266C47" w:rsidRDefault="00567F0C" w:rsidP="00567F0C">
      <w:pPr>
        <w:pStyle w:val="Testonormale"/>
        <w:jc w:val="both"/>
        <w:rPr>
          <w:rFonts w:ascii="Times New Roman" w:hAnsi="Times New Roman"/>
          <w:b/>
        </w:rPr>
      </w:pPr>
      <w:r w:rsidRPr="00567F0C">
        <w:rPr>
          <w:rFonts w:ascii="Times New Roman" w:hAnsi="Times New Roman"/>
        </w:rPr>
        <w:t>O Dio, che fai risplendere la tua gloria nelle opere di giustizia e di carità, dona alla tua Chiesa di essere</w:t>
      </w:r>
      <w:r>
        <w:rPr>
          <w:rFonts w:ascii="Times New Roman" w:hAnsi="Times New Roman"/>
        </w:rPr>
        <w:t xml:space="preserve"> </w:t>
      </w:r>
      <w:r w:rsidRPr="00567F0C">
        <w:rPr>
          <w:rFonts w:ascii="Times New Roman" w:hAnsi="Times New Roman"/>
        </w:rPr>
        <w:t>luce del mondo e sale della terra, per testimoniare con la v</w:t>
      </w:r>
      <w:r w:rsidRPr="00567F0C">
        <w:rPr>
          <w:rFonts w:ascii="Times New Roman" w:hAnsi="Times New Roman"/>
        </w:rPr>
        <w:t>i</w:t>
      </w:r>
      <w:r w:rsidRPr="00567F0C">
        <w:rPr>
          <w:rFonts w:ascii="Times New Roman" w:hAnsi="Times New Roman"/>
        </w:rPr>
        <w:t>ta</w:t>
      </w:r>
      <w:r>
        <w:rPr>
          <w:rFonts w:ascii="Times New Roman" w:hAnsi="Times New Roman"/>
        </w:rPr>
        <w:t xml:space="preserve"> </w:t>
      </w:r>
      <w:r w:rsidRPr="00567F0C">
        <w:rPr>
          <w:rFonts w:ascii="Times New Roman" w:hAnsi="Times New Roman"/>
        </w:rPr>
        <w:t xml:space="preserve">la potenza di Cristo crocifisso e risorto. </w:t>
      </w:r>
      <w:r>
        <w:rPr>
          <w:rFonts w:ascii="Times New Roman" w:hAnsi="Times New Roman"/>
        </w:rPr>
        <w:t>E</w:t>
      </w:r>
      <w:r w:rsidRPr="00567F0C">
        <w:rPr>
          <w:rFonts w:ascii="Times New Roman" w:hAnsi="Times New Roman"/>
        </w:rPr>
        <w:t>gli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567F0C">
        <w:rPr>
          <w:rFonts w:ascii="Times New Roman" w:hAnsi="Times New Roman"/>
        </w:rPr>
        <w:t>per tutti i secoli dei secoli.</w:t>
      </w:r>
      <w:r w:rsidR="00266C47">
        <w:rPr>
          <w:rFonts w:ascii="Times New Roman" w:hAnsi="Times New Roman"/>
        </w:rPr>
        <w:tab/>
      </w:r>
      <w:r w:rsidR="00266C47">
        <w:rPr>
          <w:rFonts w:ascii="Times New Roman" w:hAnsi="Times New Roman"/>
        </w:rPr>
        <w:tab/>
      </w:r>
      <w:r w:rsidR="00944191">
        <w:rPr>
          <w:rFonts w:ascii="Times New Roman" w:hAnsi="Times New Roman"/>
        </w:rPr>
        <w:tab/>
      </w:r>
      <w:r w:rsidR="00266C47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Pr="00A92AB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A92ABF"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Pr="000271C9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 w:rsidRPr="000271C9">
        <w:rPr>
          <w:rFonts w:ascii="Arial" w:hAnsi="Arial" w:cs="Arial"/>
          <w:b/>
          <w:smallCaps/>
        </w:rPr>
        <w:t>Prima Lettura</w:t>
      </w:r>
    </w:p>
    <w:p w:rsidR="00266C47" w:rsidRPr="000271C9" w:rsidRDefault="00944191" w:rsidP="00266C47">
      <w:pPr>
        <w:pStyle w:val="Testonormale"/>
        <w:jc w:val="both"/>
        <w:rPr>
          <w:rFonts w:ascii="Arial" w:hAnsi="Arial"/>
          <w:i/>
        </w:rPr>
      </w:pPr>
      <w:r w:rsidRPr="00944191">
        <w:rPr>
          <w:rFonts w:ascii="Arial" w:hAnsi="Arial"/>
          <w:i/>
        </w:rPr>
        <w:t xml:space="preserve">Dal libro del </w:t>
      </w:r>
      <w:proofErr w:type="spellStart"/>
      <w:r w:rsidRPr="00944191">
        <w:rPr>
          <w:rFonts w:ascii="Arial" w:hAnsi="Arial"/>
          <w:i/>
        </w:rPr>
        <w:t>Siràcide</w:t>
      </w:r>
      <w:proofErr w:type="spellEnd"/>
    </w:p>
    <w:p w:rsidR="00266C47" w:rsidRPr="000271C9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Se vuoi osservare i suoi comandamenti, essi ti custodiranno;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se hai fiducia in lui, anche tu vivrai.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Egli ti ha posto davanti fuoco e acqua: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 xml:space="preserve">là dove vuoi tendi la tua </w:t>
      </w:r>
      <w:r w:rsidRPr="00944191">
        <w:rPr>
          <w:rFonts w:ascii="Times New Roman" w:hAnsi="Times New Roman"/>
        </w:rPr>
        <w:lastRenderedPageBreak/>
        <w:t>mano.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Davanti agli uomini stanno la vita e la morte, il bene e il male: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 ognuno sarà dato ciò che a lui piacerà.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Grande infatti è la sapienza del Signore;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forte e potente, egli vede ogni cosa.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I suoi occhi sono su coloro che lo temono,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egli conosce ogni opera degli uomini.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 nessuno ha coma</w:t>
      </w:r>
      <w:r w:rsidRPr="00944191">
        <w:rPr>
          <w:rFonts w:ascii="Times New Roman" w:hAnsi="Times New Roman"/>
        </w:rPr>
        <w:t>n</w:t>
      </w:r>
      <w:r w:rsidRPr="00944191">
        <w:rPr>
          <w:rFonts w:ascii="Times New Roman" w:hAnsi="Times New Roman"/>
        </w:rPr>
        <w:t>dato di essere empio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 a nessuno ha dato il permesso di peccare.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Parola di Dio.</w:t>
      </w:r>
      <w:r w:rsidR="000271C9">
        <w:rPr>
          <w:rFonts w:ascii="Times New Roman" w:hAnsi="Times New Roman"/>
        </w:rPr>
        <w:t xml:space="preserve">     </w:t>
      </w:r>
      <w:r w:rsidRPr="000271C9">
        <w:rPr>
          <w:rFonts w:ascii="Times New Roman" w:hAnsi="Times New Roman"/>
          <w:b/>
        </w:rPr>
        <w:t>Rendiamo grazie a Dio</w:t>
      </w:r>
      <w:r w:rsidR="000271C9">
        <w:rPr>
          <w:rFonts w:ascii="Times New Roman" w:hAnsi="Times New Roman"/>
          <w:b/>
        </w:rPr>
        <w:t>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Salmo Responsoriale</w:t>
      </w:r>
    </w:p>
    <w:p w:rsidR="00944191" w:rsidRDefault="00266C47" w:rsidP="00266C47">
      <w:pPr>
        <w:pStyle w:val="Testonormale"/>
        <w:jc w:val="both"/>
        <w:rPr>
          <w:rFonts w:ascii="Times New Roman" w:hAnsi="Times New Roman"/>
          <w:b/>
        </w:rPr>
      </w:pPr>
      <w:r w:rsidRPr="000271C9">
        <w:rPr>
          <w:rFonts w:ascii="Times New Roman" w:hAnsi="Times New Roman"/>
          <w:b/>
        </w:rPr>
        <w:t xml:space="preserve">R.       </w:t>
      </w:r>
      <w:r w:rsidR="00944191">
        <w:rPr>
          <w:rFonts w:ascii="Times New Roman" w:hAnsi="Times New Roman"/>
          <w:b/>
        </w:rPr>
        <w:tab/>
      </w:r>
      <w:r w:rsidR="00944191" w:rsidRPr="00944191">
        <w:rPr>
          <w:rFonts w:ascii="Times New Roman" w:hAnsi="Times New Roman"/>
          <w:b/>
        </w:rPr>
        <w:t xml:space="preserve">Beato chi cammina </w:t>
      </w:r>
    </w:p>
    <w:p w:rsidR="00266C47" w:rsidRPr="000271C9" w:rsidRDefault="00944191" w:rsidP="00266C4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944191">
        <w:rPr>
          <w:rFonts w:ascii="Times New Roman" w:hAnsi="Times New Roman"/>
          <w:b/>
        </w:rPr>
        <w:t>nella legge del Signore.</w:t>
      </w:r>
    </w:p>
    <w:p w:rsidR="00944191" w:rsidRPr="00944191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Beato chi è integro nella sua via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 camm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na nella legge del Signore.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Beato chi c</w:t>
      </w:r>
      <w:r w:rsidRPr="00944191">
        <w:rPr>
          <w:rFonts w:ascii="Times New Roman" w:hAnsi="Times New Roman"/>
        </w:rPr>
        <w:t>u</w:t>
      </w:r>
      <w:r w:rsidRPr="00944191">
        <w:rPr>
          <w:rFonts w:ascii="Times New Roman" w:hAnsi="Times New Roman"/>
        </w:rPr>
        <w:t>stodisce i suoi insegnamenti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 lo cerca con tutto il cuore. R/.</w:t>
      </w:r>
    </w:p>
    <w:p w:rsidR="00944191" w:rsidRPr="00944191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Tu hai promulgato i tuoi precetti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perché siano osservati interamente.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Siano stabili le mie vie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nel custodire i tuoi decreti. R/.</w:t>
      </w:r>
    </w:p>
    <w:p w:rsidR="00944191" w:rsidRPr="00944191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Sii benevolo con il tuo servo e avrò vita,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osserverò la tua parola.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Aprimi gli occhi perché io consideri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le meraviglie della tua legge. R/.</w:t>
      </w:r>
    </w:p>
    <w:p w:rsidR="00266C47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Insegnami, Signore, la via dei tuoi decreti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 la custodirò sino alla fine.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Dammi inte</w:t>
      </w:r>
      <w:r w:rsidRPr="00944191">
        <w:rPr>
          <w:rFonts w:ascii="Times New Roman" w:hAnsi="Times New Roman"/>
        </w:rPr>
        <w:t>l</w:t>
      </w:r>
      <w:r w:rsidRPr="00944191">
        <w:rPr>
          <w:rFonts w:ascii="Times New Roman" w:hAnsi="Times New Roman"/>
        </w:rPr>
        <w:t>ligenza, perché io custodisca la tua legge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e la osservi con tutto il cuore. R/.</w:t>
      </w:r>
    </w:p>
    <w:p w:rsidR="000271C9" w:rsidRPr="000271C9" w:rsidRDefault="000271C9" w:rsidP="000271C9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Seconda Lettura</w:t>
      </w:r>
    </w:p>
    <w:p w:rsidR="00266C47" w:rsidRPr="000271C9" w:rsidRDefault="00266C47" w:rsidP="00266C47">
      <w:pPr>
        <w:pStyle w:val="Testonormale"/>
        <w:jc w:val="both"/>
        <w:rPr>
          <w:rFonts w:ascii="Arial" w:hAnsi="Arial"/>
          <w:i/>
        </w:rPr>
      </w:pPr>
      <w:r w:rsidRPr="000271C9">
        <w:rPr>
          <w:rFonts w:ascii="Arial" w:hAnsi="Arial"/>
          <w:i/>
        </w:rPr>
        <w:t>Dalla prima lettera di san Paolo ap</w:t>
      </w:r>
      <w:r w:rsidRPr="000271C9">
        <w:rPr>
          <w:rFonts w:ascii="Arial" w:hAnsi="Arial"/>
          <w:i/>
        </w:rPr>
        <w:t>o</w:t>
      </w:r>
      <w:r w:rsidRPr="000271C9">
        <w:rPr>
          <w:rFonts w:ascii="Arial" w:hAnsi="Arial"/>
          <w:i/>
        </w:rPr>
        <w:t xml:space="preserve">stolo ai </w:t>
      </w:r>
      <w:proofErr w:type="spellStart"/>
      <w:r w:rsidRPr="000271C9">
        <w:rPr>
          <w:rFonts w:ascii="Arial" w:hAnsi="Arial"/>
          <w:i/>
        </w:rPr>
        <w:t>Corìnzi</w:t>
      </w:r>
      <w:proofErr w:type="spellEnd"/>
    </w:p>
    <w:p w:rsidR="00266C47" w:rsidRPr="000271C9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Fratelli, tra coloro che sono perfetti pa</w:t>
      </w:r>
      <w:r w:rsidRPr="00944191">
        <w:rPr>
          <w:rFonts w:ascii="Times New Roman" w:hAnsi="Times New Roman"/>
        </w:rPr>
        <w:t>r</w:t>
      </w:r>
      <w:r w:rsidRPr="00944191">
        <w:rPr>
          <w:rFonts w:ascii="Times New Roman" w:hAnsi="Times New Roman"/>
        </w:rPr>
        <w:t>liamo, sì, di sapienza, ma di una sapienza che non è di questo mondo, né dei dom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natori di questo mondo, che vengono r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dotti al nulla. Parliamo invece della s</w:t>
      </w:r>
      <w:r w:rsidRPr="00944191">
        <w:rPr>
          <w:rFonts w:ascii="Times New Roman" w:hAnsi="Times New Roman"/>
        </w:rPr>
        <w:t>a</w:t>
      </w:r>
      <w:r w:rsidRPr="00944191">
        <w:rPr>
          <w:rFonts w:ascii="Times New Roman" w:hAnsi="Times New Roman"/>
        </w:rPr>
        <w:t>pienza di Dio, che è nel mistero, che è r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masta nascosta e che Dio ha stabilito pr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ma dei secoli per la nostra gloria. Nessuno dei dominatori di questo mondo l’ha c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nosciuta; se l’avessero conosciuta, non avrebbero crocifisso il Signore della gl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 xml:space="preserve">ria. Ma, come sta scritto: «Quelle cose </w:t>
      </w:r>
      <w:r w:rsidRPr="00944191">
        <w:rPr>
          <w:rFonts w:ascii="Times New Roman" w:hAnsi="Times New Roman"/>
        </w:rPr>
        <w:lastRenderedPageBreak/>
        <w:t>che occhio non vide, né orecchio udì,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né mai entrarono in cuore di uomo,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Dio le ha preparate per coloro che lo amano».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Ma a noi Dio le ha rivelate per mezzo dello Sp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rito; lo Spirito infatti conosce bene ogni cosa, anche le profondità di Dio.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>Parola di Dio.</w:t>
      </w:r>
      <w:r w:rsidR="000271C9">
        <w:rPr>
          <w:rFonts w:ascii="Times New Roman" w:hAnsi="Times New Roman"/>
        </w:rPr>
        <w:t xml:space="preserve">     </w:t>
      </w:r>
      <w:r w:rsidRPr="000271C9">
        <w:rPr>
          <w:rFonts w:ascii="Times New Roman" w:hAnsi="Times New Roman"/>
          <w:b/>
        </w:rPr>
        <w:t>Rendiamo grazie a Dio</w:t>
      </w:r>
      <w:r w:rsidR="000271C9">
        <w:rPr>
          <w:rFonts w:ascii="Times New Roman" w:hAnsi="Times New Roman"/>
          <w:b/>
        </w:rPr>
        <w:t>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Canto al Vangelo</w:t>
      </w:r>
    </w:p>
    <w:p w:rsidR="00266C47" w:rsidRPr="000271C9" w:rsidRDefault="00944191" w:rsidP="00944191">
      <w:pPr>
        <w:pStyle w:val="Testonormale"/>
        <w:jc w:val="both"/>
        <w:rPr>
          <w:rFonts w:ascii="Times New Roman" w:hAnsi="Times New Roman"/>
          <w:b/>
        </w:rPr>
      </w:pPr>
      <w:r w:rsidRPr="00944191">
        <w:rPr>
          <w:rFonts w:ascii="Times New Roman" w:hAnsi="Times New Roman"/>
          <w:b/>
        </w:rPr>
        <w:t>Ti rendo lode, Padre, Signore del cielo e della terra,</w:t>
      </w:r>
      <w:r>
        <w:rPr>
          <w:rFonts w:ascii="Times New Roman" w:hAnsi="Times New Roman"/>
          <w:b/>
        </w:rPr>
        <w:t xml:space="preserve"> </w:t>
      </w:r>
      <w:r w:rsidRPr="00944191">
        <w:rPr>
          <w:rFonts w:ascii="Times New Roman" w:hAnsi="Times New Roman"/>
          <w:b/>
        </w:rPr>
        <w:t>perché ai piccoli hai rivel</w:t>
      </w:r>
      <w:r w:rsidRPr="00944191">
        <w:rPr>
          <w:rFonts w:ascii="Times New Roman" w:hAnsi="Times New Roman"/>
          <w:b/>
        </w:rPr>
        <w:t>a</w:t>
      </w:r>
      <w:r w:rsidRPr="00944191"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</w:rPr>
        <w:t xml:space="preserve"> </w:t>
      </w:r>
      <w:r w:rsidRPr="00944191">
        <w:rPr>
          <w:rFonts w:ascii="Times New Roman" w:hAnsi="Times New Roman"/>
          <w:b/>
        </w:rPr>
        <w:t>i misteri del Regno.</w:t>
      </w: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</w:p>
    <w:p w:rsidR="00266C47" w:rsidRPr="000271C9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Arial" w:hAnsi="Arial"/>
          <w:b/>
          <w:smallCaps/>
        </w:rPr>
        <w:t>Vangelo</w:t>
      </w:r>
    </w:p>
    <w:p w:rsidR="00266C47" w:rsidRPr="000271C9" w:rsidRDefault="00266C47" w:rsidP="00266C47">
      <w:pPr>
        <w:pStyle w:val="Testonormale"/>
        <w:jc w:val="both"/>
        <w:rPr>
          <w:rFonts w:ascii="Arial" w:hAnsi="Arial"/>
          <w:i/>
        </w:rPr>
      </w:pPr>
      <w:r w:rsidRPr="000271C9">
        <w:rPr>
          <w:rFonts w:ascii="Arial" w:hAnsi="Arial"/>
          <w:i/>
        </w:rPr>
        <w:t>Dal vangelo secondo Matteo</w:t>
      </w:r>
    </w:p>
    <w:p w:rsidR="00266C47" w:rsidRPr="000271C9" w:rsidRDefault="00944191" w:rsidP="00944191">
      <w:pPr>
        <w:pStyle w:val="Testonormale"/>
        <w:jc w:val="both"/>
        <w:rPr>
          <w:rFonts w:ascii="Times New Roman" w:hAnsi="Times New Roman"/>
        </w:rPr>
      </w:pPr>
      <w:r w:rsidRPr="00944191">
        <w:rPr>
          <w:rFonts w:ascii="Times New Roman" w:hAnsi="Times New Roman"/>
        </w:rPr>
        <w:t>In quel tempo, Gesù disse ai suoi discep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li: «Non crediate che io sia venuto ad ab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lire la Legge o i Profeti; non sono venuto ad abolire, ma a dare pieno compimento. In verità io vi dico: finché non siano pa</w:t>
      </w:r>
      <w:r w:rsidRPr="00944191">
        <w:rPr>
          <w:rFonts w:ascii="Times New Roman" w:hAnsi="Times New Roman"/>
        </w:rPr>
        <w:t>s</w:t>
      </w:r>
      <w:r w:rsidRPr="00944191">
        <w:rPr>
          <w:rFonts w:ascii="Times New Roman" w:hAnsi="Times New Roman"/>
        </w:rPr>
        <w:t>sati il cielo e la terra, non passerà un solo iota o un solo trattino della Legge, senza che tutto sia avvenuto. Chi dunque tr</w:t>
      </w:r>
      <w:r w:rsidRPr="00944191">
        <w:rPr>
          <w:rFonts w:ascii="Times New Roman" w:hAnsi="Times New Roman"/>
        </w:rPr>
        <w:t>a</w:t>
      </w:r>
      <w:r w:rsidRPr="00944191">
        <w:rPr>
          <w:rFonts w:ascii="Times New Roman" w:hAnsi="Times New Roman"/>
        </w:rPr>
        <w:t>sgredirà uno solo di questi minimi precetti e insegnerà agli altri a fare altrettanto, s</w:t>
      </w:r>
      <w:r w:rsidRPr="00944191">
        <w:rPr>
          <w:rFonts w:ascii="Times New Roman" w:hAnsi="Times New Roman"/>
        </w:rPr>
        <w:t>a</w:t>
      </w:r>
      <w:r w:rsidRPr="00944191">
        <w:rPr>
          <w:rFonts w:ascii="Times New Roman" w:hAnsi="Times New Roman"/>
        </w:rPr>
        <w:t>rà considerato minimo nel regno dei cieli. Chi invece li osserverà e li insegnerà, sarà considerato grande nel regno dei cieli. Io vi dico infatti: se la vostra giustizia non supererà quella degli scribi e dei farisei, non entrerete nel regno dei cieli.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Avete i</w:t>
      </w:r>
      <w:r w:rsidRPr="00944191">
        <w:rPr>
          <w:rFonts w:ascii="Times New Roman" w:hAnsi="Times New Roman"/>
        </w:rPr>
        <w:t>n</w:t>
      </w:r>
      <w:r w:rsidRPr="00944191">
        <w:rPr>
          <w:rFonts w:ascii="Times New Roman" w:hAnsi="Times New Roman"/>
        </w:rPr>
        <w:t>teso che fu detto agli antichi: “Non ucc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derai; chi avrà ucciso dovrà essere sott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posto al giudizio”. Ma io vi dico: chiu</w:t>
      </w:r>
      <w:r w:rsidRPr="00944191">
        <w:rPr>
          <w:rFonts w:ascii="Times New Roman" w:hAnsi="Times New Roman"/>
        </w:rPr>
        <w:t>n</w:t>
      </w:r>
      <w:r w:rsidRPr="00944191">
        <w:rPr>
          <w:rFonts w:ascii="Times New Roman" w:hAnsi="Times New Roman"/>
        </w:rPr>
        <w:t>que si adira con il proprio fratello dovrà essere sottoposto al giudizio. Chi poi dice al fratello: “Stupido”, dovrà essere sott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posto al sinedrio; e chi gli dice: “Pazzo”, sarà destinato al fuoco della Geènna.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Se dunque tu presenti la tua offerta all’altare e lì ti ricordi che tuo fratello ha qualche cosa contro di te, lascia lì il tuo dono d</w:t>
      </w:r>
      <w:r w:rsidRPr="00944191">
        <w:rPr>
          <w:rFonts w:ascii="Times New Roman" w:hAnsi="Times New Roman"/>
        </w:rPr>
        <w:t>a</w:t>
      </w:r>
      <w:r w:rsidRPr="00944191">
        <w:rPr>
          <w:rFonts w:ascii="Times New Roman" w:hAnsi="Times New Roman"/>
        </w:rPr>
        <w:t>vanti all’altare, va’ prima a riconciliarti con il tuo fratello e poi torna a offrire il tuo dono.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 xml:space="preserve">Mettiti presto d’accordo con il </w:t>
      </w:r>
      <w:r w:rsidRPr="00944191">
        <w:rPr>
          <w:rFonts w:ascii="Times New Roman" w:hAnsi="Times New Roman"/>
        </w:rPr>
        <w:lastRenderedPageBreak/>
        <w:t>tuo avversario mentre sei in cammino con lui, perché l’avversario non ti consegni al giudice e il giudice alla guardia, e tu ve</w:t>
      </w:r>
      <w:r w:rsidRPr="00944191">
        <w:rPr>
          <w:rFonts w:ascii="Times New Roman" w:hAnsi="Times New Roman"/>
        </w:rPr>
        <w:t>n</w:t>
      </w:r>
      <w:r w:rsidRPr="00944191">
        <w:rPr>
          <w:rFonts w:ascii="Times New Roman" w:hAnsi="Times New Roman"/>
        </w:rPr>
        <w:t>ga gettato in prigione. In verità io ti dico: non uscirai di là finché non avrai pagato fino all’ultimo spicciolo!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Avete inteso che fu detto: “Non commetterai adulterio”. Ma io vi dico: chiunque guarda una donna per desiderarla, ha già commesso adult</w:t>
      </w:r>
      <w:r w:rsidRPr="00944191">
        <w:rPr>
          <w:rFonts w:ascii="Times New Roman" w:hAnsi="Times New Roman"/>
        </w:rPr>
        <w:t>e</w:t>
      </w:r>
      <w:r w:rsidRPr="00944191">
        <w:rPr>
          <w:rFonts w:ascii="Times New Roman" w:hAnsi="Times New Roman"/>
        </w:rPr>
        <w:t>rio con lei nel proprio cuore.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Se il tuo o</w:t>
      </w:r>
      <w:r w:rsidRPr="00944191">
        <w:rPr>
          <w:rFonts w:ascii="Times New Roman" w:hAnsi="Times New Roman"/>
        </w:rPr>
        <w:t>c</w:t>
      </w:r>
      <w:r w:rsidRPr="00944191">
        <w:rPr>
          <w:rFonts w:ascii="Times New Roman" w:hAnsi="Times New Roman"/>
        </w:rPr>
        <w:t>chio destro ti è motivo di scandalo, cavalo e gettalo via da te: ti conviene infatti pe</w:t>
      </w:r>
      <w:r w:rsidRPr="00944191">
        <w:rPr>
          <w:rFonts w:ascii="Times New Roman" w:hAnsi="Times New Roman"/>
        </w:rPr>
        <w:t>r</w:t>
      </w:r>
      <w:r w:rsidRPr="00944191">
        <w:rPr>
          <w:rFonts w:ascii="Times New Roman" w:hAnsi="Times New Roman"/>
        </w:rPr>
        <w:t>dere una delle tue membra, piuttosto che tutto il tuo corpo venga gettato nella Geènna. E se la tua mano destra ti è mot</w:t>
      </w:r>
      <w:r w:rsidRPr="00944191">
        <w:rPr>
          <w:rFonts w:ascii="Times New Roman" w:hAnsi="Times New Roman"/>
        </w:rPr>
        <w:t>i</w:t>
      </w:r>
      <w:r w:rsidRPr="00944191">
        <w:rPr>
          <w:rFonts w:ascii="Times New Roman" w:hAnsi="Times New Roman"/>
        </w:rPr>
        <w:t>vo di scandalo, tagliala e gettala via da te: ti conviene infatti perdere una delle tue membra, piuttosto che tutto il tuo corpo vada a finire nella Geènna.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Fu pure detto: “Chi ripudia la propria moglie, le dia l’atto del ripudio”. Ma io vi dico: chiu</w:t>
      </w:r>
      <w:r w:rsidRPr="00944191">
        <w:rPr>
          <w:rFonts w:ascii="Times New Roman" w:hAnsi="Times New Roman"/>
        </w:rPr>
        <w:t>n</w:t>
      </w:r>
      <w:r w:rsidRPr="00944191">
        <w:rPr>
          <w:rFonts w:ascii="Times New Roman" w:hAnsi="Times New Roman"/>
        </w:rPr>
        <w:t>que ripudia la propria moglie, eccetto il caso di unione illegittima, la espone all’adulterio, e chiunque sposa una rip</w:t>
      </w:r>
      <w:r w:rsidRPr="00944191">
        <w:rPr>
          <w:rFonts w:ascii="Times New Roman" w:hAnsi="Times New Roman"/>
        </w:rPr>
        <w:t>u</w:t>
      </w:r>
      <w:r w:rsidRPr="00944191">
        <w:rPr>
          <w:rFonts w:ascii="Times New Roman" w:hAnsi="Times New Roman"/>
        </w:rPr>
        <w:t>diata, commette adulterio.</w:t>
      </w:r>
      <w:r>
        <w:rPr>
          <w:rFonts w:ascii="Times New Roman" w:hAnsi="Times New Roman"/>
        </w:rPr>
        <w:t xml:space="preserve"> </w:t>
      </w:r>
      <w:r w:rsidRPr="00944191">
        <w:rPr>
          <w:rFonts w:ascii="Times New Roman" w:hAnsi="Times New Roman"/>
        </w:rPr>
        <w:t>Avete anche inteso che fu detto agli antichi: “Non gi</w:t>
      </w:r>
      <w:r w:rsidRPr="00944191">
        <w:rPr>
          <w:rFonts w:ascii="Times New Roman" w:hAnsi="Times New Roman"/>
        </w:rPr>
        <w:t>u</w:t>
      </w:r>
      <w:r w:rsidRPr="00944191">
        <w:rPr>
          <w:rFonts w:ascii="Times New Roman" w:hAnsi="Times New Roman"/>
        </w:rPr>
        <w:t>rerai il falso, ma adempirai verso il Sign</w:t>
      </w:r>
      <w:r w:rsidRPr="00944191">
        <w:rPr>
          <w:rFonts w:ascii="Times New Roman" w:hAnsi="Times New Roman"/>
        </w:rPr>
        <w:t>o</w:t>
      </w:r>
      <w:r w:rsidRPr="00944191">
        <w:rPr>
          <w:rFonts w:ascii="Times New Roman" w:hAnsi="Times New Roman"/>
        </w:rPr>
        <w:t>re i tuoi giuramenti”. Ma io vi dico: non giurate affatto, né per il cielo, perché è il trono di Dio, né per la terra, perché è lo sgabello dei suoi piedi, né per Gerus</w:t>
      </w:r>
      <w:r w:rsidRPr="00944191">
        <w:rPr>
          <w:rFonts w:ascii="Times New Roman" w:hAnsi="Times New Roman"/>
        </w:rPr>
        <w:t>a</w:t>
      </w:r>
      <w:r w:rsidRPr="00944191">
        <w:rPr>
          <w:rFonts w:ascii="Times New Roman" w:hAnsi="Times New Roman"/>
        </w:rPr>
        <w:t>lemme, perché è la città del grande Re. Non giurare neppure per la tua testa, pe</w:t>
      </w:r>
      <w:r w:rsidRPr="00944191">
        <w:rPr>
          <w:rFonts w:ascii="Times New Roman" w:hAnsi="Times New Roman"/>
        </w:rPr>
        <w:t>r</w:t>
      </w:r>
      <w:r w:rsidRPr="00944191">
        <w:rPr>
          <w:rFonts w:ascii="Times New Roman" w:hAnsi="Times New Roman"/>
        </w:rPr>
        <w:t>ché non hai il potere di rendere bianco o nero un solo capello. Sia invece il vostro parlare: “sì, sì”, “no, no”; il di più viene dal Maligno».</w:t>
      </w:r>
    </w:p>
    <w:p w:rsidR="00266C47" w:rsidRDefault="00266C47" w:rsidP="00266C47">
      <w:pPr>
        <w:pStyle w:val="Testonormale"/>
        <w:jc w:val="both"/>
        <w:rPr>
          <w:rFonts w:ascii="Times New Roman" w:hAnsi="Times New Roman"/>
        </w:rPr>
      </w:pPr>
      <w:r w:rsidRPr="000271C9">
        <w:rPr>
          <w:rFonts w:ascii="Times New Roman" w:hAnsi="Times New Roman"/>
        </w:rPr>
        <w:t xml:space="preserve">Parola del Signore.    </w:t>
      </w:r>
      <w:r w:rsidRPr="000271C9"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</w:t>
      </w:r>
      <w:r>
        <w:rPr>
          <w:b/>
          <w:sz w:val="20"/>
        </w:rPr>
        <w:lastRenderedPageBreak/>
        <w:t xml:space="preserve">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 e sorelle, oggi Dio ci invita ad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vere in lui una fede autentica, fatta di op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re buone. Supplichiamolo perché la nostra vita sia più coerente con le esigenze del Vangelo.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4B2A24" w:rsidRDefault="004B2A24" w:rsidP="004B2A24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Ascolta, o Padre, la nostra preghiera.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Chiesa, perché nel mondo di oggi sia segno di luce e speranza per tutti gli uomini</w:t>
      </w:r>
      <w:r w:rsidR="0013202B">
        <w:rPr>
          <w:rFonts w:ascii="Times New Roman" w:hAnsi="Times New Roman"/>
        </w:rPr>
        <w:t>, preghiamo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sono oppressi e sfruttati: per</w:t>
      </w:r>
      <w:r w:rsidR="0013202B">
        <w:rPr>
          <w:rFonts w:ascii="Times New Roman" w:hAnsi="Times New Roman"/>
        </w:rPr>
        <w:t>ché</w:t>
      </w:r>
      <w:r>
        <w:rPr>
          <w:rFonts w:ascii="Times New Roman" w:hAnsi="Times New Roman"/>
        </w:rPr>
        <w:t xml:space="preserve"> non rispondano al male col male, ma lo vincano col bene, preghiamo.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presenti, perché camminiamo sempre nella Legge di Dio con la forza dello Spirito che attingiamo dalla Messa domenicale, preghiamo.</w:t>
      </w:r>
    </w:p>
    <w:p w:rsidR="004B2A24" w:rsidRDefault="004B2A24" w:rsidP="004B2A2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Signore, concedi ai tuoi figli la grazia di seguire Cristo con fedeltà ogni giorno della nostra vita e fa’ che egli diventi </w:t>
      </w:r>
      <w:r>
        <w:rPr>
          <w:rFonts w:ascii="Times New Roman" w:hAnsi="Times New Roman"/>
        </w:rPr>
        <w:lastRenderedPageBreak/>
        <w:t>davvero per noi l’unica legge della vita.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Pr="00A92ABF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A92ABF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4B2A24" w:rsidRDefault="004B2A24" w:rsidP="004B2A24">
      <w:pPr>
        <w:pStyle w:val="Testonormale"/>
        <w:jc w:val="both"/>
      </w:pPr>
      <w:r>
        <w:rPr>
          <w:rFonts w:ascii="Arial" w:hAnsi="Arial"/>
          <w:b/>
        </w:rPr>
        <w:t>NELLA TUA MESSA</w:t>
      </w:r>
    </w:p>
    <w:p w:rsidR="004B2A24" w:rsidRDefault="004B2A24" w:rsidP="004B2A24">
      <w:pPr>
        <w:pStyle w:val="strofa"/>
        <w:ind w:left="113" w:hanging="113"/>
      </w:pPr>
      <w:r>
        <w:t>1 Guarda questa offerta, guarda a noi, S</w:t>
      </w:r>
      <w:r>
        <w:t>i</w:t>
      </w:r>
      <w:r>
        <w:t>gnore; tutto noi ti offriamo per unirci a te.</w:t>
      </w:r>
    </w:p>
    <w:p w:rsidR="004B2A24" w:rsidRDefault="004B2A24" w:rsidP="004B2A24">
      <w:pPr>
        <w:pStyle w:val="strofa"/>
        <w:ind w:left="113" w:hanging="113"/>
        <w:rPr>
          <w:i/>
        </w:rPr>
      </w:pPr>
      <w:r>
        <w:rPr>
          <w:i/>
        </w:rPr>
        <w:t xml:space="preserve">Rit. </w:t>
      </w:r>
      <w:r>
        <w:rPr>
          <w:b/>
        </w:rPr>
        <w:t xml:space="preserve">Nella tua messa la nostra messa, nella tua </w:t>
      </w:r>
      <w:proofErr w:type="spellStart"/>
      <w:r>
        <w:rPr>
          <w:b/>
        </w:rPr>
        <w:t>tua</w:t>
      </w:r>
      <w:proofErr w:type="spellEnd"/>
      <w:r>
        <w:rPr>
          <w:b/>
        </w:rPr>
        <w:t xml:space="preserve"> vita la nostra vita </w:t>
      </w:r>
      <w:r>
        <w:rPr>
          <w:i/>
        </w:rPr>
        <w:t>(bis)</w:t>
      </w:r>
    </w:p>
    <w:p w:rsidR="004B2A24" w:rsidRDefault="004B2A24" w:rsidP="004B2A24">
      <w:pPr>
        <w:pStyle w:val="strofa"/>
        <w:ind w:left="113" w:hanging="113"/>
      </w:pPr>
      <w:r>
        <w:t>2 Che possiamo offrirti, nostro Creatore; ecco il nostro niente, prendilo, Signor.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6E222F" w:rsidRDefault="006E222F" w:rsidP="006E222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questa nostra famiglia, radunata</w:t>
      </w:r>
      <w:r w:rsidR="0049395A">
        <w:rPr>
          <w:rFonts w:ascii="Times New Roman" w:hAnsi="Times New Roman"/>
        </w:rPr>
        <w:t xml:space="preserve"> dallo Spirito Santo</w:t>
      </w:r>
      <w:r>
        <w:rPr>
          <w:rFonts w:ascii="Times New Roman" w:hAnsi="Times New Roman"/>
        </w:rPr>
        <w:t xml:space="preserve"> nel nome di Cristo, possa offrire il sacrificio gradito a Dio Padre onnipotente.              </w:t>
      </w:r>
      <w:r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66C47" w:rsidRDefault="005A594D" w:rsidP="005A594D">
      <w:pPr>
        <w:pStyle w:val="Testonormale"/>
        <w:jc w:val="both"/>
        <w:rPr>
          <w:rFonts w:ascii="Times New Roman" w:hAnsi="Times New Roman"/>
          <w:b/>
        </w:rPr>
      </w:pPr>
      <w:r w:rsidRPr="005A594D">
        <w:rPr>
          <w:rFonts w:ascii="Times New Roman" w:hAnsi="Times New Roman"/>
        </w:rPr>
        <w:t>Questa offerta, o Signore, ci purifichi e ci rinnovi,</w:t>
      </w:r>
      <w:r>
        <w:rPr>
          <w:rFonts w:ascii="Times New Roman" w:hAnsi="Times New Roman"/>
        </w:rPr>
        <w:t xml:space="preserve"> </w:t>
      </w:r>
      <w:r w:rsidRPr="005A594D">
        <w:rPr>
          <w:rFonts w:ascii="Times New Roman" w:hAnsi="Times New Roman"/>
        </w:rPr>
        <w:t>e ottenga a chi è fedele alla tua volontà la ricompensa eterna.</w:t>
      </w:r>
      <w:r>
        <w:rPr>
          <w:rFonts w:ascii="Times New Roman" w:hAnsi="Times New Roman"/>
        </w:rPr>
        <w:t xml:space="preserve"> </w:t>
      </w:r>
      <w:r w:rsidRPr="005A594D">
        <w:rPr>
          <w:rFonts w:ascii="Times New Roman" w:hAnsi="Times New Roman"/>
        </w:rPr>
        <w:t>Per Cristo nostro Signore.</w:t>
      </w:r>
      <w:r w:rsidR="00266C47">
        <w:rPr>
          <w:rFonts w:ascii="Times New Roman" w:hAnsi="Times New Roman"/>
        </w:rPr>
        <w:t xml:space="preserve"> </w:t>
      </w:r>
      <w:r w:rsidR="00266C47">
        <w:rPr>
          <w:rFonts w:ascii="Times New Roman" w:hAnsi="Times New Roman"/>
        </w:rPr>
        <w:tab/>
      </w:r>
      <w:r w:rsidR="00266C4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6C47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7C3A5E" w:rsidRDefault="007C3A5E" w:rsidP="007C3A5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F10B5" w:rsidRPr="005A594D" w:rsidRDefault="005A594D" w:rsidP="005A594D">
      <w:pPr>
        <w:jc w:val="both"/>
        <w:rPr>
          <w:sz w:val="16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</w:t>
      </w:r>
      <w:r w:rsidRPr="00C4685D">
        <w:rPr>
          <w:sz w:val="20"/>
          <w:szCs w:val="20"/>
          <w:lang w:bidi="ar-SA"/>
        </w:rPr>
        <w:lastRenderedPageBreak/>
        <w:t xml:space="preserve">loderemo senza fine la tua misericordia. Con questa gioiosa speranza, uniti agli angeli e ai santi, cantiamo a una sola voce l’inno della tua gloria:  </w:t>
      </w:r>
      <w:r w:rsidR="00830CCD" w:rsidRPr="005A594D">
        <w:rPr>
          <w:sz w:val="20"/>
        </w:rPr>
        <w:t xml:space="preserve">   </w:t>
      </w:r>
      <w:r w:rsidR="002F10B5" w:rsidRPr="005A594D">
        <w:rPr>
          <w:b/>
          <w:sz w:val="20"/>
        </w:rPr>
        <w:t xml:space="preserve">Santo, Santo, </w:t>
      </w:r>
      <w:r w:rsidR="00830CCD" w:rsidRPr="005A594D">
        <w:rPr>
          <w:b/>
          <w:sz w:val="20"/>
        </w:rPr>
        <w:t>…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Pr="00A92ABF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A92ABF"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7D396D" w:rsidRPr="00894B1E" w:rsidRDefault="007D396D" w:rsidP="007D396D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894B1E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7D396D" w:rsidRPr="00894B1E" w:rsidRDefault="007D396D" w:rsidP="007D396D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1. Pane di vita nuova, vero cibo dato agli uomini, nutrimento che sostiene il mo</w:t>
      </w:r>
      <w:r w:rsidRPr="00894B1E">
        <w:rPr>
          <w:sz w:val="20"/>
          <w:szCs w:val="20"/>
          <w:lang w:bidi="ar-SA"/>
        </w:rPr>
        <w:t>n</w:t>
      </w:r>
      <w:r w:rsidRPr="00894B1E">
        <w:rPr>
          <w:sz w:val="20"/>
          <w:szCs w:val="20"/>
          <w:lang w:bidi="ar-SA"/>
        </w:rPr>
        <w:t>do, dono splendido di grazia.</w:t>
      </w:r>
    </w:p>
    <w:p w:rsidR="007D396D" w:rsidRPr="00894B1E" w:rsidRDefault="007D396D" w:rsidP="007D396D">
      <w:pPr>
        <w:ind w:left="113" w:hanging="113"/>
        <w:jc w:val="both"/>
        <w:rPr>
          <w:b/>
          <w:sz w:val="20"/>
          <w:szCs w:val="20"/>
          <w:lang w:bidi="ar-SA"/>
        </w:rPr>
      </w:pPr>
      <w:r w:rsidRPr="00894B1E">
        <w:rPr>
          <w:i/>
          <w:sz w:val="20"/>
          <w:szCs w:val="20"/>
          <w:lang w:bidi="ar-SA"/>
        </w:rPr>
        <w:t>Rit.</w:t>
      </w:r>
      <w:r w:rsidRPr="00894B1E">
        <w:rPr>
          <w:sz w:val="20"/>
          <w:szCs w:val="20"/>
          <w:lang w:bidi="ar-SA"/>
        </w:rPr>
        <w:t xml:space="preserve"> </w:t>
      </w:r>
      <w:r w:rsidRPr="00894B1E">
        <w:rPr>
          <w:b/>
          <w:sz w:val="20"/>
          <w:szCs w:val="20"/>
          <w:lang w:bidi="ar-SA"/>
        </w:rPr>
        <w:t>Pane della vita, sangue di salvezza, vero corpo, vera bevanda, cibo di gr</w:t>
      </w:r>
      <w:r w:rsidRPr="00894B1E">
        <w:rPr>
          <w:b/>
          <w:sz w:val="20"/>
          <w:szCs w:val="20"/>
          <w:lang w:bidi="ar-SA"/>
        </w:rPr>
        <w:t>a</w:t>
      </w:r>
      <w:r w:rsidRPr="00894B1E">
        <w:rPr>
          <w:b/>
          <w:sz w:val="20"/>
          <w:szCs w:val="20"/>
          <w:lang w:bidi="ar-SA"/>
        </w:rPr>
        <w:t>zia per il mondo.</w:t>
      </w:r>
    </w:p>
    <w:p w:rsidR="007D396D" w:rsidRPr="00894B1E" w:rsidRDefault="007D396D" w:rsidP="007D396D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2. Tu sei sublime frutto di quell’albero di vita che Adamo non poté toccare: ora è in Cristo a noi donato.</w:t>
      </w:r>
    </w:p>
    <w:p w:rsidR="007D396D" w:rsidRPr="00894B1E" w:rsidRDefault="007D396D" w:rsidP="007D396D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3. Sei l’Agnello immolato nel cui sangue è la salvezza, memoriale della vera P</w:t>
      </w:r>
      <w:r w:rsidRPr="00894B1E">
        <w:rPr>
          <w:sz w:val="20"/>
          <w:szCs w:val="20"/>
          <w:lang w:bidi="ar-SA"/>
        </w:rPr>
        <w:t>a</w:t>
      </w:r>
      <w:r w:rsidRPr="00894B1E">
        <w:rPr>
          <w:sz w:val="20"/>
          <w:szCs w:val="20"/>
          <w:lang w:bidi="ar-SA"/>
        </w:rPr>
        <w:t>squa, della nuova Alleanza.</w:t>
      </w:r>
    </w:p>
    <w:p w:rsidR="007D396D" w:rsidRPr="00894B1E" w:rsidRDefault="007D396D" w:rsidP="007D396D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4. Manna che nel deserto nutri il popolo in cammino, sei sostegno e forza nella prova per la Chiesa in mezzo al mondo.</w:t>
      </w:r>
    </w:p>
    <w:p w:rsidR="007D396D" w:rsidRPr="00894B1E" w:rsidRDefault="007D396D" w:rsidP="007D396D">
      <w:pPr>
        <w:ind w:left="113" w:hanging="113"/>
        <w:jc w:val="both"/>
        <w:rPr>
          <w:sz w:val="20"/>
          <w:szCs w:val="20"/>
          <w:lang w:bidi="ar-SA"/>
        </w:rPr>
      </w:pPr>
      <w:r w:rsidRPr="00894B1E">
        <w:rPr>
          <w:sz w:val="20"/>
          <w:szCs w:val="20"/>
          <w:lang w:bidi="ar-SA"/>
        </w:rPr>
        <w:t>5. Vino che ci dà gioia, che riscalda il n</w:t>
      </w:r>
      <w:r w:rsidRPr="00894B1E">
        <w:rPr>
          <w:sz w:val="20"/>
          <w:szCs w:val="20"/>
          <w:lang w:bidi="ar-SA"/>
        </w:rPr>
        <w:t>o</w:t>
      </w:r>
      <w:r w:rsidRPr="00894B1E">
        <w:rPr>
          <w:sz w:val="20"/>
          <w:szCs w:val="20"/>
          <w:lang w:bidi="ar-SA"/>
        </w:rPr>
        <w:t>stro cuore, sei per noi il prezioso frutto della vigna del Signore.</w:t>
      </w: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</w:p>
    <w:p w:rsidR="00266C47" w:rsidRPr="00266C47" w:rsidRDefault="00266C47" w:rsidP="00266C47">
      <w:pPr>
        <w:jc w:val="both"/>
        <w:rPr>
          <w:sz w:val="20"/>
          <w:szCs w:val="20"/>
          <w:lang w:bidi="ar-SA"/>
        </w:rPr>
      </w:pPr>
      <w:r w:rsidRPr="00266C47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66C47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266C47" w:rsidRDefault="005A594D" w:rsidP="005A594D">
      <w:pPr>
        <w:jc w:val="both"/>
        <w:rPr>
          <w:b/>
          <w:sz w:val="20"/>
          <w:szCs w:val="20"/>
          <w:lang w:bidi="ar-SA"/>
        </w:rPr>
      </w:pPr>
      <w:r w:rsidRPr="005A594D">
        <w:rPr>
          <w:sz w:val="20"/>
          <w:szCs w:val="20"/>
          <w:lang w:bidi="ar-SA"/>
        </w:rPr>
        <w:t>O Signore, che ci hai fatto gustare il pane del cielo,</w:t>
      </w:r>
      <w:r>
        <w:rPr>
          <w:sz w:val="20"/>
          <w:szCs w:val="20"/>
          <w:lang w:bidi="ar-SA"/>
        </w:rPr>
        <w:t xml:space="preserve"> </w:t>
      </w:r>
      <w:r w:rsidRPr="005A594D">
        <w:rPr>
          <w:sz w:val="20"/>
          <w:szCs w:val="20"/>
          <w:lang w:bidi="ar-SA"/>
        </w:rPr>
        <w:t>fa’ che desideriamo sempre questo cibo che dona la vera vita. Per Cr</w:t>
      </w:r>
      <w:r w:rsidRPr="005A594D">
        <w:rPr>
          <w:sz w:val="20"/>
          <w:szCs w:val="20"/>
          <w:lang w:bidi="ar-SA"/>
        </w:rPr>
        <w:t>i</w:t>
      </w:r>
      <w:r w:rsidRPr="005A594D">
        <w:rPr>
          <w:sz w:val="20"/>
          <w:szCs w:val="20"/>
          <w:lang w:bidi="ar-SA"/>
        </w:rPr>
        <w:t>sto nostro Signore.</w:t>
      </w:r>
      <w:r w:rsidR="00266C47" w:rsidRPr="00266C47">
        <w:rPr>
          <w:sz w:val="20"/>
          <w:szCs w:val="20"/>
          <w:lang w:bidi="ar-SA"/>
        </w:rPr>
        <w:t xml:space="preserve"> </w:t>
      </w:r>
      <w:r w:rsidR="004B2A24">
        <w:rPr>
          <w:sz w:val="20"/>
          <w:szCs w:val="20"/>
          <w:lang w:bidi="ar-SA"/>
        </w:rPr>
        <w:tab/>
      </w:r>
      <w:r w:rsidR="004B2A24">
        <w:rPr>
          <w:sz w:val="20"/>
          <w:szCs w:val="20"/>
          <w:lang w:bidi="ar-SA"/>
        </w:rPr>
        <w:tab/>
      </w:r>
      <w:r w:rsidR="00266C47" w:rsidRPr="00266C47">
        <w:rPr>
          <w:b/>
          <w:sz w:val="20"/>
          <w:szCs w:val="20"/>
          <w:lang w:bidi="ar-SA"/>
        </w:rPr>
        <w:t xml:space="preserve">Amen. </w:t>
      </w:r>
    </w:p>
    <w:p w:rsidR="007D396D" w:rsidRDefault="007D396D" w:rsidP="007D396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7D396D" w:rsidTr="007D396D">
        <w:trPr>
          <w:jc w:val="center"/>
        </w:trPr>
        <w:tc>
          <w:tcPr>
            <w:tcW w:w="3470" w:type="dxa"/>
          </w:tcPr>
          <w:p w:rsidR="007D396D" w:rsidRPr="00A92ABF" w:rsidRDefault="007D396D" w:rsidP="007D396D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A92ABF"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7D396D" w:rsidRDefault="007D396D" w:rsidP="007D39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7D396D" w:rsidRDefault="007D396D" w:rsidP="007D396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7D396D" w:rsidRDefault="007D396D" w:rsidP="007D396D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7D396D" w:rsidRDefault="007D396D" w:rsidP="007D396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…: andate in pace.</w:t>
      </w:r>
    </w:p>
    <w:p w:rsidR="007D396D" w:rsidRPr="00266C47" w:rsidRDefault="007D396D" w:rsidP="007D396D">
      <w:pPr>
        <w:pStyle w:val="Testonormale"/>
        <w:jc w:val="both"/>
        <w:rPr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sectPr w:rsidR="007D396D" w:rsidRPr="00266C47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AE55AE"/>
    <w:multiLevelType w:val="hybridMultilevel"/>
    <w:tmpl w:val="64EAF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93FB0"/>
    <w:multiLevelType w:val="hybridMultilevel"/>
    <w:tmpl w:val="BAC48276"/>
    <w:lvl w:ilvl="0" w:tplc="6D060CA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C47"/>
    <w:rsid w:val="000271C9"/>
    <w:rsid w:val="0013202B"/>
    <w:rsid w:val="00266C47"/>
    <w:rsid w:val="002F10B5"/>
    <w:rsid w:val="002F2AC2"/>
    <w:rsid w:val="003D367C"/>
    <w:rsid w:val="0049395A"/>
    <w:rsid w:val="004B2A24"/>
    <w:rsid w:val="00567F0C"/>
    <w:rsid w:val="005A594D"/>
    <w:rsid w:val="006E222F"/>
    <w:rsid w:val="007A0A70"/>
    <w:rsid w:val="007C3A5E"/>
    <w:rsid w:val="007D396D"/>
    <w:rsid w:val="00830CCD"/>
    <w:rsid w:val="00944191"/>
    <w:rsid w:val="009A403F"/>
    <w:rsid w:val="00A92ABF"/>
    <w:rsid w:val="00AA67B7"/>
    <w:rsid w:val="00CE2D44"/>
    <w:rsid w:val="00E7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E2D44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CE2D44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CE2D44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CE2D44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CE2D44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CE2D44"/>
    <w:pPr>
      <w:ind w:left="226" w:hanging="226"/>
      <w:jc w:val="both"/>
    </w:pPr>
  </w:style>
  <w:style w:type="paragraph" w:styleId="Rientrocorpodeltesto">
    <w:name w:val="Body Text Indent"/>
    <w:basedOn w:val="Normale"/>
    <w:rsid w:val="00CE2D44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CE2D44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6E222F"/>
    <w:rPr>
      <w:rFonts w:ascii="Courier New" w:hAnsi="Courier New"/>
    </w:rPr>
  </w:style>
  <w:style w:type="paragraph" w:customStyle="1" w:styleId="strofa">
    <w:name w:val="strofa"/>
    <w:rsid w:val="004B2A24"/>
    <w:pPr>
      <w:ind w:left="226" w:hanging="226"/>
      <w:jc w:val="both"/>
    </w:pPr>
  </w:style>
  <w:style w:type="paragraph" w:styleId="Testofumetto">
    <w:name w:val="Balloon Text"/>
    <w:basedOn w:val="Normale"/>
    <w:link w:val="TestofumettoCarattere"/>
    <w:rsid w:val="003D3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D367C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2121</Words>
  <Characters>10077</Characters>
  <Application>Microsoft Office Word</Application>
  <DocSecurity>0</DocSecurity>
  <Lines>83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4</cp:revision>
  <cp:lastPrinted>2017-01-26T09:30:00Z</cp:lastPrinted>
  <dcterms:created xsi:type="dcterms:W3CDTF">2022-11-15T15:47:00Z</dcterms:created>
  <dcterms:modified xsi:type="dcterms:W3CDTF">2022-11-16T16:06:00Z</dcterms:modified>
</cp:coreProperties>
</file>