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81"/>
      </w:tblGrid>
      <w:tr w:rsidR="00384C43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4C43" w:rsidRDefault="00384C43">
            <w:pPr>
              <w:pStyle w:val="Titolo2"/>
            </w:pPr>
            <w:r>
              <w:t xml:space="preserve">Parrocchia della </w:t>
            </w:r>
          </w:p>
          <w:p w:rsidR="00384C43" w:rsidRDefault="00384C43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384C43" w:rsidRDefault="00384C43">
            <w:pPr>
              <w:jc w:val="center"/>
            </w:pPr>
          </w:p>
          <w:p w:rsidR="00384C43" w:rsidRDefault="00CC1B7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29</w:t>
            </w:r>
            <w:r w:rsidR="00384C43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44443E">
              <w:rPr>
                <w:rFonts w:ascii="Tahoma" w:hAnsi="Tahoma" w:cs="Tahoma"/>
                <w:i/>
                <w:iCs/>
                <w:sz w:val="28"/>
              </w:rPr>
              <w:t>gennaio 2023</w:t>
            </w:r>
          </w:p>
          <w:p w:rsidR="00384C43" w:rsidRDefault="00384C43"/>
        </w:tc>
      </w:tr>
      <w:tr w:rsidR="00384C43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4C43" w:rsidRDefault="00BF064B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pt;height:210pt">
                  <v:imagedata r:id="rId6" o:title="0793" cropbottom="2693f"/>
                </v:shape>
              </w:pict>
            </w:r>
          </w:p>
        </w:tc>
      </w:tr>
      <w:tr w:rsidR="00384C43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43" w:rsidRDefault="00384C43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384C43" w:rsidRDefault="00384C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IV DOMENICA</w:t>
            </w:r>
          </w:p>
          <w:p w:rsidR="00384C43" w:rsidRDefault="00384C43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384C43" w:rsidRDefault="00384C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84C43">
        <w:trPr>
          <w:jc w:val="center"/>
        </w:trPr>
        <w:tc>
          <w:tcPr>
            <w:tcW w:w="3470" w:type="dxa"/>
          </w:tcPr>
          <w:p w:rsidR="00384C43" w:rsidRDefault="00384C4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384C43" w:rsidRDefault="00384C4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IL SIGNORE È </w:t>
      </w:r>
      <w:smartTag w:uri="urn:schemas-microsoft-com:office:smarttags" w:element="PersonName">
        <w:smartTagPr>
          <w:attr w:name="ProductID" w:val="LA LUCE"/>
        </w:smartTagPr>
        <w:r>
          <w:rPr>
            <w:rFonts w:ascii="Arial" w:hAnsi="Arial"/>
            <w:b/>
          </w:rPr>
          <w:t>LA LUCE</w:t>
        </w:r>
      </w:smartTag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1 Il Signore è la luce che vince la notte.</w:t>
      </w:r>
    </w:p>
    <w:p w:rsidR="00384C43" w:rsidRDefault="00384C43">
      <w:pPr>
        <w:ind w:left="113" w:hanging="113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Gloria! Gloria! Cantiamo al Sign</w:t>
      </w:r>
      <w:r>
        <w:rPr>
          <w:b/>
          <w:sz w:val="20"/>
        </w:rPr>
        <w:t>o</w:t>
      </w:r>
      <w:r>
        <w:rPr>
          <w:b/>
          <w:sz w:val="20"/>
        </w:rPr>
        <w:t>re!</w:t>
      </w:r>
      <w:r>
        <w:rPr>
          <w:i/>
          <w:sz w:val="20"/>
        </w:rPr>
        <w:t xml:space="preserve"> (bis)</w:t>
      </w:r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2 Il Signore è la vita che vince la morte.</w:t>
      </w:r>
    </w:p>
    <w:p w:rsidR="00384C43" w:rsidRDefault="00384C43">
      <w:pPr>
        <w:pStyle w:val="Rientrocorpodeltesto2"/>
      </w:pPr>
      <w:r>
        <w:t>3 Il Signore è la gioia che vince l'ang</w:t>
      </w:r>
      <w:r>
        <w:t>o</w:t>
      </w:r>
      <w:r>
        <w:t>scia.</w:t>
      </w:r>
    </w:p>
    <w:p w:rsidR="00FC6C51" w:rsidRDefault="00FC6C51">
      <w:pPr>
        <w:pStyle w:val="timesnewroman"/>
        <w:ind w:left="0" w:firstLine="0"/>
      </w:pPr>
    </w:p>
    <w:p w:rsidR="00384C43" w:rsidRDefault="00384C43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384C43" w:rsidRDefault="00384C43" w:rsidP="00384C43">
      <w:pPr>
        <w:pStyle w:val="timesnewroman"/>
        <w:ind w:left="113" w:hanging="113"/>
        <w:outlineLvl w:val="0"/>
      </w:pPr>
      <w:r>
        <w:rPr>
          <w:b/>
        </w:rPr>
        <w:t>E con il tuo spirito</w:t>
      </w:r>
      <w:r>
        <w:t>.</w:t>
      </w: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FC6C51" w:rsidRPr="00FC6C51" w:rsidRDefault="00FC6C51" w:rsidP="00FC6C51">
      <w:pPr>
        <w:jc w:val="both"/>
        <w:rPr>
          <w:sz w:val="20"/>
          <w:szCs w:val="20"/>
          <w:lang w:bidi="ar-SA"/>
        </w:rPr>
      </w:pPr>
      <w:r w:rsidRPr="00FC6C51">
        <w:rPr>
          <w:sz w:val="20"/>
          <w:szCs w:val="20"/>
          <w:lang w:bidi="ar-SA"/>
        </w:rPr>
        <w:t>Con l’atteggiamento di chi è consapevole dei propri sbagli, rivestiamoci di umiltà ed invochiamo la misericordia di Dio.</w:t>
      </w:r>
    </w:p>
    <w:p w:rsidR="00384C43" w:rsidRDefault="00384C43" w:rsidP="00384C43">
      <w:pPr>
        <w:pStyle w:val="timesnewroman"/>
        <w:outlineLvl w:val="0"/>
        <w:rPr>
          <w:i/>
        </w:rPr>
      </w:pPr>
      <w:r>
        <w:rPr>
          <w:i/>
        </w:rPr>
        <w:t>Breve pausa di riflessione personale</w:t>
      </w:r>
    </w:p>
    <w:p w:rsidR="0044443E" w:rsidRPr="007E1565" w:rsidRDefault="0044443E" w:rsidP="0044443E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44443E" w:rsidRPr="00651BE7" w:rsidRDefault="0044443E" w:rsidP="0044443E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44443E" w:rsidRPr="005C03F3" w:rsidRDefault="0044443E" w:rsidP="0044443E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44443E" w:rsidRPr="006F535A" w:rsidRDefault="0044443E" w:rsidP="0044443E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44443E" w:rsidRPr="00C05B3B" w:rsidRDefault="0044443E" w:rsidP="0044443E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44443E" w:rsidRDefault="0044443E" w:rsidP="0044443E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384C43" w:rsidRDefault="00384C43">
      <w:pPr>
        <w:pStyle w:val="Testonormale"/>
        <w:jc w:val="both"/>
        <w:rPr>
          <w:rFonts w:ascii="Times New Roman" w:hAnsi="Times New Roman"/>
          <w:b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384C43" w:rsidRDefault="00A14A93" w:rsidP="00A14A93">
      <w:pPr>
        <w:pStyle w:val="Testonormale"/>
        <w:jc w:val="both"/>
        <w:rPr>
          <w:rFonts w:ascii="Times New Roman" w:hAnsi="Times New Roman"/>
          <w:b/>
        </w:rPr>
      </w:pPr>
      <w:r w:rsidRPr="00A14A93">
        <w:rPr>
          <w:rFonts w:ascii="Times New Roman" w:hAnsi="Times New Roman"/>
        </w:rPr>
        <w:t>O Dio, che hai promesso ai poveri e agli umili la gioia del tuo regno,</w:t>
      </w:r>
      <w:r>
        <w:rPr>
          <w:rFonts w:ascii="Times New Roman" w:hAnsi="Times New Roman"/>
        </w:rPr>
        <w:t xml:space="preserve"> </w:t>
      </w:r>
      <w:r w:rsidRPr="00A14A93">
        <w:rPr>
          <w:rFonts w:ascii="Times New Roman" w:hAnsi="Times New Roman"/>
        </w:rPr>
        <w:t>dona alla tua Chiesa</w:t>
      </w:r>
      <w:r>
        <w:rPr>
          <w:rFonts w:ascii="Times New Roman" w:hAnsi="Times New Roman"/>
        </w:rPr>
        <w:t xml:space="preserve"> </w:t>
      </w:r>
      <w:r w:rsidRPr="00A14A93">
        <w:rPr>
          <w:rFonts w:ascii="Times New Roman" w:hAnsi="Times New Roman"/>
        </w:rPr>
        <w:t>di seguire con fiducia il suo Ma</w:t>
      </w:r>
      <w:r w:rsidRPr="00A14A93">
        <w:rPr>
          <w:rFonts w:ascii="Times New Roman" w:hAnsi="Times New Roman"/>
        </w:rPr>
        <w:t>e</w:t>
      </w:r>
      <w:r w:rsidRPr="00A14A93">
        <w:rPr>
          <w:rFonts w:ascii="Times New Roman" w:hAnsi="Times New Roman"/>
        </w:rPr>
        <w:t>stro e Signore sulla via delle beatitudini evangeliche.</w:t>
      </w:r>
      <w:r>
        <w:rPr>
          <w:rFonts w:ascii="Times New Roman" w:hAnsi="Times New Roman"/>
        </w:rPr>
        <w:t xml:space="preserve"> </w:t>
      </w:r>
      <w:r w:rsidRPr="00A14A93">
        <w:rPr>
          <w:rFonts w:ascii="Times New Roman" w:hAnsi="Times New Roman"/>
        </w:rPr>
        <w:t>Egli è Dio, e vive e regna con te, nell’unità dello Spirito Santo, per tutti i secoli dei secoli.</w:t>
      </w:r>
      <w:r w:rsidR="00384C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84C43">
        <w:rPr>
          <w:rFonts w:ascii="Times New Roman" w:hAnsi="Times New Roman"/>
          <w:b/>
        </w:rPr>
        <w:t xml:space="preserve">Amen. </w:t>
      </w:r>
    </w:p>
    <w:p w:rsidR="00FC6C51" w:rsidRDefault="00FC6C51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84C43">
        <w:trPr>
          <w:jc w:val="center"/>
        </w:trPr>
        <w:tc>
          <w:tcPr>
            <w:tcW w:w="3470" w:type="dxa"/>
          </w:tcPr>
          <w:p w:rsidR="00384C43" w:rsidRDefault="00384C4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PAROLA</w:t>
            </w:r>
          </w:p>
        </w:tc>
      </w:tr>
    </w:tbl>
    <w:p w:rsidR="00384C43" w:rsidRDefault="00384C43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384C43" w:rsidRDefault="00384C4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profeta </w:t>
      </w:r>
      <w:proofErr w:type="spellStart"/>
      <w:r>
        <w:rPr>
          <w:rFonts w:ascii="Arial" w:hAnsi="Arial"/>
          <w:i/>
        </w:rPr>
        <w:t>Sofonìa</w:t>
      </w:r>
      <w:proofErr w:type="spellEnd"/>
    </w:p>
    <w:p w:rsid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Cercate il Signore</w:t>
      </w:r>
      <w:r>
        <w:rPr>
          <w:rFonts w:ascii="Times New Roman" w:hAnsi="Times New Roman"/>
        </w:rPr>
        <w:t xml:space="preserve">, </w:t>
      </w:r>
      <w:r w:rsidRPr="00470836">
        <w:rPr>
          <w:rFonts w:ascii="Times New Roman" w:hAnsi="Times New Roman"/>
        </w:rPr>
        <w:t>voi tutti, poveri della terra,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che eseguite i suoi ordini,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cercate la giustizia,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cercate l’umiltà;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forse potrete trovarvi al riparo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nel giorno dell’ira del Signore.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«Lascerò in mezzo a te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un pop</w:t>
      </w:r>
      <w:r w:rsidRPr="00470836">
        <w:rPr>
          <w:rFonts w:ascii="Times New Roman" w:hAnsi="Times New Roman"/>
        </w:rPr>
        <w:t>o</w:t>
      </w:r>
      <w:r w:rsidRPr="00470836">
        <w:rPr>
          <w:rFonts w:ascii="Times New Roman" w:hAnsi="Times New Roman"/>
        </w:rPr>
        <w:t>lo umile e povero».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Confiderà nel nome del Signore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resto d’Israele.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Non co</w:t>
      </w:r>
      <w:r w:rsidRPr="00470836">
        <w:rPr>
          <w:rFonts w:ascii="Times New Roman" w:hAnsi="Times New Roman"/>
        </w:rPr>
        <w:t>m</w:t>
      </w:r>
      <w:r w:rsidRPr="00470836">
        <w:rPr>
          <w:rFonts w:ascii="Times New Roman" w:hAnsi="Times New Roman"/>
        </w:rPr>
        <w:t>metteranno più iniquità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e non proferira</w:t>
      </w:r>
      <w:r w:rsidRPr="00470836">
        <w:rPr>
          <w:rFonts w:ascii="Times New Roman" w:hAnsi="Times New Roman"/>
        </w:rPr>
        <w:t>n</w:t>
      </w:r>
      <w:r w:rsidRPr="00470836">
        <w:rPr>
          <w:rFonts w:ascii="Times New Roman" w:hAnsi="Times New Roman"/>
        </w:rPr>
        <w:t>no menzogna;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non si troverà più nella loro bocca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una lingua fraudolenta.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Potranno pascolare e riposare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senza che alcuno li molesti.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Beati i poveri in spirito.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Il Signore rimane fedele per sempre</w:t>
      </w:r>
      <w:r>
        <w:rPr>
          <w:rFonts w:ascii="Times New Roman" w:hAnsi="Times New Roman"/>
        </w:rPr>
        <w:t xml:space="preserve">, </w:t>
      </w:r>
      <w:r w:rsidRPr="00470836">
        <w:rPr>
          <w:rFonts w:ascii="Times New Roman" w:hAnsi="Times New Roman"/>
        </w:rPr>
        <w:t>re</w:t>
      </w:r>
      <w:r w:rsidRPr="00470836">
        <w:rPr>
          <w:rFonts w:ascii="Times New Roman" w:hAnsi="Times New Roman"/>
        </w:rPr>
        <w:t>n</w:t>
      </w:r>
      <w:r w:rsidRPr="00470836">
        <w:rPr>
          <w:rFonts w:ascii="Times New Roman" w:hAnsi="Times New Roman"/>
        </w:rPr>
        <w:t>de giustizia agli oppressi,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dà il pane agli affamati.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 xml:space="preserve">Il Signore libera i prigionieri. </w:t>
      </w:r>
      <w:r>
        <w:rPr>
          <w:rFonts w:ascii="Times New Roman" w:hAnsi="Times New Roman"/>
          <w:b/>
        </w:rPr>
        <w:t>R.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Il Signore ridona la vista ai ciechi,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S</w:t>
      </w:r>
      <w:r w:rsidRPr="00470836">
        <w:rPr>
          <w:rFonts w:ascii="Times New Roman" w:hAnsi="Times New Roman"/>
        </w:rPr>
        <w:t>i</w:t>
      </w:r>
      <w:r w:rsidRPr="00470836">
        <w:rPr>
          <w:rFonts w:ascii="Times New Roman" w:hAnsi="Times New Roman"/>
        </w:rPr>
        <w:t>gnore rialza chi è caduto,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Signore ama i giusti,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Signore protegge i forestieri.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R.</w:t>
      </w:r>
    </w:p>
    <w:p w:rsid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Egli sostiene l’orfano e la vedova,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ma sconvolge le vie dei malvagi.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Signore regna per sempre,</w:t>
      </w:r>
      <w:r>
        <w:rPr>
          <w:rFonts w:ascii="Times New Roman" w:hAnsi="Times New Roman"/>
        </w:rPr>
        <w:t xml:space="preserve"> </w:t>
      </w:r>
      <w:r w:rsidRPr="00470836">
        <w:rPr>
          <w:rFonts w:ascii="Times New Roman" w:hAnsi="Times New Roman"/>
        </w:rPr>
        <w:t>il tuo Dio, o Sion, di generazione in generazione.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b/>
        </w:rPr>
        <w:t>R.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384C43" w:rsidRDefault="00384C4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Paolo ap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stolo ai Corinzi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Considerate la vostra chiamata, fratelli: non ci sono fra voi molti sapienti dal pu</w:t>
      </w:r>
      <w:r w:rsidRPr="00470836">
        <w:rPr>
          <w:rFonts w:ascii="Times New Roman" w:hAnsi="Times New Roman"/>
        </w:rPr>
        <w:t>n</w:t>
      </w:r>
      <w:r w:rsidRPr="00470836">
        <w:rPr>
          <w:rFonts w:ascii="Times New Roman" w:hAnsi="Times New Roman"/>
        </w:rPr>
        <w:t xml:space="preserve">to di vista umano, né molti potenti, né molti nobili. 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Ma quello che è stolto per il mondo, Dio lo ha scelto per confondere i sapienti; quello che è debole per il mondo, Dio lo ha scelto per confondere i forti; quello che è ignobile e disprezzato per il mondo, quello che è nulla, Dio lo ha scelto per r</w:t>
      </w:r>
      <w:r w:rsidRPr="00470836">
        <w:rPr>
          <w:rFonts w:ascii="Times New Roman" w:hAnsi="Times New Roman"/>
        </w:rPr>
        <w:t>i</w:t>
      </w:r>
      <w:r w:rsidRPr="00470836">
        <w:rPr>
          <w:rFonts w:ascii="Times New Roman" w:hAnsi="Times New Roman"/>
        </w:rPr>
        <w:t xml:space="preserve">durre al nulla le cose che sono, perché nessuno possa vantarsi di fronte a Dio. </w:t>
      </w:r>
    </w:p>
    <w:p w:rsid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lastRenderedPageBreak/>
        <w:t xml:space="preserve">Grazie a lui voi siete in Cristo Gesù, il quale per noi è diventato sapienza per </w:t>
      </w:r>
      <w:r w:rsidRPr="00470836">
        <w:rPr>
          <w:rFonts w:ascii="Times New Roman" w:hAnsi="Times New Roman"/>
        </w:rPr>
        <w:t>o</w:t>
      </w:r>
      <w:r w:rsidRPr="00470836">
        <w:rPr>
          <w:rFonts w:ascii="Times New Roman" w:hAnsi="Times New Roman"/>
        </w:rPr>
        <w:t>pera di Dio, giustizia, santificazione e r</w:t>
      </w:r>
      <w:r w:rsidRPr="00470836">
        <w:rPr>
          <w:rFonts w:ascii="Times New Roman" w:hAnsi="Times New Roman"/>
        </w:rPr>
        <w:t>e</w:t>
      </w:r>
      <w:r w:rsidRPr="00470836">
        <w:rPr>
          <w:rFonts w:ascii="Times New Roman" w:hAnsi="Times New Roman"/>
        </w:rPr>
        <w:t>denzione, perché, come sta scritto, chi si vanta, si vanti nel Signore.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384C43" w:rsidRDefault="00384C4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Rallegratevi, esultate, perché grande è la vostra ricompensa nei cieli.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In quel tempo, vedendo le folle, Gesù salì sul monte: si pose a sedere e si avvicin</w:t>
      </w:r>
      <w:r w:rsidRPr="00470836">
        <w:rPr>
          <w:rFonts w:ascii="Times New Roman" w:hAnsi="Times New Roman"/>
        </w:rPr>
        <w:t>a</w:t>
      </w:r>
      <w:r w:rsidRPr="00470836">
        <w:rPr>
          <w:rFonts w:ascii="Times New Roman" w:hAnsi="Times New Roman"/>
        </w:rPr>
        <w:t>rono a lui i suoi discepoli. Si mise a parl</w:t>
      </w:r>
      <w:r w:rsidRPr="00470836">
        <w:rPr>
          <w:rFonts w:ascii="Times New Roman" w:hAnsi="Times New Roman"/>
        </w:rPr>
        <w:t>a</w:t>
      </w:r>
      <w:r w:rsidRPr="00470836">
        <w:rPr>
          <w:rFonts w:ascii="Times New Roman" w:hAnsi="Times New Roman"/>
        </w:rPr>
        <w:t>re e insegnava loro dicendo: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«Beati i poveri in spirito,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di essi è il regno dei cieli.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quelli che sono nel pianto,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saranno consolati.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i miti,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avranno in eredità la terra.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quelli che hanno fame e sete della giustizia,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saranno saziati.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i misericordiosi,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troveranno misericordia.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i puri di cuore,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vedranno Dio.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gli operatori di pace,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saranno chiamati figli di Dio.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i perseguitati per la giustizia,</w:t>
      </w:r>
    </w:p>
    <w:p w:rsidR="00470836" w:rsidRP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perché di essi è il regno dei cieli.</w:t>
      </w:r>
    </w:p>
    <w:p w:rsidR="00470836" w:rsidRDefault="00470836" w:rsidP="00470836">
      <w:pPr>
        <w:pStyle w:val="Testonormale"/>
        <w:jc w:val="both"/>
        <w:rPr>
          <w:rFonts w:ascii="Times New Roman" w:hAnsi="Times New Roman"/>
        </w:rPr>
      </w:pPr>
      <w:r w:rsidRPr="00470836">
        <w:rPr>
          <w:rFonts w:ascii="Times New Roman" w:hAnsi="Times New Roman"/>
        </w:rPr>
        <w:t>Beati voi quando vi insulteranno, vi pe</w:t>
      </w:r>
      <w:r w:rsidRPr="00470836">
        <w:rPr>
          <w:rFonts w:ascii="Times New Roman" w:hAnsi="Times New Roman"/>
        </w:rPr>
        <w:t>r</w:t>
      </w:r>
      <w:r w:rsidRPr="00470836">
        <w:rPr>
          <w:rFonts w:ascii="Times New Roman" w:hAnsi="Times New Roman"/>
        </w:rPr>
        <w:t>seguiteranno e, mentendo, diranno ogni sorta di male contro di voi per causa mia. Rallegratevi ed esultate, perché grande è la vostra ricompensa nei cieli».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</w:t>
      </w:r>
      <w:r>
        <w:rPr>
          <w:b/>
          <w:sz w:val="20"/>
        </w:rPr>
        <w:lastRenderedPageBreak/>
        <w:t xml:space="preserve">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 e sorelle Cristo è il nuovo Mosè che, assiso sulla santa montagna ci offre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</w:rPr>
          <w:t>la Parola</w:t>
        </w:r>
      </w:smartTag>
      <w:r>
        <w:rPr>
          <w:rFonts w:ascii="Times New Roman" w:hAnsi="Times New Roman"/>
        </w:rPr>
        <w:t xml:space="preserve"> che salva. E i primi destinatari sono i poveri e gli umili, coloro che hanno un cuore semplice e libero.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384C43" w:rsidRDefault="00384C43" w:rsidP="00384C43">
      <w:pPr>
        <w:pStyle w:val="Testonormale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non si lasci sedurre dalle potenze del mondo, ma segua fedelmente il suo Signore, preghiamo.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l’umanità: riconosca la vita nel suo valore, nel suo mistero, nel suo quotidiano svolgersi, nel suo scorrere da una gener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zione all’altra, preghiamo.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a livello personale, familiare e sociale ci sforziamo a promuovere la be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titudine della vita, preghiamo.</w:t>
      </w:r>
    </w:p>
    <w:p w:rsidR="00384C43" w:rsidRDefault="00384C4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sym w:font="Wingdings" w:char="F058"/>
      </w:r>
      <w:r>
        <w:rPr>
          <w:rFonts w:ascii="Times New Roman" w:hAnsi="Times New Roman"/>
        </w:rPr>
        <w:t xml:space="preserve"> Fa’, o Signore, che viviamo la povertà evangelica, per sentirci beati e diventare strumenti per la costruzione di un ordine nuovo.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84C43">
        <w:trPr>
          <w:jc w:val="center"/>
        </w:trPr>
        <w:tc>
          <w:tcPr>
            <w:tcW w:w="3470" w:type="dxa"/>
          </w:tcPr>
          <w:p w:rsidR="00384C43" w:rsidRDefault="00384C4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FC6C51" w:rsidRDefault="00FC6C51" w:rsidP="00384C43">
      <w:pPr>
        <w:pStyle w:val="Testonormale"/>
        <w:jc w:val="both"/>
        <w:outlineLvl w:val="0"/>
        <w:rPr>
          <w:rFonts w:ascii="Arial" w:hAnsi="Arial"/>
          <w:b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SIGNORE SEI VENUTO</w:t>
      </w:r>
    </w:p>
    <w:p w:rsidR="00384C43" w:rsidRDefault="00384C43">
      <w:pPr>
        <w:pStyle w:val="Rientrocorpodeltesto2"/>
      </w:pPr>
      <w:r>
        <w:t>1 Signore, sei venuto fratello in mezzo a noi. Signore, hai portato amore e libertà. Signore, sei vissuto nella povertà: noi ti ringraziamo, Gesù.</w:t>
      </w:r>
    </w:p>
    <w:p w:rsidR="00384C43" w:rsidRDefault="00384C43" w:rsidP="00384C43">
      <w:pPr>
        <w:ind w:left="113" w:hanging="113"/>
        <w:jc w:val="both"/>
        <w:outlineLvl w:val="0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alleluia, alleluia, alleluia!</w:t>
      </w:r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2 Signore, sei venuto, fratello nel dolore. Signore, hai parlato del regno dell'am</w:t>
      </w:r>
      <w:r>
        <w:rPr>
          <w:sz w:val="20"/>
        </w:rPr>
        <w:t>o</w:t>
      </w:r>
      <w:r>
        <w:rPr>
          <w:sz w:val="20"/>
        </w:rPr>
        <w:t>re. Signore, hai donato la tua vita a noi: noi ti ringraziamo, Gesù.</w:t>
      </w:r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3 Signore, sei risorto e resti in mezzo a noi. Signore, ci hai chiamati e resi amici tuoi. Signore, tu sei via alla verità: noi ti ringraziamo, Gesù.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44443E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 xml:space="preserve">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FC6C51" w:rsidRDefault="00FC6C51"/>
    <w:p w:rsidR="00384C43" w:rsidRDefault="00384C4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384C43" w:rsidRDefault="0044443E" w:rsidP="0044443E">
      <w:pPr>
        <w:pStyle w:val="Testonormale"/>
        <w:jc w:val="both"/>
        <w:rPr>
          <w:rFonts w:ascii="Times New Roman" w:hAnsi="Times New Roman"/>
          <w:b/>
        </w:rPr>
      </w:pPr>
      <w:r w:rsidRPr="0044443E">
        <w:rPr>
          <w:rFonts w:ascii="Times New Roman" w:hAnsi="Times New Roman"/>
        </w:rPr>
        <w:t>Accogli con bontà, o Signore,</w:t>
      </w:r>
      <w:r>
        <w:rPr>
          <w:rFonts w:ascii="Times New Roman" w:hAnsi="Times New Roman"/>
        </w:rPr>
        <w:t xml:space="preserve"> </w:t>
      </w:r>
      <w:r w:rsidRPr="0044443E">
        <w:rPr>
          <w:rFonts w:ascii="Times New Roman" w:hAnsi="Times New Roman"/>
        </w:rPr>
        <w:t>i doni del nostro servizio sacerdotale:</w:t>
      </w:r>
      <w:r>
        <w:rPr>
          <w:rFonts w:ascii="Times New Roman" w:hAnsi="Times New Roman"/>
        </w:rPr>
        <w:t xml:space="preserve"> </w:t>
      </w:r>
      <w:r w:rsidRPr="0044443E">
        <w:rPr>
          <w:rFonts w:ascii="Times New Roman" w:hAnsi="Times New Roman"/>
        </w:rPr>
        <w:t>li deponiamo sull’altare</w:t>
      </w:r>
      <w:r>
        <w:rPr>
          <w:rFonts w:ascii="Times New Roman" w:hAnsi="Times New Roman"/>
        </w:rPr>
        <w:t xml:space="preserve"> </w:t>
      </w:r>
      <w:r w:rsidRPr="0044443E">
        <w:rPr>
          <w:rFonts w:ascii="Times New Roman" w:hAnsi="Times New Roman"/>
        </w:rPr>
        <w:t>perché diventino sacramento della nostra redenzione.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84C43">
        <w:rPr>
          <w:rFonts w:ascii="Times New Roman" w:hAnsi="Times New Roman"/>
          <w:b/>
        </w:rPr>
        <w:t xml:space="preserve">Amen. </w:t>
      </w:r>
    </w:p>
    <w:p w:rsidR="0044443E" w:rsidRDefault="0044443E">
      <w:pPr>
        <w:pStyle w:val="Testonormale"/>
        <w:jc w:val="both"/>
        <w:rPr>
          <w:rFonts w:ascii="Times New Roman" w:hAnsi="Times New Roman"/>
          <w:b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44443E" w:rsidRPr="00C4685D" w:rsidRDefault="0044443E" w:rsidP="0044443E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lastRenderedPageBreak/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FC6C51" w:rsidRDefault="00FC6C51">
      <w:pPr>
        <w:jc w:val="both"/>
        <w:rPr>
          <w:sz w:val="20"/>
        </w:rPr>
      </w:pP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384C43">
        <w:tc>
          <w:tcPr>
            <w:tcW w:w="3541" w:type="dxa"/>
          </w:tcPr>
          <w:p w:rsidR="00384C43" w:rsidRDefault="00384C43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384C43" w:rsidRDefault="00384C4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SYMBOLUM 77</w:t>
      </w:r>
    </w:p>
    <w:p w:rsidR="00384C43" w:rsidRDefault="00384C43">
      <w:pPr>
        <w:pStyle w:val="arial"/>
        <w:ind w:left="113" w:hanging="113"/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>1 Tu sei la mia vita, altro io non ho. Tu sei la strada, la mia verità. Nella tua p</w:t>
      </w:r>
      <w:r>
        <w:rPr>
          <w:rFonts w:ascii="Times New Roman" w:hAnsi="Times New Roman"/>
          <w:b w:val="0"/>
          <w:caps w:val="0"/>
        </w:rPr>
        <w:t>a</w:t>
      </w:r>
      <w:r>
        <w:rPr>
          <w:rFonts w:ascii="Times New Roman" w:hAnsi="Times New Roman"/>
          <w:b w:val="0"/>
          <w:caps w:val="0"/>
        </w:rPr>
        <w:t>rola io camminerò finché avrò respiro, fino a quando tu vorrai. Non avrò paura, sai, se tu sei con me: io ti prego, resta con me.</w:t>
      </w:r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2 Credo in te, Signore, nato da Maria: F</w:t>
      </w:r>
      <w:r>
        <w:rPr>
          <w:sz w:val="20"/>
        </w:rPr>
        <w:t>i</w:t>
      </w:r>
      <w:r>
        <w:rPr>
          <w:sz w:val="20"/>
        </w:rPr>
        <w:t>glio eterno e santo, uomo come noi. Morto per amore, vivo in mezzo a noi: una cosa sola con il Padre e con i tuoi, fino a quando - io lo so - tu ritornerai per aprirci il regno di Dio.</w:t>
      </w:r>
    </w:p>
    <w:p w:rsidR="00384C43" w:rsidRDefault="00384C43">
      <w:pPr>
        <w:ind w:left="113" w:hanging="113"/>
        <w:jc w:val="both"/>
        <w:rPr>
          <w:sz w:val="20"/>
        </w:rPr>
      </w:pPr>
      <w:r>
        <w:rPr>
          <w:sz w:val="20"/>
        </w:rPr>
        <w:t>3 Tu sei la mia forza: altro io non ho. Tu sei la mia pace, la mia libertà. Niente nella vita ci separerà: so che la tua mano forte non mi lascerà. So che da ogni m</w:t>
      </w:r>
      <w:r>
        <w:rPr>
          <w:sz w:val="20"/>
        </w:rPr>
        <w:t>a</w:t>
      </w:r>
      <w:r>
        <w:rPr>
          <w:sz w:val="20"/>
        </w:rPr>
        <w:t>le tu mi libererai e nel tuo perdono v</w:t>
      </w:r>
      <w:r>
        <w:rPr>
          <w:sz w:val="20"/>
        </w:rPr>
        <w:t>i</w:t>
      </w:r>
      <w:r>
        <w:rPr>
          <w:sz w:val="20"/>
        </w:rPr>
        <w:t>vrò.</w:t>
      </w:r>
    </w:p>
    <w:p w:rsidR="00384C43" w:rsidRDefault="00384C43">
      <w:pPr>
        <w:pStyle w:val="arial"/>
        <w:ind w:left="113" w:hanging="113"/>
      </w:pPr>
      <w:r>
        <w:rPr>
          <w:rFonts w:ascii="Times New Roman" w:hAnsi="Times New Roman"/>
          <w:b w:val="0"/>
          <w:caps w:val="0"/>
        </w:rPr>
        <w:t>4 Padre della vita, noi crediamo in te. F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glio Salvatore, noi speriamo in te. Spir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to d’Amore, vieni in mezzo a noi: tu da mille strade ci raduni in unità e per mille strade, poi, dove tu vorrai, noi saremo il seme di Dio.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p w:rsidR="00384C43" w:rsidRDefault="00384C43" w:rsidP="00384C4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384C43" w:rsidRDefault="0044443E" w:rsidP="0044443E">
      <w:pPr>
        <w:pStyle w:val="Testonormale"/>
        <w:jc w:val="both"/>
        <w:rPr>
          <w:rFonts w:ascii="Times New Roman" w:hAnsi="Times New Roman"/>
          <w:b/>
        </w:rPr>
      </w:pPr>
      <w:r w:rsidRPr="0044443E">
        <w:rPr>
          <w:rFonts w:ascii="Times New Roman" w:hAnsi="Times New Roman"/>
        </w:rPr>
        <w:lastRenderedPageBreak/>
        <w:t>O Signore, che ci hai nutriti con il dono della redenzione, fa’ che per la forza di questo sacramento di eterna salvezza cr</w:t>
      </w:r>
      <w:r w:rsidRPr="0044443E">
        <w:rPr>
          <w:rFonts w:ascii="Times New Roman" w:hAnsi="Times New Roman"/>
        </w:rPr>
        <w:t>e</w:t>
      </w:r>
      <w:r w:rsidRPr="0044443E">
        <w:rPr>
          <w:rFonts w:ascii="Times New Roman" w:hAnsi="Times New Roman"/>
        </w:rPr>
        <w:t>sca sempre più la vera fede.</w:t>
      </w:r>
      <w:r>
        <w:rPr>
          <w:rFonts w:ascii="Times New Roman" w:hAnsi="Times New Roman"/>
        </w:rPr>
        <w:t xml:space="preserve"> </w:t>
      </w:r>
      <w:r w:rsidRPr="0044443E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 w:rsidR="00384C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84C43">
        <w:rPr>
          <w:rFonts w:ascii="Times New Roman" w:hAnsi="Times New Roman"/>
          <w:b/>
        </w:rPr>
        <w:t xml:space="preserve">Amen. </w:t>
      </w:r>
    </w:p>
    <w:p w:rsidR="00384C43" w:rsidRDefault="00384C4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84C43">
        <w:trPr>
          <w:jc w:val="center"/>
        </w:trPr>
        <w:tc>
          <w:tcPr>
            <w:tcW w:w="3470" w:type="dxa"/>
          </w:tcPr>
          <w:p w:rsidR="00384C43" w:rsidRDefault="00384C4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384C43" w:rsidRDefault="00384C4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384C43" w:rsidRDefault="00384C4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384C43" w:rsidRDefault="00D327B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384C43">
        <w:rPr>
          <w:rFonts w:ascii="Times New Roman" w:hAnsi="Times New Roman"/>
        </w:rPr>
        <w:t>: andate in pace.</w:t>
      </w:r>
    </w:p>
    <w:p w:rsidR="00384C43" w:rsidRDefault="00384C43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11804" w:rsidRDefault="00D11804" w:rsidP="00384C43">
      <w:pPr>
        <w:pStyle w:val="Testonormale"/>
        <w:jc w:val="both"/>
        <w:outlineLvl w:val="0"/>
        <w:rPr>
          <w:rFonts w:ascii="Times New Roman" w:hAnsi="Times New Roman"/>
          <w:b/>
        </w:rPr>
      </w:pPr>
    </w:p>
    <w:p w:rsidR="00384C43" w:rsidRDefault="00BF064B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.6pt;margin-top:5.65pt;width:159.15pt;height:292.35pt;z-index:251657728;mso-width-relative:margin;mso-height-relative:margin">
            <v:shadow on="t" opacity=".5" offset="6pt,-6pt"/>
            <v:textbox>
              <w:txbxContent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542F7">
                    <w:rPr>
                      <w:rFonts w:ascii="Arial" w:hAnsi="Arial" w:cs="Arial"/>
                      <w:b/>
                    </w:rPr>
                    <w:t>2 febbraio</w:t>
                  </w:r>
                </w:p>
                <w:p w:rsidR="00D327B6" w:rsidRDefault="00D327B6" w:rsidP="00D327B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ore</w:t>
                  </w:r>
                  <w:r w:rsidRPr="007542F7">
                    <w:rPr>
                      <w:rFonts w:ascii="Arial" w:hAnsi="Arial" w:cs="Arial"/>
                      <w:b/>
                    </w:rPr>
                    <w:t xml:space="preserve"> 18</w:t>
                  </w:r>
                </w:p>
                <w:p w:rsidR="00D327B6" w:rsidRDefault="00D327B6" w:rsidP="00D327B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(Candelora)</w:t>
                  </w:r>
                </w:p>
                <w:p w:rsidR="00D327B6" w:rsidRDefault="00D327B6" w:rsidP="00D327B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PRESENTAZIONE</w:t>
                  </w: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DEL SIGNORE</w:t>
                  </w: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</w:rPr>
                  </w:pPr>
                  <w:r w:rsidRPr="007542F7">
                    <w:rPr>
                      <w:rFonts w:ascii="Arial" w:hAnsi="Arial" w:cs="Arial"/>
                    </w:rPr>
                    <w:t>Benedizione delle Candele</w:t>
                  </w: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</w:rPr>
                  </w:pPr>
                  <w:r w:rsidRPr="007542F7">
                    <w:rPr>
                      <w:rFonts w:ascii="Arial" w:hAnsi="Arial" w:cs="Arial"/>
                    </w:rPr>
                    <w:t>Processione</w:t>
                  </w: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:rsidR="00D327B6" w:rsidRPr="007542F7" w:rsidRDefault="00D327B6" w:rsidP="00D327B6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7542F7">
                    <w:rPr>
                      <w:rFonts w:ascii="Arial" w:hAnsi="Arial" w:cs="Arial"/>
                      <w:i/>
                    </w:rPr>
                    <w:t>Cattedrale</w:t>
                  </w:r>
                </w:p>
                <w:p w:rsidR="00D327B6" w:rsidRDefault="00D327B6" w:rsidP="00D327B6">
                  <w:pPr>
                    <w:jc w:val="center"/>
                    <w:rPr>
                      <w:rFonts w:ascii="Arial" w:hAnsi="Arial" w:cs="Arial"/>
                    </w:rPr>
                  </w:pPr>
                  <w:r w:rsidRPr="007542F7">
                    <w:rPr>
                      <w:rFonts w:ascii="Arial" w:hAnsi="Arial" w:cs="Arial"/>
                    </w:rPr>
                    <w:t>Messa solenne</w:t>
                  </w:r>
                </w:p>
                <w:p w:rsidR="00D11804" w:rsidRDefault="00D11804" w:rsidP="00D327B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11804" w:rsidRDefault="00D11804" w:rsidP="00D327B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11804" w:rsidRDefault="00D11804" w:rsidP="00D1180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  <w:r w:rsidRPr="007542F7">
                    <w:rPr>
                      <w:rFonts w:ascii="Arial" w:hAnsi="Arial" w:cs="Arial"/>
                      <w:b/>
                    </w:rPr>
                    <w:t xml:space="preserve"> febbraio</w:t>
                  </w:r>
                </w:p>
                <w:p w:rsidR="00D11804" w:rsidRDefault="00D11804" w:rsidP="00D1180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San Biagio</w:t>
                  </w:r>
                </w:p>
                <w:p w:rsidR="00D11804" w:rsidRPr="00D11804" w:rsidRDefault="00D11804" w:rsidP="00D1180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11804">
                    <w:rPr>
                      <w:rFonts w:ascii="Arial" w:hAnsi="Arial" w:cs="Arial"/>
                      <w:b/>
                    </w:rPr>
                    <w:t>ore 18</w:t>
                  </w:r>
                </w:p>
                <w:p w:rsidR="00D11804" w:rsidRDefault="00D11804" w:rsidP="00D1180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11804" w:rsidRDefault="00D11804" w:rsidP="00D118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Messa</w:t>
                  </w:r>
                </w:p>
                <w:p w:rsidR="00D11804" w:rsidRPr="00D11804" w:rsidRDefault="00D11804" w:rsidP="00D118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benedizione della gola</w:t>
                  </w:r>
                </w:p>
                <w:p w:rsidR="00D11804" w:rsidRPr="007542F7" w:rsidRDefault="00D11804" w:rsidP="00D327B6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384C43" w:rsidRDefault="00384C43"/>
    <w:sectPr w:rsidR="00384C43" w:rsidSect="005B4EFC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C43"/>
    <w:rsid w:val="001C7EDB"/>
    <w:rsid w:val="002202A3"/>
    <w:rsid w:val="00384C43"/>
    <w:rsid w:val="0044443E"/>
    <w:rsid w:val="00470836"/>
    <w:rsid w:val="005B4EFC"/>
    <w:rsid w:val="00993B83"/>
    <w:rsid w:val="00A14A93"/>
    <w:rsid w:val="00BF064B"/>
    <w:rsid w:val="00CC1B73"/>
    <w:rsid w:val="00CE1B00"/>
    <w:rsid w:val="00D11804"/>
    <w:rsid w:val="00D327B6"/>
    <w:rsid w:val="00FC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064B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BF064B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BF064B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BF064B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BF064B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BF064B"/>
    <w:pPr>
      <w:ind w:left="226" w:hanging="226"/>
      <w:jc w:val="both"/>
    </w:pPr>
  </w:style>
  <w:style w:type="paragraph" w:styleId="Rientrocorpodeltesto">
    <w:name w:val="Body Text Indent"/>
    <w:basedOn w:val="Normale"/>
    <w:rsid w:val="00BF064B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BF064B"/>
    <w:pPr>
      <w:jc w:val="both"/>
    </w:pPr>
    <w:rPr>
      <w:b/>
      <w:sz w:val="20"/>
    </w:rPr>
  </w:style>
  <w:style w:type="paragraph" w:styleId="Rientrocorpodeltesto2">
    <w:name w:val="Body Text Indent 2"/>
    <w:basedOn w:val="Normale"/>
    <w:rsid w:val="00BF064B"/>
    <w:pPr>
      <w:ind w:left="113" w:hanging="113"/>
      <w:jc w:val="both"/>
    </w:pPr>
    <w:rPr>
      <w:sz w:val="20"/>
      <w:szCs w:val="20"/>
      <w:lang w:bidi="ar-SA"/>
    </w:rPr>
  </w:style>
  <w:style w:type="paragraph" w:customStyle="1" w:styleId="arial">
    <w:name w:val="arial"/>
    <w:rsid w:val="00BF064B"/>
    <w:pPr>
      <w:ind w:left="226" w:hanging="226"/>
      <w:jc w:val="both"/>
    </w:pPr>
    <w:rPr>
      <w:rFonts w:ascii="Arial" w:hAnsi="Arial"/>
      <w:b/>
      <w:caps/>
    </w:rPr>
  </w:style>
  <w:style w:type="paragraph" w:styleId="Mappadocumento">
    <w:name w:val="Document Map"/>
    <w:basedOn w:val="Normale"/>
    <w:semiHidden/>
    <w:rsid w:val="00384C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93B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3B8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9BC2-6F2B-45FF-BF8E-712A579D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3</TotalTime>
  <Pages>4</Pages>
  <Words>1730</Words>
  <Characters>8312</Characters>
  <Application>Microsoft Office Word</Application>
  <DocSecurity>0</DocSecurity>
  <Lines>69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3</cp:revision>
  <cp:lastPrinted>2005-01-24T18:00:00Z</cp:lastPrinted>
  <dcterms:created xsi:type="dcterms:W3CDTF">2022-11-15T14:04:00Z</dcterms:created>
  <dcterms:modified xsi:type="dcterms:W3CDTF">2022-11-16T15:42:00Z</dcterms:modified>
</cp:coreProperties>
</file>