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25AE5B42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B959F3" w14:textId="77777777" w:rsidR="00DA2C92" w:rsidRDefault="00DA2C92">
            <w:pPr>
              <w:pStyle w:val="Titolo2"/>
            </w:pPr>
            <w:r>
              <w:t xml:space="preserve">Parrocchia della </w:t>
            </w:r>
          </w:p>
          <w:p w14:paraId="70BCA3E7" w14:textId="77777777" w:rsidR="00DA2C92" w:rsidRDefault="00DA2C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</w:t>
            </w:r>
            <w:r>
              <w:t>E</w:t>
            </w:r>
            <w:r>
              <w:t>SCIA</w:t>
            </w:r>
          </w:p>
          <w:p w14:paraId="0FE8D2F3" w14:textId="77777777" w:rsidR="00DA2C92" w:rsidRDefault="00DA2C92">
            <w:pPr>
              <w:jc w:val="center"/>
            </w:pPr>
          </w:p>
          <w:p w14:paraId="71F17BD5" w14:textId="55D9CDE9" w:rsidR="00DA2C92" w:rsidRDefault="00DD2A4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153BBE"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DA2C92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40499A">
              <w:rPr>
                <w:rFonts w:ascii="Tahoma" w:hAnsi="Tahoma" w:cs="Tahoma"/>
                <w:i/>
                <w:iCs/>
                <w:sz w:val="28"/>
              </w:rPr>
              <w:t>magg</w:t>
            </w:r>
            <w:r w:rsidR="00A500EA">
              <w:rPr>
                <w:rFonts w:ascii="Tahoma" w:hAnsi="Tahoma" w:cs="Tahoma"/>
                <w:i/>
                <w:iCs/>
                <w:sz w:val="28"/>
              </w:rPr>
              <w:t>io 202</w:t>
            </w:r>
            <w:r w:rsidR="00153BBE"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14:paraId="58288620" w14:textId="77777777" w:rsidR="00DA2C92" w:rsidRDefault="00DA2C92"/>
        </w:tc>
      </w:tr>
      <w:tr w:rsidR="00DA2C92" w14:paraId="04B6F4F1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EFC074" w14:textId="77777777" w:rsidR="00DA2C92" w:rsidRDefault="007740E9">
            <w:pPr>
              <w:jc w:val="center"/>
              <w:rPr>
                <w:rFonts w:ascii="Arial" w:hAnsi="Arial" w:cs="Arial"/>
              </w:rPr>
            </w:pPr>
            <w:r>
              <w:pict w14:anchorId="5C2980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75pt;height:222pt">
                  <v:imagedata r:id="rId7" o:title="0642"/>
                </v:shape>
              </w:pict>
            </w:r>
          </w:p>
        </w:tc>
      </w:tr>
      <w:tr w:rsidR="00DA2C92" w14:paraId="2EEDCECD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F6A02" w14:textId="77777777"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0AF2D23B" w14:textId="77777777" w:rsidR="007740E9" w:rsidRDefault="0040499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</w:t>
            </w:r>
            <w:r w:rsidR="007740E9">
              <w:rPr>
                <w:rFonts w:ascii="Tahoma" w:hAnsi="Tahoma" w:cs="Tahoma"/>
                <w:sz w:val="28"/>
              </w:rPr>
              <w:t>S</w:t>
            </w:r>
            <w:r>
              <w:rPr>
                <w:rFonts w:ascii="Tahoma" w:hAnsi="Tahoma" w:cs="Tahoma"/>
                <w:sz w:val="28"/>
              </w:rPr>
              <w:t xml:space="preserve">CENSIONE </w:t>
            </w:r>
          </w:p>
          <w:p w14:paraId="2077CC85" w14:textId="77777777" w:rsidR="00DA2C92" w:rsidRDefault="00DA2C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 xml:space="preserve">DEL </w:t>
            </w:r>
            <w:r w:rsidR="0040499A">
              <w:rPr>
                <w:rFonts w:ascii="Tahoma" w:hAnsi="Tahoma" w:cs="Tahoma"/>
                <w:sz w:val="28"/>
              </w:rPr>
              <w:t>SIGN</w:t>
            </w:r>
            <w:r w:rsidR="0040499A">
              <w:rPr>
                <w:rFonts w:ascii="Tahoma" w:hAnsi="Tahoma" w:cs="Tahoma"/>
                <w:sz w:val="28"/>
              </w:rPr>
              <w:t>O</w:t>
            </w:r>
            <w:r w:rsidR="0040499A">
              <w:rPr>
                <w:rFonts w:ascii="Tahoma" w:hAnsi="Tahoma" w:cs="Tahoma"/>
                <w:sz w:val="28"/>
              </w:rPr>
              <w:t>RE</w:t>
            </w:r>
          </w:p>
        </w:tc>
      </w:tr>
    </w:tbl>
    <w:p w14:paraId="7423690F" w14:textId="77777777" w:rsidR="00DA2C92" w:rsidRPr="007740E9" w:rsidRDefault="00DA2C92">
      <w:pPr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5C14A6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0D825572" w14:textId="77777777"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N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TRODUZIONE</w:t>
            </w:r>
          </w:p>
        </w:tc>
      </w:tr>
    </w:tbl>
    <w:p w14:paraId="1F47E731" w14:textId="77777777" w:rsidR="0040499A" w:rsidRPr="0040499A" w:rsidRDefault="0040499A" w:rsidP="004049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40499A">
        <w:rPr>
          <w:rFonts w:ascii="Arial" w:hAnsi="Arial"/>
          <w:b/>
          <w:sz w:val="20"/>
          <w:szCs w:val="20"/>
          <w:lang w:bidi="ar-SA"/>
        </w:rPr>
        <w:t>CANTO PER CRISTO</w:t>
      </w:r>
    </w:p>
    <w:p w14:paraId="247D11B4" w14:textId="77777777" w:rsidR="0040499A" w:rsidRPr="0040499A" w:rsidRDefault="0040499A" w:rsidP="0040499A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sz w:val="20"/>
          <w:szCs w:val="20"/>
          <w:lang w:bidi="ar-SA"/>
        </w:rPr>
        <w:t>Canto per Cristo: un giorno tornerà, f</w:t>
      </w:r>
      <w:r w:rsidRPr="0040499A">
        <w:rPr>
          <w:sz w:val="20"/>
          <w:szCs w:val="20"/>
          <w:lang w:bidi="ar-SA"/>
        </w:rPr>
        <w:t>e</w:t>
      </w:r>
      <w:r w:rsidRPr="0040499A">
        <w:rPr>
          <w:sz w:val="20"/>
          <w:szCs w:val="20"/>
          <w:lang w:bidi="ar-SA"/>
        </w:rPr>
        <w:t>sta per tutti gli amici, festa di un mondo che più non morirà, alleluia, alleluia.</w:t>
      </w:r>
    </w:p>
    <w:p w14:paraId="6D1CE421" w14:textId="77777777" w:rsidR="007740E9" w:rsidRPr="0040499A" w:rsidRDefault="007740E9" w:rsidP="007740E9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i/>
          <w:sz w:val="20"/>
          <w:szCs w:val="20"/>
          <w:lang w:bidi="ar-SA"/>
        </w:rPr>
        <w:t>Rit.</w:t>
      </w:r>
      <w:r w:rsidRPr="0040499A">
        <w:rPr>
          <w:sz w:val="20"/>
          <w:szCs w:val="20"/>
          <w:lang w:bidi="ar-SA"/>
        </w:rPr>
        <w:t xml:space="preserve"> </w:t>
      </w:r>
      <w:r w:rsidRPr="0040499A">
        <w:rPr>
          <w:b/>
          <w:sz w:val="20"/>
          <w:szCs w:val="20"/>
          <w:lang w:bidi="ar-SA"/>
        </w:rPr>
        <w:t>Alleluia, alleluia, alleluia, alleluia.</w:t>
      </w:r>
    </w:p>
    <w:p w14:paraId="0868B99B" w14:textId="77777777" w:rsidR="00DA2C92" w:rsidRPr="007740E9" w:rsidRDefault="00DA2C92">
      <w:pPr>
        <w:pStyle w:val="Testonormale"/>
        <w:jc w:val="both"/>
        <w:rPr>
          <w:rFonts w:ascii="Times New Roman" w:hAnsi="Times New Roman"/>
          <w:sz w:val="16"/>
        </w:rPr>
      </w:pPr>
    </w:p>
    <w:p w14:paraId="34A52D46" w14:textId="77777777" w:rsidR="00DA2C92" w:rsidRDefault="00DA2C9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14:paraId="3FC6B896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Dio della speranza, che ci riempie di ogni gioia e pace nella fede per la potenza dello Spirito Santo, sia con tutti voi.</w:t>
      </w:r>
    </w:p>
    <w:p w14:paraId="45A42A62" w14:textId="77777777" w:rsidR="00DA2C92" w:rsidRDefault="00DA2C92">
      <w:pPr>
        <w:pStyle w:val="timesnewroman"/>
        <w:rPr>
          <w:b/>
        </w:rPr>
      </w:pPr>
    </w:p>
    <w:p w14:paraId="45FACDEA" w14:textId="77777777" w:rsidR="007740E9" w:rsidRDefault="007740E9">
      <w:pPr>
        <w:pStyle w:val="timesnewroman"/>
        <w:rPr>
          <w:b/>
        </w:rPr>
      </w:pPr>
    </w:p>
    <w:p w14:paraId="41BA5B75" w14:textId="77777777" w:rsidR="00F474BF" w:rsidRDefault="00F474BF">
      <w:pPr>
        <w:pStyle w:val="timesnewroman"/>
        <w:rPr>
          <w:b/>
        </w:rPr>
      </w:pPr>
    </w:p>
    <w:p w14:paraId="25535BFE" w14:textId="77777777"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14:paraId="09FCD381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Cristo, avendo offerto il suo sacrificio per i peccati, si è assiso alla destra di Dio e intercede a nostro favore. Per mezzo di lui, chiediamo perdono delle nostre colpe.</w:t>
      </w:r>
    </w:p>
    <w:p w14:paraId="434AA021" w14:textId="77777777" w:rsidR="00DA2C92" w:rsidRDefault="00DA2C92">
      <w:pPr>
        <w:pStyle w:val="timesnewroman"/>
        <w:rPr>
          <w:i/>
        </w:rPr>
      </w:pPr>
      <w:r>
        <w:rPr>
          <w:i/>
        </w:rPr>
        <w:t>Breve pausa di riflessione personale</w:t>
      </w:r>
    </w:p>
    <w:p w14:paraId="20EDE888" w14:textId="77777777" w:rsidR="00A500EA" w:rsidRPr="00A500EA" w:rsidRDefault="0040499A" w:rsidP="00A500E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Signore, che ascendendo al cielo, hai gl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rificato la nostra umanità, </w:t>
      </w:r>
      <w:proofErr w:type="spellStart"/>
      <w:r w:rsidR="00A500EA" w:rsidRPr="00A500EA">
        <w:rPr>
          <w:rFonts w:ascii="Times New Roman" w:hAnsi="Times New Roman"/>
        </w:rPr>
        <w:t>Kỳrie</w:t>
      </w:r>
      <w:proofErr w:type="spellEnd"/>
      <w:r w:rsidR="00A500EA" w:rsidRPr="00A500EA">
        <w:rPr>
          <w:rFonts w:ascii="Times New Roman" w:hAnsi="Times New Roman"/>
        </w:rPr>
        <w:t xml:space="preserve">, elèison. </w:t>
      </w:r>
    </w:p>
    <w:p w14:paraId="61FE7B60" w14:textId="77777777" w:rsidR="0040499A" w:rsidRPr="00A500EA" w:rsidRDefault="00A500EA" w:rsidP="00A500EA">
      <w:pPr>
        <w:pStyle w:val="Testonormale"/>
        <w:ind w:left="1416" w:firstLine="708"/>
        <w:jc w:val="both"/>
        <w:rPr>
          <w:rFonts w:ascii="Times New Roman" w:hAnsi="Times New Roman"/>
          <w:b/>
        </w:rPr>
      </w:pPr>
      <w:proofErr w:type="spellStart"/>
      <w:r w:rsidRPr="00A500EA">
        <w:rPr>
          <w:rFonts w:ascii="Times New Roman" w:hAnsi="Times New Roman"/>
          <w:b/>
        </w:rPr>
        <w:t>Kỳrie</w:t>
      </w:r>
      <w:proofErr w:type="spellEnd"/>
      <w:r w:rsidRPr="00A500EA">
        <w:rPr>
          <w:rFonts w:ascii="Times New Roman" w:hAnsi="Times New Roman"/>
          <w:b/>
        </w:rPr>
        <w:t>, elèison.</w:t>
      </w:r>
    </w:p>
    <w:p w14:paraId="7AD00722" w14:textId="77777777" w:rsidR="0040499A" w:rsidRPr="00A500EA" w:rsidRDefault="0040499A" w:rsidP="0040499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Cristo, splendore della gloria del Padre, </w:t>
      </w:r>
      <w:proofErr w:type="spellStart"/>
      <w:r w:rsidR="00A500EA" w:rsidRPr="00A500EA">
        <w:rPr>
          <w:rFonts w:ascii="Times New Roman" w:hAnsi="Times New Roman"/>
        </w:rPr>
        <w:t>Christe</w:t>
      </w:r>
      <w:proofErr w:type="spellEnd"/>
      <w:r w:rsidR="00A500EA" w:rsidRPr="00A500EA">
        <w:rPr>
          <w:rFonts w:ascii="Times New Roman" w:hAnsi="Times New Roman"/>
        </w:rPr>
        <w:t>, elèison.</w:t>
      </w:r>
      <w:r w:rsidR="00A500EA">
        <w:rPr>
          <w:rFonts w:ascii="Times New Roman" w:hAnsi="Times New Roman"/>
        </w:rPr>
        <w:tab/>
        <w:t xml:space="preserve">           </w:t>
      </w:r>
      <w:proofErr w:type="spellStart"/>
      <w:r w:rsidR="00A500EA" w:rsidRPr="00A500EA">
        <w:rPr>
          <w:rFonts w:ascii="Times New Roman" w:hAnsi="Times New Roman"/>
          <w:b/>
        </w:rPr>
        <w:t>Christe</w:t>
      </w:r>
      <w:proofErr w:type="spellEnd"/>
      <w:r w:rsidR="00A500EA" w:rsidRPr="00A500EA">
        <w:rPr>
          <w:rFonts w:ascii="Times New Roman" w:hAnsi="Times New Roman"/>
          <w:b/>
        </w:rPr>
        <w:t>, elè</w:t>
      </w:r>
      <w:r w:rsidR="00A500EA" w:rsidRPr="00A500EA">
        <w:rPr>
          <w:rFonts w:ascii="Times New Roman" w:hAnsi="Times New Roman"/>
          <w:b/>
        </w:rPr>
        <w:t>i</w:t>
      </w:r>
      <w:r w:rsidR="00A500EA" w:rsidRPr="00A500EA">
        <w:rPr>
          <w:rFonts w:ascii="Times New Roman" w:hAnsi="Times New Roman"/>
          <w:b/>
        </w:rPr>
        <w:t>son.</w:t>
      </w:r>
    </w:p>
    <w:p w14:paraId="19AEADD2" w14:textId="77777777" w:rsidR="00A500EA" w:rsidRPr="00A500EA" w:rsidRDefault="0040499A" w:rsidP="00A500E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Signore, che sei garante della perenne e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fusione dello Spirito Santo, </w:t>
      </w:r>
      <w:proofErr w:type="spellStart"/>
      <w:r w:rsidR="00A500EA" w:rsidRPr="00A500EA">
        <w:rPr>
          <w:rFonts w:ascii="Times New Roman" w:hAnsi="Times New Roman"/>
        </w:rPr>
        <w:t>Kỳrie</w:t>
      </w:r>
      <w:proofErr w:type="spellEnd"/>
      <w:r w:rsidR="00A500EA" w:rsidRPr="00A500EA">
        <w:rPr>
          <w:rFonts w:ascii="Times New Roman" w:hAnsi="Times New Roman"/>
        </w:rPr>
        <w:t>, elè</w:t>
      </w:r>
      <w:r w:rsidR="00A500EA" w:rsidRPr="00A500EA">
        <w:rPr>
          <w:rFonts w:ascii="Times New Roman" w:hAnsi="Times New Roman"/>
        </w:rPr>
        <w:t>i</w:t>
      </w:r>
      <w:r w:rsidR="00A500EA" w:rsidRPr="00A500EA">
        <w:rPr>
          <w:rFonts w:ascii="Times New Roman" w:hAnsi="Times New Roman"/>
        </w:rPr>
        <w:t xml:space="preserve">son. </w:t>
      </w:r>
      <w:r w:rsidR="00A500EA">
        <w:rPr>
          <w:rFonts w:ascii="Times New Roman" w:hAnsi="Times New Roman"/>
        </w:rPr>
        <w:tab/>
      </w:r>
      <w:r w:rsidR="00A500EA">
        <w:rPr>
          <w:rFonts w:ascii="Times New Roman" w:hAnsi="Times New Roman"/>
        </w:rPr>
        <w:tab/>
      </w:r>
      <w:r w:rsidR="00A500EA">
        <w:rPr>
          <w:rFonts w:ascii="Times New Roman" w:hAnsi="Times New Roman"/>
        </w:rPr>
        <w:tab/>
      </w:r>
      <w:proofErr w:type="spellStart"/>
      <w:r w:rsidR="00A500EA" w:rsidRPr="00A500EA">
        <w:rPr>
          <w:rFonts w:ascii="Times New Roman" w:hAnsi="Times New Roman"/>
          <w:b/>
        </w:rPr>
        <w:t>Kỳrie</w:t>
      </w:r>
      <w:proofErr w:type="spellEnd"/>
      <w:r w:rsidR="00A500EA" w:rsidRPr="00A500EA">
        <w:rPr>
          <w:rFonts w:ascii="Times New Roman" w:hAnsi="Times New Roman"/>
          <w:b/>
        </w:rPr>
        <w:t>, elè</w:t>
      </w:r>
      <w:r w:rsidR="00A500EA" w:rsidRPr="00A500EA">
        <w:rPr>
          <w:rFonts w:ascii="Times New Roman" w:hAnsi="Times New Roman"/>
          <w:b/>
        </w:rPr>
        <w:t>i</w:t>
      </w:r>
      <w:r w:rsidR="00A500EA" w:rsidRPr="00A500EA">
        <w:rPr>
          <w:rFonts w:ascii="Times New Roman" w:hAnsi="Times New Roman"/>
          <w:b/>
        </w:rPr>
        <w:t>son.</w:t>
      </w:r>
    </w:p>
    <w:p w14:paraId="5D4F1E8A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men. </w:t>
      </w:r>
    </w:p>
    <w:p w14:paraId="3F537863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14:paraId="003E4928" w14:textId="77777777" w:rsidR="00DA2C92" w:rsidRDefault="00DA2C92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Gloria! Gloria! in </w:t>
      </w:r>
      <w:proofErr w:type="spellStart"/>
      <w:r>
        <w:rPr>
          <w:b/>
          <w:sz w:val="20"/>
        </w:rPr>
        <w:t>excelsis</w:t>
      </w:r>
      <w:proofErr w:type="spellEnd"/>
      <w:r>
        <w:rPr>
          <w:b/>
          <w:sz w:val="20"/>
        </w:rPr>
        <w:t xml:space="preserve"> Deo!</w:t>
      </w:r>
      <w:r>
        <w:rPr>
          <w:sz w:val="20"/>
        </w:rPr>
        <w:t xml:space="preserve"> </w:t>
      </w:r>
      <w:r>
        <w:rPr>
          <w:i/>
          <w:sz w:val="20"/>
        </w:rPr>
        <w:t>(bis)</w:t>
      </w:r>
    </w:p>
    <w:p w14:paraId="7089392D" w14:textId="77777777" w:rsidR="00DA2C92" w:rsidRDefault="00DA2C92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1 E pace in terra agli uomini </w:t>
      </w:r>
      <w:r w:rsidR="00A500EA" w:rsidRPr="00A75AF9">
        <w:rPr>
          <w:bCs/>
          <w:smallCaps/>
          <w:sz w:val="20"/>
          <w:szCs w:val="20"/>
          <w:u w:val="single"/>
          <w:lang w:bidi="ar-SA"/>
        </w:rPr>
        <w:t>amati dal Signore</w:t>
      </w:r>
      <w:r w:rsidR="00A500EA" w:rsidRPr="005A0FE9">
        <w:rPr>
          <w:sz w:val="20"/>
          <w:szCs w:val="20"/>
          <w:lang w:bidi="ar-SA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>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14:paraId="5B6375A6" w14:textId="77777777" w:rsidR="00DA2C92" w:rsidRDefault="00DA2C92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siedi alla destra del Padre, abbi pi</w:t>
      </w:r>
      <w:r>
        <w:rPr>
          <w:sz w:val="20"/>
        </w:rPr>
        <w:t>e</w:t>
      </w:r>
      <w:r>
        <w:rPr>
          <w:sz w:val="20"/>
        </w:rPr>
        <w:t xml:space="preserve">tà di noi.   </w:t>
      </w:r>
      <w:r>
        <w:rPr>
          <w:i/>
          <w:sz w:val="20"/>
        </w:rPr>
        <w:t>(Rit.)</w:t>
      </w:r>
    </w:p>
    <w:p w14:paraId="11A544BD" w14:textId="77777777" w:rsidR="00DA2C92" w:rsidRDefault="00DA2C92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14:paraId="0C4ABB90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14:paraId="2A0A3FEE" w14:textId="77777777"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14:paraId="66436546" w14:textId="77777777" w:rsidR="0040499A" w:rsidRDefault="002E0164" w:rsidP="002E0164">
      <w:pPr>
        <w:pStyle w:val="Testonormale"/>
        <w:jc w:val="both"/>
        <w:rPr>
          <w:rFonts w:ascii="Times New Roman" w:hAnsi="Times New Roman"/>
          <w:b/>
        </w:rPr>
      </w:pPr>
      <w:r w:rsidRPr="002E0164">
        <w:rPr>
          <w:rFonts w:ascii="Times New Roman" w:hAnsi="Times New Roman"/>
        </w:rPr>
        <w:t>Esulti di santa gioia la tua Chiesa, o P</w:t>
      </w:r>
      <w:r w:rsidRPr="002E0164">
        <w:rPr>
          <w:rFonts w:ascii="Times New Roman" w:hAnsi="Times New Roman"/>
        </w:rPr>
        <w:t>a</w:t>
      </w:r>
      <w:r w:rsidRPr="002E0164">
        <w:rPr>
          <w:rFonts w:ascii="Times New Roman" w:hAnsi="Times New Roman"/>
        </w:rPr>
        <w:t>dre,</w:t>
      </w:r>
      <w:r>
        <w:rPr>
          <w:rFonts w:ascii="Times New Roman" w:hAnsi="Times New Roman"/>
        </w:rPr>
        <w:t xml:space="preserve"> </w:t>
      </w:r>
      <w:r w:rsidRPr="002E0164">
        <w:rPr>
          <w:rFonts w:ascii="Times New Roman" w:hAnsi="Times New Roman"/>
        </w:rPr>
        <w:t>per il mistero che celebra in questa l</w:t>
      </w:r>
      <w:r w:rsidRPr="002E0164">
        <w:rPr>
          <w:rFonts w:ascii="Times New Roman" w:hAnsi="Times New Roman"/>
        </w:rPr>
        <w:t>i</w:t>
      </w:r>
      <w:r w:rsidRPr="002E0164">
        <w:rPr>
          <w:rFonts w:ascii="Times New Roman" w:hAnsi="Times New Roman"/>
        </w:rPr>
        <w:t xml:space="preserve">turgia di lode, poiché nel tuo Figlio </w:t>
      </w:r>
      <w:r w:rsidRPr="002E0164">
        <w:rPr>
          <w:rFonts w:ascii="Times New Roman" w:hAnsi="Times New Roman"/>
        </w:rPr>
        <w:t>a</w:t>
      </w:r>
      <w:r w:rsidRPr="002E0164">
        <w:rPr>
          <w:rFonts w:ascii="Times New Roman" w:hAnsi="Times New Roman"/>
        </w:rPr>
        <w:t>sceso al cielo</w:t>
      </w:r>
      <w:r w:rsidR="007B4B56">
        <w:rPr>
          <w:rFonts w:ascii="Times New Roman" w:hAnsi="Times New Roman"/>
        </w:rPr>
        <w:t xml:space="preserve"> </w:t>
      </w:r>
      <w:r w:rsidRPr="002E0164">
        <w:rPr>
          <w:rFonts w:ascii="Times New Roman" w:hAnsi="Times New Roman"/>
        </w:rPr>
        <w:t>la nostra umanità è innalzata a</w:t>
      </w:r>
      <w:r w:rsidRPr="002E0164">
        <w:rPr>
          <w:rFonts w:ascii="Times New Roman" w:hAnsi="Times New Roman"/>
        </w:rPr>
        <w:t>c</w:t>
      </w:r>
      <w:r w:rsidRPr="002E0164">
        <w:rPr>
          <w:rFonts w:ascii="Times New Roman" w:hAnsi="Times New Roman"/>
        </w:rPr>
        <w:t>canto a te, e noi, membra del suo corpo,</w:t>
      </w:r>
      <w:r w:rsidR="007B4B56">
        <w:rPr>
          <w:rFonts w:ascii="Times New Roman" w:hAnsi="Times New Roman"/>
        </w:rPr>
        <w:t xml:space="preserve"> </w:t>
      </w:r>
      <w:r w:rsidRPr="002E0164">
        <w:rPr>
          <w:rFonts w:ascii="Times New Roman" w:hAnsi="Times New Roman"/>
        </w:rPr>
        <w:t>viviamo nella speranza di raggiungere Cristo, nostro capo, nella gloria.</w:t>
      </w:r>
      <w:r w:rsidR="007B4B56">
        <w:rPr>
          <w:rFonts w:ascii="Times New Roman" w:hAnsi="Times New Roman"/>
        </w:rPr>
        <w:t xml:space="preserve"> </w:t>
      </w:r>
      <w:r w:rsidRPr="002E0164">
        <w:rPr>
          <w:rFonts w:ascii="Times New Roman" w:hAnsi="Times New Roman"/>
        </w:rPr>
        <w:t xml:space="preserve">Egli è </w:t>
      </w:r>
      <w:r w:rsidRPr="002E0164">
        <w:rPr>
          <w:rFonts w:ascii="Times New Roman" w:hAnsi="Times New Roman"/>
        </w:rPr>
        <w:lastRenderedPageBreak/>
        <w:t>Dio, e vive e regna con te, nell’unità dello Spirito Santo, per tutti i secoli dei secoli.</w:t>
      </w:r>
      <w:r w:rsidR="007B4B56">
        <w:rPr>
          <w:rFonts w:ascii="Times New Roman" w:hAnsi="Times New Roman"/>
        </w:rPr>
        <w:tab/>
      </w:r>
      <w:r w:rsidR="0040499A">
        <w:rPr>
          <w:rFonts w:ascii="Times New Roman" w:hAnsi="Times New Roman"/>
        </w:rPr>
        <w:tab/>
      </w:r>
      <w:r w:rsidR="0040499A">
        <w:rPr>
          <w:rFonts w:ascii="Times New Roman" w:hAnsi="Times New Roman"/>
        </w:rPr>
        <w:tab/>
      </w:r>
      <w:r w:rsidR="0040499A">
        <w:rPr>
          <w:rFonts w:ascii="Times New Roman" w:hAnsi="Times New Roman"/>
        </w:rPr>
        <w:tab/>
      </w:r>
      <w:r w:rsidR="0040499A">
        <w:rPr>
          <w:rFonts w:ascii="Times New Roman" w:hAnsi="Times New Roman"/>
          <w:b/>
        </w:rPr>
        <w:t xml:space="preserve">Amen. </w:t>
      </w:r>
    </w:p>
    <w:p w14:paraId="42912A23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659CF2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560A5648" w14:textId="77777777"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14:paraId="5114E899" w14:textId="77777777"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</w:t>
      </w:r>
      <w:r>
        <w:rPr>
          <w:rFonts w:ascii="Arial" w:hAnsi="Arial" w:cs="Arial"/>
          <w:b/>
          <w:smallCaps/>
        </w:rPr>
        <w:t>u</w:t>
      </w:r>
      <w:r>
        <w:rPr>
          <w:rFonts w:ascii="Arial" w:hAnsi="Arial" w:cs="Arial"/>
          <w:b/>
          <w:smallCaps/>
        </w:rPr>
        <w:t>ra</w:t>
      </w:r>
    </w:p>
    <w:p w14:paraId="2A2C14D1" w14:textId="77777777" w:rsidR="0040499A" w:rsidRDefault="0040499A" w:rsidP="0040499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Dagli Atti d</w:t>
      </w:r>
      <w:r>
        <w:rPr>
          <w:rFonts w:ascii="Arial" w:hAnsi="Arial"/>
          <w:i/>
        </w:rPr>
        <w:t>e</w:t>
      </w:r>
      <w:r>
        <w:rPr>
          <w:rFonts w:ascii="Arial" w:hAnsi="Arial"/>
          <w:i/>
        </w:rPr>
        <w:t>gli Apostoli</w:t>
      </w:r>
    </w:p>
    <w:p w14:paraId="78276A97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 xml:space="preserve">Nel primo racconto, o </w:t>
      </w:r>
      <w:proofErr w:type="spellStart"/>
      <w:r w:rsidRPr="00B54467">
        <w:rPr>
          <w:rFonts w:ascii="Times New Roman" w:hAnsi="Times New Roman"/>
        </w:rPr>
        <w:t>Teòf</w:t>
      </w:r>
      <w:r w:rsidRPr="00B54467">
        <w:rPr>
          <w:rFonts w:ascii="Times New Roman" w:hAnsi="Times New Roman"/>
        </w:rPr>
        <w:t>i</w:t>
      </w:r>
      <w:r w:rsidRPr="00B54467">
        <w:rPr>
          <w:rFonts w:ascii="Times New Roman" w:hAnsi="Times New Roman"/>
        </w:rPr>
        <w:t>lo</w:t>
      </w:r>
      <w:proofErr w:type="spellEnd"/>
      <w:r w:rsidRPr="00B54467">
        <w:rPr>
          <w:rFonts w:ascii="Times New Roman" w:hAnsi="Times New Roman"/>
        </w:rPr>
        <w:t>, ho trattato di tutto quello che Gesù fece e insegnò dagli inizi fino al giorno in cui fu assunto in cielo, dopo aver dato dispos</w:t>
      </w:r>
      <w:r w:rsidRPr="00B54467">
        <w:rPr>
          <w:rFonts w:ascii="Times New Roman" w:hAnsi="Times New Roman"/>
        </w:rPr>
        <w:t>i</w:t>
      </w:r>
      <w:r w:rsidRPr="00B54467">
        <w:rPr>
          <w:rFonts w:ascii="Times New Roman" w:hAnsi="Times New Roman"/>
        </w:rPr>
        <w:t>zioni agli apostoli che si era scelti per me</w:t>
      </w:r>
      <w:r w:rsidRPr="00B54467">
        <w:rPr>
          <w:rFonts w:ascii="Times New Roman" w:hAnsi="Times New Roman"/>
        </w:rPr>
        <w:t>z</w:t>
      </w:r>
      <w:r w:rsidRPr="00B54467">
        <w:rPr>
          <w:rFonts w:ascii="Times New Roman" w:hAnsi="Times New Roman"/>
        </w:rPr>
        <w:t>zo dello Spirito Santo.</w:t>
      </w:r>
    </w:p>
    <w:p w14:paraId="1B312CCD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Egli si mostrò a essi vivo, dopo la sua passione, con molte prove, durante qu</w:t>
      </w:r>
      <w:r w:rsidRPr="00B54467">
        <w:rPr>
          <w:rFonts w:ascii="Times New Roman" w:hAnsi="Times New Roman"/>
        </w:rPr>
        <w:t>a</w:t>
      </w:r>
      <w:r w:rsidRPr="00B54467">
        <w:rPr>
          <w:rFonts w:ascii="Times New Roman" w:hAnsi="Times New Roman"/>
        </w:rPr>
        <w:t>ranta giorni, apparendo loro e parlando delle cose riguardanti il regno di Dio. Mentre si trovava a tavola con essi, ordinò loro di non allontanarsi da Gerusalemme, ma di attendere l’adempimento della promessa del Padre, «quella – disse – che voi avete udito da me: Giovanni battezzò con acqua, voi invece, tra non molti gio</w:t>
      </w:r>
      <w:r w:rsidRPr="00B54467">
        <w:rPr>
          <w:rFonts w:ascii="Times New Roman" w:hAnsi="Times New Roman"/>
        </w:rPr>
        <w:t>r</w:t>
      </w:r>
      <w:r w:rsidRPr="00B54467">
        <w:rPr>
          <w:rFonts w:ascii="Times New Roman" w:hAnsi="Times New Roman"/>
        </w:rPr>
        <w:t>ni, sarete battezzati in Spirito Santo».</w:t>
      </w:r>
    </w:p>
    <w:p w14:paraId="48907762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proofErr w:type="gramStart"/>
      <w:r w:rsidRPr="00B54467">
        <w:rPr>
          <w:rFonts w:ascii="Times New Roman" w:hAnsi="Times New Roman"/>
        </w:rPr>
        <w:t>Quelli dunque</w:t>
      </w:r>
      <w:proofErr w:type="gramEnd"/>
      <w:r w:rsidRPr="00B54467">
        <w:rPr>
          <w:rFonts w:ascii="Times New Roman" w:hAnsi="Times New Roman"/>
        </w:rPr>
        <w:t xml:space="preserve"> che erano con lui gli d</w:t>
      </w:r>
      <w:r w:rsidRPr="00B54467">
        <w:rPr>
          <w:rFonts w:ascii="Times New Roman" w:hAnsi="Times New Roman"/>
        </w:rPr>
        <w:t>o</w:t>
      </w:r>
      <w:r w:rsidRPr="00B54467">
        <w:rPr>
          <w:rFonts w:ascii="Times New Roman" w:hAnsi="Times New Roman"/>
        </w:rPr>
        <w:t>mandavano: «Signore, è questo il tempo nel quale ricostituirai il regno per Isra</w:t>
      </w:r>
      <w:r w:rsidRPr="00B54467">
        <w:rPr>
          <w:rFonts w:ascii="Times New Roman" w:hAnsi="Times New Roman"/>
        </w:rPr>
        <w:t>e</w:t>
      </w:r>
      <w:r w:rsidRPr="00B54467">
        <w:rPr>
          <w:rFonts w:ascii="Times New Roman" w:hAnsi="Times New Roman"/>
        </w:rPr>
        <w:t>le?». Ma egli rispose: «Non spetta a voi conoscere tempi o momenti che il Padre ha riservato al suo potere, ma ricever</w:t>
      </w:r>
      <w:r w:rsidRPr="00B54467">
        <w:rPr>
          <w:rFonts w:ascii="Times New Roman" w:hAnsi="Times New Roman"/>
        </w:rPr>
        <w:t>e</w:t>
      </w:r>
      <w:r w:rsidRPr="00B54467">
        <w:rPr>
          <w:rFonts w:ascii="Times New Roman" w:hAnsi="Times New Roman"/>
        </w:rPr>
        <w:t>te la forza dallo Spirito Santo che scenderà su di voi, e di me sarete testimoni a Gerus</w:t>
      </w:r>
      <w:r w:rsidRPr="00B54467">
        <w:rPr>
          <w:rFonts w:ascii="Times New Roman" w:hAnsi="Times New Roman"/>
        </w:rPr>
        <w:t>a</w:t>
      </w:r>
      <w:r w:rsidRPr="00B54467">
        <w:rPr>
          <w:rFonts w:ascii="Times New Roman" w:hAnsi="Times New Roman"/>
        </w:rPr>
        <w:t xml:space="preserve">lemme, in tutta la Giudea e la </w:t>
      </w:r>
      <w:proofErr w:type="spellStart"/>
      <w:r w:rsidRPr="00B54467">
        <w:rPr>
          <w:rFonts w:ascii="Times New Roman" w:hAnsi="Times New Roman"/>
        </w:rPr>
        <w:t>Samarìa</w:t>
      </w:r>
      <w:proofErr w:type="spellEnd"/>
      <w:r w:rsidRPr="00B54467">
        <w:rPr>
          <w:rFonts w:ascii="Times New Roman" w:hAnsi="Times New Roman"/>
        </w:rPr>
        <w:t xml:space="preserve"> e fino ai confini della terra».</w:t>
      </w:r>
    </w:p>
    <w:p w14:paraId="6940CC4E" w14:textId="77777777" w:rsidR="0040499A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Detto questo, mentre lo guardavano, fu elevato in alto e una nube lo sottrasse ai loro occhi. Essi stavano fissando il cielo mentre egli se ne andava, quand’ecco due uomini in bianche vesti si presentarono a loro e dissero: «Uomini di Galilea, perché state a guardare il cielo? Questo Gesù, che di mezzo a voi è stato assunto in cielo, verrà allo stesso modo in cui l’avete visto andare in cielo».</w:t>
      </w:r>
    </w:p>
    <w:p w14:paraId="75EAC724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B5446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B54467">
        <w:rPr>
          <w:rFonts w:ascii="Times New Roman" w:hAnsi="Times New Roman"/>
          <w:b/>
        </w:rPr>
        <w:t>.</w:t>
      </w:r>
    </w:p>
    <w:p w14:paraId="4AE6A51E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</w:p>
    <w:p w14:paraId="0D593F40" w14:textId="77777777" w:rsidR="0040499A" w:rsidRDefault="0040499A" w:rsidP="0040499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14:paraId="33DC3B70" w14:textId="77777777" w:rsidR="0040499A" w:rsidRDefault="0040499A" w:rsidP="0040499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Alleluia, alleluia, alleluia.</w:t>
      </w:r>
    </w:p>
    <w:p w14:paraId="22E11294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Popoli tutti, battete le mani! Acclamate Dio con grida di gioia,</w:t>
      </w:r>
      <w:r>
        <w:rPr>
          <w:rFonts w:ascii="Times New Roman" w:hAnsi="Times New Roman"/>
        </w:rPr>
        <w:t xml:space="preserve"> </w:t>
      </w:r>
      <w:r w:rsidRPr="00B54467">
        <w:rPr>
          <w:rFonts w:ascii="Times New Roman" w:hAnsi="Times New Roman"/>
        </w:rPr>
        <w:t>perché terribile è il Signore, l’Altissimo,</w:t>
      </w:r>
      <w:r>
        <w:rPr>
          <w:rFonts w:ascii="Times New Roman" w:hAnsi="Times New Roman"/>
        </w:rPr>
        <w:t xml:space="preserve"> </w:t>
      </w:r>
      <w:r w:rsidRPr="00B54467">
        <w:rPr>
          <w:rFonts w:ascii="Times New Roman" w:hAnsi="Times New Roman"/>
        </w:rPr>
        <w:t>grande re su tu</w:t>
      </w:r>
      <w:r w:rsidRPr="00B54467">
        <w:rPr>
          <w:rFonts w:ascii="Times New Roman" w:hAnsi="Times New Roman"/>
        </w:rPr>
        <w:t>t</w:t>
      </w:r>
      <w:r w:rsidRPr="00B54467">
        <w:rPr>
          <w:rFonts w:ascii="Times New Roman" w:hAnsi="Times New Roman"/>
        </w:rPr>
        <w:t>ta la terra. R/.</w:t>
      </w:r>
    </w:p>
    <w:p w14:paraId="2F9277E8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Ascende Dio tra le acclamazioni,</w:t>
      </w:r>
      <w:r>
        <w:rPr>
          <w:rFonts w:ascii="Times New Roman" w:hAnsi="Times New Roman"/>
        </w:rPr>
        <w:t xml:space="preserve"> </w:t>
      </w:r>
      <w:r w:rsidRPr="00B54467">
        <w:rPr>
          <w:rFonts w:ascii="Times New Roman" w:hAnsi="Times New Roman"/>
        </w:rPr>
        <w:t>il Sign</w:t>
      </w:r>
      <w:r w:rsidRPr="00B54467">
        <w:rPr>
          <w:rFonts w:ascii="Times New Roman" w:hAnsi="Times New Roman"/>
        </w:rPr>
        <w:t>o</w:t>
      </w:r>
      <w:r w:rsidRPr="00B54467">
        <w:rPr>
          <w:rFonts w:ascii="Times New Roman" w:hAnsi="Times New Roman"/>
        </w:rPr>
        <w:t>re al suono di tromba.</w:t>
      </w:r>
      <w:r>
        <w:rPr>
          <w:rFonts w:ascii="Times New Roman" w:hAnsi="Times New Roman"/>
        </w:rPr>
        <w:t xml:space="preserve"> </w:t>
      </w:r>
      <w:r w:rsidRPr="00B54467">
        <w:rPr>
          <w:rFonts w:ascii="Times New Roman" w:hAnsi="Times New Roman"/>
        </w:rPr>
        <w:t>Cantate inni a Dio, cantate inni,</w:t>
      </w:r>
      <w:r>
        <w:rPr>
          <w:rFonts w:ascii="Times New Roman" w:hAnsi="Times New Roman"/>
        </w:rPr>
        <w:t xml:space="preserve"> </w:t>
      </w:r>
      <w:r w:rsidRPr="00B54467">
        <w:rPr>
          <w:rFonts w:ascii="Times New Roman" w:hAnsi="Times New Roman"/>
        </w:rPr>
        <w:t>cantate inni al nostro re, ca</w:t>
      </w:r>
      <w:r w:rsidRPr="00B54467">
        <w:rPr>
          <w:rFonts w:ascii="Times New Roman" w:hAnsi="Times New Roman"/>
        </w:rPr>
        <w:t>n</w:t>
      </w:r>
      <w:r w:rsidRPr="00B54467">
        <w:rPr>
          <w:rFonts w:ascii="Times New Roman" w:hAnsi="Times New Roman"/>
        </w:rPr>
        <w:t>tate inni. R/.</w:t>
      </w:r>
    </w:p>
    <w:p w14:paraId="210EC557" w14:textId="77777777" w:rsidR="0040499A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Perché Dio è re di tutta la terra,</w:t>
      </w:r>
      <w:r>
        <w:rPr>
          <w:rFonts w:ascii="Times New Roman" w:hAnsi="Times New Roman"/>
        </w:rPr>
        <w:t xml:space="preserve"> </w:t>
      </w:r>
      <w:r w:rsidRPr="00B54467">
        <w:rPr>
          <w:rFonts w:ascii="Times New Roman" w:hAnsi="Times New Roman"/>
        </w:rPr>
        <w:t>cantate inni con arte.</w:t>
      </w:r>
      <w:r>
        <w:rPr>
          <w:rFonts w:ascii="Times New Roman" w:hAnsi="Times New Roman"/>
        </w:rPr>
        <w:t xml:space="preserve"> </w:t>
      </w:r>
      <w:r w:rsidRPr="00B54467">
        <w:rPr>
          <w:rFonts w:ascii="Times New Roman" w:hAnsi="Times New Roman"/>
        </w:rPr>
        <w:t>Dio regna sulle genti,</w:t>
      </w:r>
      <w:r>
        <w:rPr>
          <w:rFonts w:ascii="Times New Roman" w:hAnsi="Times New Roman"/>
        </w:rPr>
        <w:t xml:space="preserve"> </w:t>
      </w:r>
      <w:r w:rsidRPr="00B54467">
        <w:rPr>
          <w:rFonts w:ascii="Times New Roman" w:hAnsi="Times New Roman"/>
        </w:rPr>
        <w:t>Dio siede sul suo trono santo. R/.</w:t>
      </w:r>
    </w:p>
    <w:p w14:paraId="4EB56E13" w14:textId="77777777" w:rsidR="00B54467" w:rsidRDefault="00B54467" w:rsidP="00B54467">
      <w:pPr>
        <w:pStyle w:val="Testonormale"/>
        <w:jc w:val="both"/>
        <w:rPr>
          <w:rFonts w:ascii="Times New Roman" w:hAnsi="Times New Roman"/>
        </w:rPr>
      </w:pPr>
    </w:p>
    <w:p w14:paraId="214CB615" w14:textId="77777777" w:rsidR="0040499A" w:rsidRDefault="0040499A" w:rsidP="0040499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14:paraId="16F1FBAE" w14:textId="77777777" w:rsidR="0040499A" w:rsidRDefault="0040499A" w:rsidP="0040499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Dalla lettera di san Paolo apostolo </w:t>
      </w:r>
      <w:r>
        <w:rPr>
          <w:rFonts w:ascii="Arial" w:hAnsi="Arial"/>
          <w:i/>
        </w:rPr>
        <w:t>a</w:t>
      </w:r>
      <w:r>
        <w:rPr>
          <w:rFonts w:ascii="Arial" w:hAnsi="Arial"/>
          <w:i/>
        </w:rPr>
        <w:t>gli Efesini</w:t>
      </w:r>
    </w:p>
    <w:p w14:paraId="5C50F097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Fratelli, io, prigioniero a motivo del S</w:t>
      </w:r>
      <w:r w:rsidRPr="00B54467">
        <w:rPr>
          <w:rFonts w:ascii="Times New Roman" w:hAnsi="Times New Roman"/>
        </w:rPr>
        <w:t>i</w:t>
      </w:r>
      <w:r w:rsidRPr="00B54467">
        <w:rPr>
          <w:rFonts w:ascii="Times New Roman" w:hAnsi="Times New Roman"/>
        </w:rPr>
        <w:t>gnore, vi esorto: comportatevi in maniera degna della chiamata che avete ricev</w:t>
      </w:r>
      <w:r w:rsidRPr="00B54467">
        <w:rPr>
          <w:rFonts w:ascii="Times New Roman" w:hAnsi="Times New Roman"/>
        </w:rPr>
        <w:t>u</w:t>
      </w:r>
      <w:r w:rsidRPr="00B54467">
        <w:rPr>
          <w:rFonts w:ascii="Times New Roman" w:hAnsi="Times New Roman"/>
        </w:rPr>
        <w:t xml:space="preserve">to, con ogni umiltà, dolcezza e magnanimità, sopportandovi a vicenda nell’amore, </w:t>
      </w:r>
      <w:r w:rsidRPr="00B54467">
        <w:rPr>
          <w:rFonts w:ascii="Times New Roman" w:hAnsi="Times New Roman"/>
        </w:rPr>
        <w:t>a</w:t>
      </w:r>
      <w:r w:rsidRPr="00B54467">
        <w:rPr>
          <w:rFonts w:ascii="Times New Roman" w:hAnsi="Times New Roman"/>
        </w:rPr>
        <w:t xml:space="preserve">vendo a cuore di conservare l’unità dello spirito per mezzo del vincolo della pace. </w:t>
      </w:r>
    </w:p>
    <w:p w14:paraId="282ABB68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 xml:space="preserve">Un solo corpo e un solo spirito, come una sola è la speranza alla quale siete stati chiamati, quella della vostra vocazione; un solo Signore, una sola fede, un solo battesimo. Un solo Dio e Padre di tutti, che è al di sopra di tutti, opera per mezzo di tutti ed è presente in tutti. </w:t>
      </w:r>
    </w:p>
    <w:p w14:paraId="0A644380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A ciascuno di noi, tuttavia, è stata data la grazia secondo la misura del dono di Cr</w:t>
      </w:r>
      <w:r w:rsidRPr="00B54467">
        <w:rPr>
          <w:rFonts w:ascii="Times New Roman" w:hAnsi="Times New Roman"/>
        </w:rPr>
        <w:t>i</w:t>
      </w:r>
      <w:r w:rsidRPr="00B54467">
        <w:rPr>
          <w:rFonts w:ascii="Times New Roman" w:hAnsi="Times New Roman"/>
        </w:rPr>
        <w:t>sto. Per questo è detto: «Asceso in a</w:t>
      </w:r>
      <w:r w:rsidRPr="00B54467">
        <w:rPr>
          <w:rFonts w:ascii="Times New Roman" w:hAnsi="Times New Roman"/>
        </w:rPr>
        <w:t>l</w:t>
      </w:r>
      <w:r w:rsidRPr="00B54467">
        <w:rPr>
          <w:rFonts w:ascii="Times New Roman" w:hAnsi="Times New Roman"/>
        </w:rPr>
        <w:t>to, ha portato con sé prigionieri, ha distribuito doni agli uomini». Ma cosa significa che ascese, se non che prima era disceso quaggiù sulla terra? Colui che discese è lo stesso che anche ascese al di sopra di tutti i cieli, per essere pienezza di tutte le cose.</w:t>
      </w:r>
    </w:p>
    <w:p w14:paraId="437E3A40" w14:textId="77777777" w:rsidR="0040499A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Ed egli ha dato ad alcuni di essere apost</w:t>
      </w:r>
      <w:r w:rsidRPr="00B54467">
        <w:rPr>
          <w:rFonts w:ascii="Times New Roman" w:hAnsi="Times New Roman"/>
        </w:rPr>
        <w:t>o</w:t>
      </w:r>
      <w:r w:rsidRPr="00B54467">
        <w:rPr>
          <w:rFonts w:ascii="Times New Roman" w:hAnsi="Times New Roman"/>
        </w:rPr>
        <w:t>li, ad altri di essere profeti, ad altri ancora di essere evangelisti, ad altri di essere p</w:t>
      </w:r>
      <w:r w:rsidRPr="00B54467">
        <w:rPr>
          <w:rFonts w:ascii="Times New Roman" w:hAnsi="Times New Roman"/>
        </w:rPr>
        <w:t>a</w:t>
      </w:r>
      <w:r w:rsidRPr="00B54467">
        <w:rPr>
          <w:rFonts w:ascii="Times New Roman" w:hAnsi="Times New Roman"/>
        </w:rPr>
        <w:t xml:space="preserve">stori e maestri, per preparare i fratelli a </w:t>
      </w:r>
      <w:r w:rsidRPr="00B54467">
        <w:rPr>
          <w:rFonts w:ascii="Times New Roman" w:hAnsi="Times New Roman"/>
        </w:rPr>
        <w:lastRenderedPageBreak/>
        <w:t>compiere il ministero, allo scopo di edif</w:t>
      </w:r>
      <w:r w:rsidRPr="00B54467">
        <w:rPr>
          <w:rFonts w:ascii="Times New Roman" w:hAnsi="Times New Roman"/>
        </w:rPr>
        <w:t>i</w:t>
      </w:r>
      <w:r w:rsidRPr="00B54467">
        <w:rPr>
          <w:rFonts w:ascii="Times New Roman" w:hAnsi="Times New Roman"/>
        </w:rPr>
        <w:t>care il corpo di Cristo, finché arriviamo tutti all’unità della fede e della conosce</w:t>
      </w:r>
      <w:r w:rsidRPr="00B54467">
        <w:rPr>
          <w:rFonts w:ascii="Times New Roman" w:hAnsi="Times New Roman"/>
        </w:rPr>
        <w:t>n</w:t>
      </w:r>
      <w:r w:rsidRPr="00B54467">
        <w:rPr>
          <w:rFonts w:ascii="Times New Roman" w:hAnsi="Times New Roman"/>
        </w:rPr>
        <w:t>za del Figlio di Dio, fino all’uomo perfe</w:t>
      </w:r>
      <w:r w:rsidRPr="00B54467">
        <w:rPr>
          <w:rFonts w:ascii="Times New Roman" w:hAnsi="Times New Roman"/>
        </w:rPr>
        <w:t>t</w:t>
      </w:r>
      <w:r w:rsidRPr="00B54467">
        <w:rPr>
          <w:rFonts w:ascii="Times New Roman" w:hAnsi="Times New Roman"/>
        </w:rPr>
        <w:t>to, fino a raggiungere la misura della pi</w:t>
      </w:r>
      <w:r w:rsidRPr="00B54467">
        <w:rPr>
          <w:rFonts w:ascii="Times New Roman" w:hAnsi="Times New Roman"/>
        </w:rPr>
        <w:t>e</w:t>
      </w:r>
      <w:r w:rsidRPr="00B54467">
        <w:rPr>
          <w:rFonts w:ascii="Times New Roman" w:hAnsi="Times New Roman"/>
        </w:rPr>
        <w:t>nezza di Cristo.</w:t>
      </w:r>
    </w:p>
    <w:p w14:paraId="5C8D7E4B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B5446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B54467">
        <w:rPr>
          <w:rFonts w:ascii="Times New Roman" w:hAnsi="Times New Roman"/>
          <w:b/>
        </w:rPr>
        <w:t>.</w:t>
      </w:r>
    </w:p>
    <w:p w14:paraId="3B32E34E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</w:p>
    <w:p w14:paraId="2A46FBEE" w14:textId="77777777" w:rsidR="0040499A" w:rsidRDefault="0040499A" w:rsidP="0040499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14:paraId="003BB614" w14:textId="77777777" w:rsidR="0040499A" w:rsidRDefault="00B54467" w:rsidP="00B54467">
      <w:pPr>
        <w:pStyle w:val="Testonormale"/>
        <w:jc w:val="both"/>
        <w:rPr>
          <w:rFonts w:ascii="Times New Roman" w:hAnsi="Times New Roman"/>
          <w:b/>
        </w:rPr>
      </w:pPr>
      <w:r w:rsidRPr="00B54467">
        <w:rPr>
          <w:rFonts w:ascii="Times New Roman" w:hAnsi="Times New Roman"/>
          <w:b/>
        </w:rPr>
        <w:t>Andate e fate discepoli tutti i popoli, d</w:t>
      </w:r>
      <w:r w:rsidRPr="00B54467">
        <w:rPr>
          <w:rFonts w:ascii="Times New Roman" w:hAnsi="Times New Roman"/>
          <w:b/>
        </w:rPr>
        <w:t>i</w:t>
      </w:r>
      <w:r w:rsidRPr="00B54467">
        <w:rPr>
          <w:rFonts w:ascii="Times New Roman" w:hAnsi="Times New Roman"/>
          <w:b/>
        </w:rPr>
        <w:t>ce il Signore.</w:t>
      </w:r>
      <w:r>
        <w:rPr>
          <w:rFonts w:ascii="Times New Roman" w:hAnsi="Times New Roman"/>
          <w:b/>
        </w:rPr>
        <w:t xml:space="preserve"> </w:t>
      </w:r>
      <w:r w:rsidRPr="00B54467">
        <w:rPr>
          <w:rFonts w:ascii="Times New Roman" w:hAnsi="Times New Roman"/>
          <w:b/>
        </w:rPr>
        <w:t>Ecco, io sono con voi tutti i giorni,</w:t>
      </w:r>
      <w:r>
        <w:rPr>
          <w:rFonts w:ascii="Times New Roman" w:hAnsi="Times New Roman"/>
          <w:b/>
        </w:rPr>
        <w:t xml:space="preserve"> </w:t>
      </w:r>
      <w:r w:rsidRPr="00B54467">
        <w:rPr>
          <w:rFonts w:ascii="Times New Roman" w:hAnsi="Times New Roman"/>
          <w:b/>
        </w:rPr>
        <w:t>fino alla fine del mondo.</w:t>
      </w:r>
    </w:p>
    <w:p w14:paraId="0DC4BDDD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</w:p>
    <w:p w14:paraId="4FB47B49" w14:textId="77777777" w:rsidR="0040499A" w:rsidRDefault="0040499A" w:rsidP="0040499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14:paraId="59EA89F9" w14:textId="77777777" w:rsidR="0040499A" w:rsidRDefault="0040499A" w:rsidP="0040499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14:paraId="15BBFB70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In quel tempo, Gesù apparve agli Undici e disse loro: «Andate in tutto il mondo e proclamate il Vangelo a ogni creatura. Chi crederà e sarà battezzato sarà salvato, ma chi non crederà sarà condannato. Qu</w:t>
      </w:r>
      <w:r w:rsidRPr="00B54467">
        <w:rPr>
          <w:rFonts w:ascii="Times New Roman" w:hAnsi="Times New Roman"/>
        </w:rPr>
        <w:t>e</w:t>
      </w:r>
      <w:r w:rsidRPr="00B54467">
        <w:rPr>
          <w:rFonts w:ascii="Times New Roman" w:hAnsi="Times New Roman"/>
        </w:rPr>
        <w:t>sti saranno i segni che accompagn</w:t>
      </w:r>
      <w:r w:rsidRPr="00B54467">
        <w:rPr>
          <w:rFonts w:ascii="Times New Roman" w:hAnsi="Times New Roman"/>
        </w:rPr>
        <w:t>e</w:t>
      </w:r>
      <w:r w:rsidRPr="00B54467">
        <w:rPr>
          <w:rFonts w:ascii="Times New Roman" w:hAnsi="Times New Roman"/>
        </w:rPr>
        <w:t>ranno quelli che credono: nel mio nome scacc</w:t>
      </w:r>
      <w:r w:rsidRPr="00B54467">
        <w:rPr>
          <w:rFonts w:ascii="Times New Roman" w:hAnsi="Times New Roman"/>
        </w:rPr>
        <w:t>e</w:t>
      </w:r>
      <w:r w:rsidRPr="00B54467">
        <w:rPr>
          <w:rFonts w:ascii="Times New Roman" w:hAnsi="Times New Roman"/>
        </w:rPr>
        <w:t>ranno demòni, parleranno lingue nuove, prenderanno in mano serpenti e, se be</w:t>
      </w:r>
      <w:r w:rsidRPr="00B54467">
        <w:rPr>
          <w:rFonts w:ascii="Times New Roman" w:hAnsi="Times New Roman"/>
        </w:rPr>
        <w:t>r</w:t>
      </w:r>
      <w:r w:rsidRPr="00B54467">
        <w:rPr>
          <w:rFonts w:ascii="Times New Roman" w:hAnsi="Times New Roman"/>
        </w:rPr>
        <w:t>ranno qualche veleno, non recherà loro danno; imporranno le mani ai malati e questi guariranno».</w:t>
      </w:r>
    </w:p>
    <w:p w14:paraId="67A9B354" w14:textId="77777777" w:rsidR="00B54467" w:rsidRPr="00B54467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Il Signore Gesù, dopo aver parlato con l</w:t>
      </w:r>
      <w:r w:rsidRPr="00B54467">
        <w:rPr>
          <w:rFonts w:ascii="Times New Roman" w:hAnsi="Times New Roman"/>
        </w:rPr>
        <w:t>o</w:t>
      </w:r>
      <w:r w:rsidRPr="00B54467">
        <w:rPr>
          <w:rFonts w:ascii="Times New Roman" w:hAnsi="Times New Roman"/>
        </w:rPr>
        <w:t>ro, fu elevato in cielo e sedette alla destra di Dio.</w:t>
      </w:r>
    </w:p>
    <w:p w14:paraId="74518DD5" w14:textId="77777777" w:rsidR="0040499A" w:rsidRDefault="00B54467" w:rsidP="00B54467">
      <w:pPr>
        <w:pStyle w:val="Testonormale"/>
        <w:jc w:val="both"/>
        <w:rPr>
          <w:rFonts w:ascii="Times New Roman" w:hAnsi="Times New Roman"/>
        </w:rPr>
      </w:pPr>
      <w:r w:rsidRPr="00B54467">
        <w:rPr>
          <w:rFonts w:ascii="Times New Roman" w:hAnsi="Times New Roman"/>
        </w:rPr>
        <w:t>Allora essi partirono e predicarono da</w:t>
      </w:r>
      <w:r w:rsidRPr="00B54467">
        <w:rPr>
          <w:rFonts w:ascii="Times New Roman" w:hAnsi="Times New Roman"/>
        </w:rPr>
        <w:t>p</w:t>
      </w:r>
      <w:r w:rsidRPr="00B54467">
        <w:rPr>
          <w:rFonts w:ascii="Times New Roman" w:hAnsi="Times New Roman"/>
        </w:rPr>
        <w:t>pertutto, mentre il Signore agiva insieme con loro e confermava la Parola con i s</w:t>
      </w:r>
      <w:r w:rsidRPr="00B54467">
        <w:rPr>
          <w:rFonts w:ascii="Times New Roman" w:hAnsi="Times New Roman"/>
        </w:rPr>
        <w:t>e</w:t>
      </w:r>
      <w:r w:rsidRPr="00B54467">
        <w:rPr>
          <w:rFonts w:ascii="Times New Roman" w:hAnsi="Times New Roman"/>
        </w:rPr>
        <w:t>gni che la accompagnavano.</w:t>
      </w:r>
    </w:p>
    <w:p w14:paraId="77BB08EE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B54467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B54467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B54467">
        <w:rPr>
          <w:rFonts w:ascii="Times New Roman" w:hAnsi="Times New Roman"/>
          <w:b/>
        </w:rPr>
        <w:t>.</w:t>
      </w:r>
    </w:p>
    <w:p w14:paraId="5D5289AC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p w14:paraId="42786506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Io credo in Dio, Padre onnipotente, creatore del cielo e della terra; e in G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sù Cristo, suo unico Figlio, nostro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Pilato, fu crocifisso, m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rì e fu sepolto; discese agli inferi; il terzo giorno risuscitò da morte; salì al cielo, siede alla destra di Dio Padre onnip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tente; di là verrà a giudicare i vivi e i morti. Credo nello Spirito Santo, la santa Chiesa cattolica, la com</w:t>
      </w:r>
      <w:r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nione dei santi, la remissione dei peccati, la risu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14:paraId="1FC87358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p w14:paraId="67FDBA7A" w14:textId="77777777"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0BE7CD6A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oggi Cristo è asceso al cielo. Ma prima di tornare al Padre ha 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dinato agli Apostoli di portare il Va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gelo in tutto il mondo. Chiediamogli di suscit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re anche oggi il nostro spirito a essere 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nunciatori della Buona Novella.</w:t>
      </w:r>
    </w:p>
    <w:p w14:paraId="56C00EFC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14:paraId="210BAB39" w14:textId="77777777" w:rsidR="0040499A" w:rsidRDefault="0040499A" w:rsidP="0040499A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14:paraId="57B45CBB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Terra Santa: perché questi popoli vengano attratti dalla luce di Cristo, sp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ranza di un mondo di pace, preghiamo.</w:t>
      </w:r>
    </w:p>
    <w:p w14:paraId="3D566686" w14:textId="77777777" w:rsidR="0040499A" w:rsidRDefault="0040499A" w:rsidP="0040499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presenti: perché i nostri pe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sieri e le nostre azioni siano sempre orie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tati verso il Ci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lo, preghiamo.</w:t>
      </w:r>
    </w:p>
    <w:p w14:paraId="36A7EE6F" w14:textId="77777777" w:rsidR="0040499A" w:rsidRDefault="0040499A" w:rsidP="0040499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che con l’Ascensione del tuo Figlio rallegri i nostri cuori, ascolta le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stre suppliche e fai giungere ogni uomo alla gioia del tuo Regno.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14:paraId="6372E44D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16512C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49AD3EDB" w14:textId="77777777"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14:paraId="4314D0E9" w14:textId="77777777" w:rsidR="0040499A" w:rsidRPr="0040499A" w:rsidRDefault="0040499A" w:rsidP="004049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40499A">
        <w:rPr>
          <w:rFonts w:ascii="Arial" w:hAnsi="Arial"/>
          <w:b/>
          <w:sz w:val="20"/>
          <w:szCs w:val="20"/>
          <w:lang w:bidi="ar-SA"/>
        </w:rPr>
        <w:t>SIGNORE SEI VENUTO</w:t>
      </w:r>
    </w:p>
    <w:p w14:paraId="109F45BA" w14:textId="77777777" w:rsidR="0040499A" w:rsidRPr="0040499A" w:rsidRDefault="0040499A" w:rsidP="0040499A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sz w:val="20"/>
          <w:szCs w:val="20"/>
          <w:lang w:bidi="ar-SA"/>
        </w:rPr>
        <w:t>1 Signore, sei venuto frate</w:t>
      </w:r>
      <w:r w:rsidRPr="0040499A">
        <w:rPr>
          <w:sz w:val="20"/>
          <w:szCs w:val="20"/>
          <w:lang w:bidi="ar-SA"/>
        </w:rPr>
        <w:t>l</w:t>
      </w:r>
      <w:r w:rsidRPr="0040499A">
        <w:rPr>
          <w:sz w:val="20"/>
          <w:szCs w:val="20"/>
          <w:lang w:bidi="ar-SA"/>
        </w:rPr>
        <w:t>lo in mezzo a noi. Signore, hai portato amore e libe</w:t>
      </w:r>
      <w:r w:rsidRPr="0040499A">
        <w:rPr>
          <w:sz w:val="20"/>
          <w:szCs w:val="20"/>
          <w:lang w:bidi="ar-SA"/>
        </w:rPr>
        <w:t>r</w:t>
      </w:r>
      <w:r w:rsidRPr="0040499A">
        <w:rPr>
          <w:sz w:val="20"/>
          <w:szCs w:val="20"/>
          <w:lang w:bidi="ar-SA"/>
        </w:rPr>
        <w:t>tà. Signore, sei vissuto nella povertà: noi ti ringraziamo, Gesù.</w:t>
      </w:r>
    </w:p>
    <w:p w14:paraId="4942A432" w14:textId="77777777" w:rsidR="0040499A" w:rsidRPr="0040499A" w:rsidRDefault="0040499A" w:rsidP="0040499A">
      <w:pPr>
        <w:ind w:left="113" w:hanging="113"/>
        <w:jc w:val="both"/>
        <w:rPr>
          <w:b/>
          <w:sz w:val="20"/>
          <w:szCs w:val="20"/>
          <w:lang w:bidi="ar-SA"/>
        </w:rPr>
      </w:pPr>
      <w:r w:rsidRPr="0040499A">
        <w:rPr>
          <w:i/>
          <w:sz w:val="20"/>
          <w:szCs w:val="20"/>
          <w:lang w:bidi="ar-SA"/>
        </w:rPr>
        <w:t>Rit.</w:t>
      </w:r>
      <w:r w:rsidRPr="0040499A">
        <w:rPr>
          <w:sz w:val="20"/>
          <w:szCs w:val="20"/>
          <w:lang w:bidi="ar-SA"/>
        </w:rPr>
        <w:t xml:space="preserve"> </w:t>
      </w:r>
      <w:r w:rsidRPr="0040499A">
        <w:rPr>
          <w:b/>
          <w:sz w:val="20"/>
          <w:szCs w:val="20"/>
          <w:lang w:bidi="ar-SA"/>
        </w:rPr>
        <w:t>Alleluia, alleluia, alleluia, alleluia!</w:t>
      </w:r>
    </w:p>
    <w:p w14:paraId="1CA1F1C6" w14:textId="77777777" w:rsidR="0040499A" w:rsidRPr="0040499A" w:rsidRDefault="0040499A" w:rsidP="0040499A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sz w:val="20"/>
          <w:szCs w:val="20"/>
          <w:lang w:bidi="ar-SA"/>
        </w:rPr>
        <w:t>2 Signore, sei venuto, fratello nel dolore. Signore, hai parlato del regno dell'am</w:t>
      </w:r>
      <w:r w:rsidRPr="0040499A">
        <w:rPr>
          <w:sz w:val="20"/>
          <w:szCs w:val="20"/>
          <w:lang w:bidi="ar-SA"/>
        </w:rPr>
        <w:t>o</w:t>
      </w:r>
      <w:r w:rsidRPr="0040499A">
        <w:rPr>
          <w:sz w:val="20"/>
          <w:szCs w:val="20"/>
          <w:lang w:bidi="ar-SA"/>
        </w:rPr>
        <w:t>re. Signore, hai donato la tua vita a noi: noi ti ringraziamo, Gesù.</w:t>
      </w:r>
    </w:p>
    <w:p w14:paraId="0BC50A15" w14:textId="77777777" w:rsidR="0040499A" w:rsidRPr="0040499A" w:rsidRDefault="0040499A" w:rsidP="0040499A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sz w:val="20"/>
          <w:szCs w:val="20"/>
          <w:lang w:bidi="ar-SA"/>
        </w:rPr>
        <w:t>3 Signore, sei risorto e resti in mezzo a noi. Signore, ci hai chiamati e resi amici tuoi. Signore, tu sei via alla verità: noi ti ringraziamo, Gesù.</w:t>
      </w:r>
    </w:p>
    <w:p w14:paraId="2120703E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p w14:paraId="747EBF3B" w14:textId="77777777" w:rsidR="00DA2C92" w:rsidRDefault="00DA2C92">
      <w:pPr>
        <w:jc w:val="both"/>
        <w:rPr>
          <w:b/>
          <w:sz w:val="20"/>
        </w:rPr>
      </w:pPr>
      <w:r>
        <w:rPr>
          <w:sz w:val="20"/>
        </w:rPr>
        <w:lastRenderedPageBreak/>
        <w:t>Pregate, fratelli e sorelle, perché il mio e vostro sacrificio sia gradito a Dio, Padre onnipotente.</w:t>
      </w:r>
      <w:r>
        <w:tab/>
      </w:r>
      <w:r>
        <w:rPr>
          <w:b/>
          <w:sz w:val="20"/>
        </w:rPr>
        <w:t>Il S</w:t>
      </w:r>
      <w:r>
        <w:rPr>
          <w:b/>
          <w:sz w:val="20"/>
        </w:rPr>
        <w:t>i</w:t>
      </w:r>
      <w:r>
        <w:rPr>
          <w:b/>
          <w:sz w:val="20"/>
        </w:rPr>
        <w:t>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14:paraId="3D7B29ED" w14:textId="77777777" w:rsidR="00DA2C92" w:rsidRDefault="00DA2C92">
      <w:pPr>
        <w:pStyle w:val="Rientrocorpodeltesto"/>
        <w:ind w:left="0" w:firstLine="0"/>
      </w:pPr>
    </w:p>
    <w:p w14:paraId="39044DBA" w14:textId="77777777"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14:paraId="7526B03C" w14:textId="77777777" w:rsidR="0040499A" w:rsidRDefault="007B4B56" w:rsidP="007B4B56">
      <w:pPr>
        <w:pStyle w:val="Testonormale"/>
        <w:jc w:val="both"/>
        <w:rPr>
          <w:rFonts w:ascii="Times New Roman" w:hAnsi="Times New Roman"/>
        </w:rPr>
      </w:pPr>
      <w:r w:rsidRPr="007B4B56">
        <w:rPr>
          <w:rFonts w:ascii="Times New Roman" w:hAnsi="Times New Roman"/>
        </w:rPr>
        <w:t>Accogli, o Padre, il sacrificio che ti o</w:t>
      </w:r>
      <w:r w:rsidR="00446118">
        <w:rPr>
          <w:rFonts w:ascii="Times New Roman" w:hAnsi="Times New Roman"/>
        </w:rPr>
        <w:t>f</w:t>
      </w:r>
      <w:r w:rsidR="00446118">
        <w:rPr>
          <w:rFonts w:ascii="Times New Roman" w:hAnsi="Times New Roman"/>
        </w:rPr>
        <w:t>f</w:t>
      </w:r>
      <w:r w:rsidRPr="007B4B56">
        <w:rPr>
          <w:rFonts w:ascii="Times New Roman" w:hAnsi="Times New Roman"/>
        </w:rPr>
        <w:t>riamo nella mirabile ascensione del tuo Figlio,</w:t>
      </w:r>
      <w:r>
        <w:rPr>
          <w:rFonts w:ascii="Times New Roman" w:hAnsi="Times New Roman"/>
        </w:rPr>
        <w:t xml:space="preserve"> </w:t>
      </w:r>
      <w:r w:rsidRPr="007B4B56">
        <w:rPr>
          <w:rFonts w:ascii="Times New Roman" w:hAnsi="Times New Roman"/>
        </w:rPr>
        <w:t>e per questo santo scambio di doni</w:t>
      </w:r>
      <w:r>
        <w:rPr>
          <w:rFonts w:ascii="Times New Roman" w:hAnsi="Times New Roman"/>
        </w:rPr>
        <w:t xml:space="preserve"> </w:t>
      </w:r>
      <w:r w:rsidRPr="007B4B56">
        <w:rPr>
          <w:rFonts w:ascii="Times New Roman" w:hAnsi="Times New Roman"/>
        </w:rPr>
        <w:t>fa’ che il nostro spirito si innalzi alla gioia del cielo. Per Cristo nostro Signore.</w:t>
      </w:r>
      <w:r w:rsidR="0040499A">
        <w:rPr>
          <w:rFonts w:ascii="Times New Roman" w:hAnsi="Times New Roman"/>
        </w:rPr>
        <w:t xml:space="preserve"> </w:t>
      </w:r>
    </w:p>
    <w:p w14:paraId="6843DB91" w14:textId="77777777" w:rsidR="00DA2C92" w:rsidRDefault="0040499A" w:rsidP="007B4B56">
      <w:pPr>
        <w:pStyle w:val="Testonormale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men. </w:t>
      </w:r>
      <w:r>
        <w:rPr>
          <w:rFonts w:ascii="Times New Roman" w:hAnsi="Times New Roman"/>
          <w:b/>
        </w:rPr>
        <w:cr/>
      </w:r>
    </w:p>
    <w:p w14:paraId="0E4B2790" w14:textId="77777777"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743989A3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5E62399C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7948F833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14:paraId="7F66B742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14:paraId="22914D33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14:paraId="3B4B587F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14:paraId="548ED81A" w14:textId="77777777" w:rsidR="004F230E" w:rsidRDefault="004F230E" w:rsidP="00446118">
      <w:pPr>
        <w:jc w:val="both"/>
        <w:rPr>
          <w:sz w:val="20"/>
        </w:rPr>
      </w:pPr>
      <w:r>
        <w:rPr>
          <w:sz w:val="20"/>
          <w:vertAlign w:val="superscript"/>
        </w:rPr>
        <w:t xml:space="preserve">ASC1 </w:t>
      </w:r>
      <w:r w:rsidRPr="00821B66">
        <w:rPr>
          <w:sz w:val="20"/>
        </w:rPr>
        <w:t>È veramente cosa buona e giusta, n</w:t>
      </w:r>
      <w:r w:rsidRPr="00821B66">
        <w:rPr>
          <w:sz w:val="20"/>
        </w:rPr>
        <w:t>o</w:t>
      </w:r>
      <w:r w:rsidRPr="00821B66">
        <w:rPr>
          <w:sz w:val="20"/>
        </w:rPr>
        <w:t>stro dovere e fonte di salvezza, rendere grazie sempre e in ogni luogo a te, Si</w:t>
      </w:r>
      <w:r>
        <w:rPr>
          <w:sz w:val="20"/>
        </w:rPr>
        <w:t>gn</w:t>
      </w:r>
      <w:r>
        <w:rPr>
          <w:sz w:val="20"/>
        </w:rPr>
        <w:t>o</w:t>
      </w:r>
      <w:r>
        <w:rPr>
          <w:sz w:val="20"/>
        </w:rPr>
        <w:t>re, Padre santo, Dio onnipotente ed ete</w:t>
      </w:r>
      <w:r>
        <w:rPr>
          <w:sz w:val="20"/>
        </w:rPr>
        <w:t>r</w:t>
      </w:r>
      <w:r>
        <w:rPr>
          <w:sz w:val="20"/>
        </w:rPr>
        <w:t xml:space="preserve">no. </w:t>
      </w:r>
      <w:r w:rsidRPr="00821B66">
        <w:rPr>
          <w:sz w:val="20"/>
        </w:rPr>
        <w:t>Il Signore Gesù, re della gloria, vinc</w:t>
      </w:r>
      <w:r w:rsidRPr="00821B66">
        <w:rPr>
          <w:sz w:val="20"/>
        </w:rPr>
        <w:t>i</w:t>
      </w:r>
      <w:r w:rsidRPr="00821B66">
        <w:rPr>
          <w:sz w:val="20"/>
        </w:rPr>
        <w:t>tore del peccato e della morte, [og</w:t>
      </w:r>
      <w:r>
        <w:rPr>
          <w:sz w:val="20"/>
        </w:rPr>
        <w:t>gi] è s</w:t>
      </w:r>
      <w:r>
        <w:rPr>
          <w:sz w:val="20"/>
        </w:rPr>
        <w:t>a</w:t>
      </w:r>
      <w:r>
        <w:rPr>
          <w:sz w:val="20"/>
        </w:rPr>
        <w:t xml:space="preserve">lito al cielo contemplato dagli angeli. </w:t>
      </w:r>
      <w:r w:rsidRPr="00821B66">
        <w:rPr>
          <w:sz w:val="20"/>
        </w:rPr>
        <w:t>M</w:t>
      </w:r>
      <w:r w:rsidRPr="00821B66">
        <w:rPr>
          <w:sz w:val="20"/>
        </w:rPr>
        <w:t>e</w:t>
      </w:r>
      <w:r w:rsidRPr="00821B66">
        <w:rPr>
          <w:sz w:val="20"/>
        </w:rPr>
        <w:t>diatore tra Dio e gli uomini,</w:t>
      </w:r>
      <w:r>
        <w:rPr>
          <w:sz w:val="20"/>
        </w:rPr>
        <w:t xml:space="preserve"> </w:t>
      </w:r>
      <w:r w:rsidRPr="00821B66">
        <w:rPr>
          <w:sz w:val="20"/>
        </w:rPr>
        <w:t>giudice del mondo e Signore dell’universo, ci ha pr</w:t>
      </w:r>
      <w:r w:rsidRPr="00821B66">
        <w:rPr>
          <w:sz w:val="20"/>
        </w:rPr>
        <w:t>e</w:t>
      </w:r>
      <w:r w:rsidRPr="00821B66">
        <w:rPr>
          <w:sz w:val="20"/>
        </w:rPr>
        <w:t>ceduti nella dimora eterna</w:t>
      </w:r>
      <w:r>
        <w:rPr>
          <w:sz w:val="20"/>
        </w:rPr>
        <w:t xml:space="preserve"> </w:t>
      </w:r>
      <w:r w:rsidRPr="00821B66">
        <w:rPr>
          <w:sz w:val="20"/>
        </w:rPr>
        <w:t>non per sep</w:t>
      </w:r>
      <w:r w:rsidRPr="00821B66">
        <w:rPr>
          <w:sz w:val="20"/>
        </w:rPr>
        <w:t>a</w:t>
      </w:r>
      <w:r w:rsidRPr="00821B66">
        <w:rPr>
          <w:sz w:val="20"/>
        </w:rPr>
        <w:t xml:space="preserve">rarsi </w:t>
      </w:r>
      <w:r>
        <w:rPr>
          <w:sz w:val="20"/>
        </w:rPr>
        <w:t xml:space="preserve">dalla nostra condizione umana, </w:t>
      </w:r>
      <w:r w:rsidRPr="00821B66">
        <w:rPr>
          <w:sz w:val="20"/>
        </w:rPr>
        <w:t>ma per darci la serena fiducia che d</w:t>
      </w:r>
      <w:r>
        <w:rPr>
          <w:sz w:val="20"/>
        </w:rPr>
        <w:t xml:space="preserve">ove è lui, capo e primogenito, </w:t>
      </w:r>
      <w:r w:rsidRPr="00821B66">
        <w:rPr>
          <w:sz w:val="20"/>
        </w:rPr>
        <w:t>saremo anche noi, sue membr</w:t>
      </w:r>
      <w:r>
        <w:rPr>
          <w:sz w:val="20"/>
        </w:rPr>
        <w:t xml:space="preserve">a, uniti nella stessa gloria. </w:t>
      </w:r>
      <w:r w:rsidRPr="00821B66">
        <w:rPr>
          <w:sz w:val="20"/>
        </w:rPr>
        <w:t>Per questo mistero,</w:t>
      </w:r>
      <w:r>
        <w:rPr>
          <w:sz w:val="20"/>
        </w:rPr>
        <w:t xml:space="preserve"> </w:t>
      </w:r>
      <w:r w:rsidRPr="00821B66">
        <w:rPr>
          <w:sz w:val="20"/>
        </w:rPr>
        <w:t>nella pi</w:t>
      </w:r>
      <w:r w:rsidRPr="00821B66">
        <w:rPr>
          <w:sz w:val="20"/>
        </w:rPr>
        <w:t>e</w:t>
      </w:r>
      <w:r>
        <w:rPr>
          <w:sz w:val="20"/>
        </w:rPr>
        <w:t xml:space="preserve">nezza della gioia pasquale, </w:t>
      </w:r>
      <w:r w:rsidRPr="00821B66">
        <w:rPr>
          <w:sz w:val="20"/>
        </w:rPr>
        <w:t>l’um</w:t>
      </w:r>
      <w:r>
        <w:rPr>
          <w:sz w:val="20"/>
        </w:rPr>
        <w:t xml:space="preserve">anità esulta su tutta la terra </w:t>
      </w:r>
      <w:r w:rsidRPr="00821B66">
        <w:rPr>
          <w:sz w:val="20"/>
        </w:rPr>
        <w:t>e le sc</w:t>
      </w:r>
      <w:r>
        <w:rPr>
          <w:sz w:val="20"/>
        </w:rPr>
        <w:t xml:space="preserve">hiere degli angeli e dei santi </w:t>
      </w:r>
      <w:r w:rsidRPr="00821B66">
        <w:rPr>
          <w:sz w:val="20"/>
        </w:rPr>
        <w:t>cant</w:t>
      </w:r>
      <w:r w:rsidRPr="00821B66">
        <w:rPr>
          <w:sz w:val="20"/>
        </w:rPr>
        <w:t>a</w:t>
      </w:r>
      <w:r w:rsidRPr="00821B66">
        <w:rPr>
          <w:sz w:val="20"/>
        </w:rPr>
        <w:t xml:space="preserve">no senza </w:t>
      </w:r>
      <w:r>
        <w:rPr>
          <w:sz w:val="20"/>
        </w:rPr>
        <w:t>fine l’inno della tua gloria:</w:t>
      </w:r>
    </w:p>
    <w:p w14:paraId="070540BB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14:paraId="6F90ECE5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DA2C92" w14:paraId="2932D1A7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25DCF86A" w14:textId="77777777" w:rsidR="00DA2C92" w:rsidRDefault="00DA2C92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14:paraId="1DA1B0A9" w14:textId="77777777" w:rsidR="0040499A" w:rsidRPr="0040499A" w:rsidRDefault="0040499A" w:rsidP="004049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40499A">
        <w:rPr>
          <w:rFonts w:ascii="Arial" w:hAnsi="Arial"/>
          <w:b/>
          <w:sz w:val="20"/>
          <w:szCs w:val="20"/>
          <w:lang w:bidi="ar-SA"/>
        </w:rPr>
        <w:t>CRISTO RISUSCITI</w:t>
      </w:r>
    </w:p>
    <w:p w14:paraId="5F0317B0" w14:textId="77777777" w:rsidR="0040499A" w:rsidRPr="0040499A" w:rsidRDefault="0040499A" w:rsidP="0040499A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i/>
          <w:sz w:val="20"/>
          <w:szCs w:val="20"/>
          <w:lang w:bidi="ar-SA"/>
        </w:rPr>
        <w:t>Rit.</w:t>
      </w:r>
      <w:r w:rsidRPr="0040499A">
        <w:rPr>
          <w:sz w:val="20"/>
          <w:szCs w:val="20"/>
          <w:lang w:bidi="ar-SA"/>
        </w:rPr>
        <w:t xml:space="preserve"> </w:t>
      </w:r>
      <w:r w:rsidRPr="0040499A">
        <w:rPr>
          <w:b/>
          <w:sz w:val="20"/>
          <w:szCs w:val="20"/>
          <w:lang w:bidi="ar-SA"/>
        </w:rPr>
        <w:t>Cristo risusciti in tutti i cuori, Cr</w:t>
      </w:r>
      <w:r w:rsidRPr="0040499A">
        <w:rPr>
          <w:b/>
          <w:sz w:val="20"/>
          <w:szCs w:val="20"/>
          <w:lang w:bidi="ar-SA"/>
        </w:rPr>
        <w:t>i</w:t>
      </w:r>
      <w:r w:rsidRPr="0040499A">
        <w:rPr>
          <w:b/>
          <w:sz w:val="20"/>
          <w:szCs w:val="20"/>
          <w:lang w:bidi="ar-SA"/>
        </w:rPr>
        <w:t>sto si celebri, Cristo si adori. Gloria al Signor.</w:t>
      </w:r>
    </w:p>
    <w:p w14:paraId="14B0A20B" w14:textId="77777777" w:rsidR="0040499A" w:rsidRPr="0040499A" w:rsidRDefault="0040499A" w:rsidP="0040499A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sz w:val="20"/>
          <w:szCs w:val="20"/>
          <w:lang w:bidi="ar-SA"/>
        </w:rPr>
        <w:t>1 Cantate, o popoli del regno umano, Cr</w:t>
      </w:r>
      <w:r w:rsidRPr="0040499A">
        <w:rPr>
          <w:sz w:val="20"/>
          <w:szCs w:val="20"/>
          <w:lang w:bidi="ar-SA"/>
        </w:rPr>
        <w:t>i</w:t>
      </w:r>
      <w:r w:rsidRPr="0040499A">
        <w:rPr>
          <w:sz w:val="20"/>
          <w:szCs w:val="20"/>
          <w:lang w:bidi="ar-SA"/>
        </w:rPr>
        <w:t>sto sovrano. Gloria al Signor!</w:t>
      </w:r>
    </w:p>
    <w:p w14:paraId="57453113" w14:textId="77777777" w:rsidR="0040499A" w:rsidRPr="0040499A" w:rsidRDefault="0040499A" w:rsidP="0040499A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sz w:val="20"/>
          <w:szCs w:val="20"/>
          <w:lang w:bidi="ar-SA"/>
        </w:rPr>
        <w:t>2 Egli sarà con noi nel grande giorno, al suo ritorno. Gloria al Signor!</w:t>
      </w:r>
    </w:p>
    <w:p w14:paraId="14787EC5" w14:textId="77777777" w:rsidR="0040499A" w:rsidRPr="0040499A" w:rsidRDefault="0040499A" w:rsidP="0040499A">
      <w:pPr>
        <w:ind w:left="113" w:hanging="113"/>
        <w:jc w:val="both"/>
        <w:rPr>
          <w:sz w:val="20"/>
          <w:szCs w:val="20"/>
          <w:lang w:bidi="ar-SA"/>
        </w:rPr>
      </w:pPr>
      <w:r w:rsidRPr="0040499A">
        <w:rPr>
          <w:sz w:val="20"/>
          <w:szCs w:val="20"/>
          <w:lang w:bidi="ar-SA"/>
        </w:rPr>
        <w:t>3 Tutti lo acclamano, angeli e santi. La terra canti: Gloria al Signor!</w:t>
      </w:r>
    </w:p>
    <w:p w14:paraId="6DA40F60" w14:textId="77777777" w:rsidR="0040499A" w:rsidRPr="0040499A" w:rsidRDefault="0040499A" w:rsidP="0040499A">
      <w:pPr>
        <w:ind w:left="113" w:hanging="113"/>
        <w:jc w:val="both"/>
        <w:rPr>
          <w:b/>
          <w:sz w:val="20"/>
          <w:szCs w:val="20"/>
          <w:lang w:bidi="ar-SA"/>
        </w:rPr>
      </w:pPr>
      <w:r w:rsidRPr="0040499A">
        <w:rPr>
          <w:sz w:val="20"/>
          <w:szCs w:val="20"/>
          <w:lang w:bidi="ar-SA"/>
        </w:rPr>
        <w:t>4 Cristo nei secoli! Cristo è la storia! Cr</w:t>
      </w:r>
      <w:r w:rsidRPr="0040499A">
        <w:rPr>
          <w:sz w:val="20"/>
          <w:szCs w:val="20"/>
          <w:lang w:bidi="ar-SA"/>
        </w:rPr>
        <w:t>i</w:t>
      </w:r>
      <w:r w:rsidRPr="0040499A">
        <w:rPr>
          <w:sz w:val="20"/>
          <w:szCs w:val="20"/>
          <w:lang w:bidi="ar-SA"/>
        </w:rPr>
        <w:t>sto è la gloria! Gloria al Signor!</w:t>
      </w:r>
    </w:p>
    <w:p w14:paraId="49EEBE7A" w14:textId="77777777" w:rsidR="0040499A" w:rsidRPr="0040499A" w:rsidRDefault="0040499A" w:rsidP="0040499A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14:paraId="670E17AC" w14:textId="77777777" w:rsidR="0040499A" w:rsidRPr="0040499A" w:rsidRDefault="0040499A" w:rsidP="004049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40499A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40499A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14:paraId="22AF1B05" w14:textId="77777777" w:rsidR="0040499A" w:rsidRPr="0040499A" w:rsidRDefault="000225A5" w:rsidP="000225A5">
      <w:pPr>
        <w:jc w:val="both"/>
        <w:rPr>
          <w:b/>
          <w:sz w:val="20"/>
          <w:szCs w:val="20"/>
          <w:lang w:bidi="ar-SA"/>
        </w:rPr>
      </w:pPr>
      <w:r w:rsidRPr="000225A5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0225A5">
        <w:rPr>
          <w:sz w:val="20"/>
          <w:szCs w:val="20"/>
          <w:lang w:bidi="ar-SA"/>
        </w:rPr>
        <w:t>che alla tua Chiesa pellegrina sulla terra fai gustare i divini misteri, suscita in noi il desiderio del cielo,</w:t>
      </w:r>
      <w:r>
        <w:rPr>
          <w:sz w:val="20"/>
          <w:szCs w:val="20"/>
          <w:lang w:bidi="ar-SA"/>
        </w:rPr>
        <w:t xml:space="preserve"> </w:t>
      </w:r>
      <w:r w:rsidRPr="000225A5">
        <w:rPr>
          <w:sz w:val="20"/>
          <w:szCs w:val="20"/>
          <w:lang w:bidi="ar-SA"/>
        </w:rPr>
        <w:t>dove hai innalzato l’uomo a</w:t>
      </w:r>
      <w:r w:rsidRPr="000225A5">
        <w:rPr>
          <w:sz w:val="20"/>
          <w:szCs w:val="20"/>
          <w:lang w:bidi="ar-SA"/>
        </w:rPr>
        <w:t>c</w:t>
      </w:r>
      <w:r w:rsidRPr="000225A5">
        <w:rPr>
          <w:sz w:val="20"/>
          <w:szCs w:val="20"/>
          <w:lang w:bidi="ar-SA"/>
        </w:rPr>
        <w:t>canto a te nella gloria. Per Cristo nostro Signore.</w:t>
      </w:r>
      <w:r w:rsidR="0040499A" w:rsidRPr="0040499A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40499A" w:rsidRPr="0040499A">
        <w:rPr>
          <w:sz w:val="20"/>
          <w:szCs w:val="20"/>
          <w:lang w:bidi="ar-SA"/>
        </w:rPr>
        <w:tab/>
      </w:r>
      <w:r w:rsidR="0040499A" w:rsidRPr="0040499A">
        <w:rPr>
          <w:b/>
          <w:sz w:val="20"/>
          <w:szCs w:val="20"/>
          <w:lang w:bidi="ar-SA"/>
        </w:rPr>
        <w:t xml:space="preserve">Amen. </w:t>
      </w:r>
    </w:p>
    <w:p w14:paraId="32AC5A1F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DA2C92" w14:paraId="347281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190A1FCC" w14:textId="77777777"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14:paraId="27F1BF8C" w14:textId="77777777"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004E2246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508584B0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2D4022B1" w14:textId="77777777" w:rsidR="00DA2C92" w:rsidRDefault="00A9745F">
      <w:pPr>
        <w:pStyle w:val="Testonormale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… </w:t>
      </w:r>
      <w:r w:rsidR="00DA2C92">
        <w:rPr>
          <w:rFonts w:ascii="Times New Roman" w:hAnsi="Times New Roman"/>
        </w:rPr>
        <w:t>:</w:t>
      </w:r>
      <w:proofErr w:type="gramEnd"/>
      <w:r w:rsidR="00DA2C92">
        <w:rPr>
          <w:rFonts w:ascii="Times New Roman" w:hAnsi="Times New Roman"/>
        </w:rPr>
        <w:t xml:space="preserve"> andate in p</w:t>
      </w:r>
      <w:r w:rsidR="00DA2C92">
        <w:rPr>
          <w:rFonts w:ascii="Times New Roman" w:hAnsi="Times New Roman"/>
        </w:rPr>
        <w:t>a</w:t>
      </w:r>
      <w:r w:rsidR="00DA2C92">
        <w:rPr>
          <w:rFonts w:ascii="Times New Roman" w:hAnsi="Times New Roman"/>
        </w:rPr>
        <w:t>ce.</w:t>
      </w:r>
    </w:p>
    <w:p w14:paraId="107F9E7F" w14:textId="77777777"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14:paraId="0AF0187A" w14:textId="77777777" w:rsidR="00DA2C92" w:rsidRDefault="00DA2C92"/>
    <w:p w14:paraId="37E7A57C" w14:textId="77777777" w:rsidR="0040499A" w:rsidRPr="0040499A" w:rsidRDefault="0040499A" w:rsidP="004049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40499A">
        <w:rPr>
          <w:rFonts w:ascii="Arial" w:hAnsi="Arial"/>
          <w:b/>
          <w:sz w:val="20"/>
          <w:szCs w:val="20"/>
          <w:lang w:bidi="ar-SA"/>
        </w:rPr>
        <w:t>TI ESALTO DIO MIO RE</w:t>
      </w:r>
    </w:p>
    <w:p w14:paraId="4CC4637B" w14:textId="77777777" w:rsidR="0040499A" w:rsidRDefault="0040499A" w:rsidP="00510CF5">
      <w:pPr>
        <w:ind w:left="113" w:hanging="113"/>
        <w:jc w:val="both"/>
      </w:pPr>
      <w:r w:rsidRPr="0040499A">
        <w:rPr>
          <w:i/>
          <w:sz w:val="20"/>
          <w:szCs w:val="20"/>
          <w:lang w:bidi="ar-SA"/>
        </w:rPr>
        <w:t>Rit.</w:t>
      </w:r>
      <w:r w:rsidRPr="0040499A">
        <w:rPr>
          <w:sz w:val="20"/>
          <w:szCs w:val="20"/>
          <w:lang w:bidi="ar-SA"/>
        </w:rPr>
        <w:t xml:space="preserve"> </w:t>
      </w:r>
      <w:r w:rsidRPr="0040499A">
        <w:rPr>
          <w:b/>
          <w:sz w:val="20"/>
          <w:szCs w:val="20"/>
          <w:lang w:bidi="ar-SA"/>
        </w:rPr>
        <w:t xml:space="preserve">Ti esalto, Dio, mio re, canterò in </w:t>
      </w:r>
      <w:r w:rsidRPr="0040499A">
        <w:rPr>
          <w:b/>
          <w:sz w:val="20"/>
          <w:szCs w:val="20"/>
          <w:lang w:bidi="ar-SA"/>
        </w:rPr>
        <w:t>e</w:t>
      </w:r>
      <w:r w:rsidRPr="0040499A">
        <w:rPr>
          <w:b/>
          <w:sz w:val="20"/>
          <w:szCs w:val="20"/>
          <w:lang w:bidi="ar-SA"/>
        </w:rPr>
        <w:t>terno a te: io voglio lodarti, Signor, e benedirti. Alleluia.</w:t>
      </w:r>
    </w:p>
    <w:sectPr w:rsidR="0040499A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DCD5" w14:textId="77777777" w:rsidR="008314CE" w:rsidRDefault="008314CE">
      <w:r>
        <w:separator/>
      </w:r>
    </w:p>
  </w:endnote>
  <w:endnote w:type="continuationSeparator" w:id="0">
    <w:p w14:paraId="4AC8B07C" w14:textId="77777777" w:rsidR="008314CE" w:rsidRDefault="0083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47DB" w14:textId="77777777" w:rsidR="008314CE" w:rsidRDefault="008314CE">
      <w:r>
        <w:separator/>
      </w:r>
    </w:p>
  </w:footnote>
  <w:footnote w:type="continuationSeparator" w:id="0">
    <w:p w14:paraId="43434DBC" w14:textId="77777777" w:rsidR="008314CE" w:rsidRDefault="0083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7565841">
    <w:abstractNumId w:val="9"/>
  </w:num>
  <w:num w:numId="2" w16cid:durableId="1789734410">
    <w:abstractNumId w:val="8"/>
  </w:num>
  <w:num w:numId="3" w16cid:durableId="1858498758">
    <w:abstractNumId w:val="7"/>
  </w:num>
  <w:num w:numId="4" w16cid:durableId="856233411">
    <w:abstractNumId w:val="6"/>
  </w:num>
  <w:num w:numId="5" w16cid:durableId="2103604624">
    <w:abstractNumId w:val="5"/>
  </w:num>
  <w:num w:numId="6" w16cid:durableId="1910920974">
    <w:abstractNumId w:val="4"/>
  </w:num>
  <w:num w:numId="7" w16cid:durableId="2032298593">
    <w:abstractNumId w:val="3"/>
  </w:num>
  <w:num w:numId="8" w16cid:durableId="1587575345">
    <w:abstractNumId w:val="2"/>
  </w:num>
  <w:num w:numId="9" w16cid:durableId="1781412787">
    <w:abstractNumId w:val="1"/>
  </w:num>
  <w:num w:numId="10" w16cid:durableId="46361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99A"/>
    <w:rsid w:val="000225A5"/>
    <w:rsid w:val="00126DF3"/>
    <w:rsid w:val="00153BBE"/>
    <w:rsid w:val="002E0164"/>
    <w:rsid w:val="0040499A"/>
    <w:rsid w:val="00446118"/>
    <w:rsid w:val="004C1DC8"/>
    <w:rsid w:val="004F230E"/>
    <w:rsid w:val="0050565C"/>
    <w:rsid w:val="00510CF5"/>
    <w:rsid w:val="005B797D"/>
    <w:rsid w:val="006F66B6"/>
    <w:rsid w:val="007740E9"/>
    <w:rsid w:val="007B4B56"/>
    <w:rsid w:val="008314CE"/>
    <w:rsid w:val="009554A1"/>
    <w:rsid w:val="00A46FE5"/>
    <w:rsid w:val="00A500EA"/>
    <w:rsid w:val="00A9745F"/>
    <w:rsid w:val="00B54467"/>
    <w:rsid w:val="00DA2C92"/>
    <w:rsid w:val="00DD2A4C"/>
    <w:rsid w:val="00F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5209C724"/>
  <w15:chartTrackingRefBased/>
  <w15:docId w15:val="{58A17F9A-FBD2-4CC3-8564-05A53A72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paragraph" w:customStyle="1" w:styleId="BaseTitolo">
    <w:name w:val="Base Titolo"/>
    <w:basedOn w:val="Normale"/>
    <w:next w:val="Corpodeltesto"/>
    <w:rsid w:val="0040499A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Ego</dc:creator>
  <cp:keywords/>
  <dc:description/>
  <cp:lastModifiedBy>oreste carlo agnesi</cp:lastModifiedBy>
  <cp:revision>2</cp:revision>
  <cp:lastPrinted>2003-06-30T10:20:00Z</cp:lastPrinted>
  <dcterms:created xsi:type="dcterms:W3CDTF">2024-04-02T03:48:00Z</dcterms:created>
  <dcterms:modified xsi:type="dcterms:W3CDTF">2024-04-02T03:48:00Z</dcterms:modified>
</cp:coreProperties>
</file>