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34E0E">
        <w:tc>
          <w:tcPr>
            <w:tcW w:w="34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34E0E" w:rsidRDefault="00634E0E">
            <w:pPr>
              <w:pStyle w:val="Titolo2"/>
            </w:pPr>
            <w:r>
              <w:t xml:space="preserve">Parrocchia della </w:t>
            </w:r>
          </w:p>
          <w:p w:rsidR="00634E0E" w:rsidRDefault="00634E0E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34E0E" w:rsidRPr="004D3E59" w:rsidRDefault="00DE2CBF" w:rsidP="00DE2CBF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 xml:space="preserve">19 </w:t>
            </w:r>
            <w:r w:rsidR="00E75603">
              <w:rPr>
                <w:rFonts w:ascii="Tahoma" w:hAnsi="Tahoma" w:cs="Tahoma"/>
                <w:i/>
                <w:iCs/>
                <w:sz w:val="28"/>
              </w:rPr>
              <w:t>marzo</w:t>
            </w:r>
            <w:r w:rsidR="00634E0E">
              <w:rPr>
                <w:rFonts w:ascii="Tahoma" w:hAnsi="Tahoma" w:cs="Tahoma"/>
                <w:i/>
                <w:iCs/>
                <w:sz w:val="28"/>
              </w:rPr>
              <w:t xml:space="preserve"> 20</w:t>
            </w:r>
            <w:r>
              <w:rPr>
                <w:rFonts w:ascii="Tahoma" w:hAnsi="Tahoma" w:cs="Tahoma"/>
                <w:i/>
                <w:iCs/>
                <w:sz w:val="28"/>
              </w:rPr>
              <w:t>23</w:t>
            </w:r>
          </w:p>
        </w:tc>
      </w:tr>
      <w:tr w:rsidR="00634E0E">
        <w:tc>
          <w:tcPr>
            <w:tcW w:w="347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E0E" w:rsidRDefault="00634E0E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IV DOMENICA</w:t>
            </w:r>
          </w:p>
          <w:p w:rsidR="00634E0E" w:rsidRDefault="00634E0E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DI QUARESIMA</w:t>
            </w:r>
          </w:p>
        </w:tc>
      </w:tr>
    </w:tbl>
    <w:p w:rsidR="00634E0E" w:rsidRDefault="00634E0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34E0E">
        <w:trPr>
          <w:jc w:val="center"/>
        </w:trPr>
        <w:tc>
          <w:tcPr>
            <w:tcW w:w="3470" w:type="dxa"/>
          </w:tcPr>
          <w:p w:rsidR="00634E0E" w:rsidRPr="00230CCA" w:rsidRDefault="00634E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230CCA"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Nel nome del Padre, del Figlio e dello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Il Signore sia con voi </w:t>
      </w:r>
      <w:r>
        <w:rPr>
          <w:rFonts w:ascii="Times New Roman" w:hAnsi="Times New Roman"/>
          <w:b/>
        </w:rPr>
        <w:t>E con il tuo Spirito</w:t>
      </w:r>
    </w:p>
    <w:p w:rsidR="00DE2CBF" w:rsidRDefault="00DE2CBF" w:rsidP="00DE2CB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BENEDIZIONE DELL'ACQUA</w:t>
      </w:r>
    </w:p>
    <w:p w:rsidR="00DE2CBF" w:rsidRPr="00754968" w:rsidRDefault="00DE2CBF" w:rsidP="00DE2CBF">
      <w:pPr>
        <w:jc w:val="both"/>
        <w:rPr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Fratelli e sorelle carissimi, supplichiamo il Signore Dio nostro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benedica quest’acqua, da lui creata, con la quale s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remo aspersi</w:t>
      </w:r>
      <w:r>
        <w:rPr>
          <w:sz w:val="20"/>
          <w:szCs w:val="20"/>
          <w:lang w:bidi="ar-SA"/>
        </w:rPr>
        <w:t xml:space="preserve"> noi e le nostre famiglie </w:t>
      </w:r>
      <w:r w:rsidRPr="002B3B32">
        <w:rPr>
          <w:sz w:val="20"/>
          <w:szCs w:val="20"/>
          <w:lang w:bidi="ar-SA"/>
        </w:rPr>
        <w:t>in memoria del nostro Battesimo.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Il Signore ci rinnovi interiormente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essere sempre fedeli allo Spirito Santo che ci è stato dato in dono.</w:t>
      </w:r>
    </w:p>
    <w:p w:rsidR="00DE2CBF" w:rsidRPr="00754968" w:rsidRDefault="00DE2CBF" w:rsidP="00DE2CBF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ed eterno,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tu hai voluto che per mezzo dell’acqua, sorgente di vita e principio di purificazione, anche l’anima fosse lavata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ricevesse il dono della vita eterna: in questo g</w:t>
      </w:r>
      <w:r>
        <w:rPr>
          <w:sz w:val="20"/>
          <w:szCs w:val="20"/>
          <w:lang w:bidi="ar-SA"/>
        </w:rPr>
        <w:t xml:space="preserve">iorno a te consacrato benedici </w:t>
      </w:r>
      <w:r>
        <w:rPr>
          <w:sz w:val="20"/>
          <w:szCs w:val="20"/>
          <w:lang w:bidi="ar-SA"/>
        </w:rPr>
        <w:sym w:font="Wingdings" w:char="F058"/>
      </w:r>
      <w:r w:rsidRPr="002B3B32">
        <w:rPr>
          <w:sz w:val="20"/>
          <w:szCs w:val="20"/>
          <w:lang w:bidi="ar-SA"/>
        </w:rPr>
        <w:t xml:space="preserve"> quest’acqua,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perché diventi segno della tua protezione.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Rinnova in noi, o Signore, la fonte viva della tua gr</w:t>
      </w:r>
      <w:r w:rsidRPr="002B3B32">
        <w:rPr>
          <w:sz w:val="20"/>
          <w:szCs w:val="20"/>
          <w:lang w:bidi="ar-SA"/>
        </w:rPr>
        <w:t>a</w:t>
      </w:r>
      <w:r w:rsidRPr="002B3B32">
        <w:rPr>
          <w:sz w:val="20"/>
          <w:szCs w:val="20"/>
          <w:lang w:bidi="ar-SA"/>
        </w:rPr>
        <w:t>zia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e difendici da ogni male del corpo e dello spirito, perché veniamo a te con cuore puro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per ricevere la tua salvezza. Per Cristo nostro Signore.</w:t>
      </w:r>
      <w:r w:rsidRPr="0075496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DE2CBF" w:rsidRPr="00DF24F2" w:rsidRDefault="00DE2CBF" w:rsidP="00DE2CBF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DF24F2">
        <w:rPr>
          <w:rFonts w:ascii="Arial" w:hAnsi="Arial"/>
          <w:b/>
          <w:sz w:val="20"/>
          <w:szCs w:val="20"/>
          <w:lang w:bidi="ar-SA"/>
        </w:rPr>
        <w:t>DAVANTI A QUESTO AMORE</w:t>
      </w:r>
    </w:p>
    <w:p w:rsidR="00DE2CBF" w:rsidRPr="00DF24F2" w:rsidRDefault="00DE2CBF" w:rsidP="00DE2CBF">
      <w:pPr>
        <w:ind w:left="113" w:hanging="113"/>
        <w:jc w:val="both"/>
        <w:rPr>
          <w:sz w:val="20"/>
          <w:szCs w:val="20"/>
          <w:lang w:bidi="ar-SA"/>
        </w:rPr>
      </w:pPr>
      <w:r w:rsidRPr="00DF24F2">
        <w:rPr>
          <w:sz w:val="20"/>
          <w:szCs w:val="20"/>
          <w:lang w:bidi="ar-SA"/>
        </w:rPr>
        <w:t>Hai disteso le tue braccia anche per me Gesù, dal tuo cuore come fonte hai ve</w:t>
      </w:r>
      <w:r w:rsidRPr="00DF24F2">
        <w:rPr>
          <w:sz w:val="20"/>
          <w:szCs w:val="20"/>
          <w:lang w:bidi="ar-SA"/>
        </w:rPr>
        <w:t>r</w:t>
      </w:r>
      <w:r w:rsidRPr="00DF24F2">
        <w:rPr>
          <w:sz w:val="20"/>
          <w:szCs w:val="20"/>
          <w:lang w:bidi="ar-SA"/>
        </w:rPr>
        <w:t>sato pace in me, cerco ancora il mio peccato ma non c’è. Tu da sempre vinci il mondo dal tuo trono di dolore.</w:t>
      </w:r>
    </w:p>
    <w:p w:rsidR="00DE2CBF" w:rsidRPr="00DF24F2" w:rsidRDefault="00DE2CBF" w:rsidP="00DE2CBF">
      <w:pPr>
        <w:ind w:left="113" w:hanging="113"/>
        <w:jc w:val="both"/>
        <w:rPr>
          <w:b/>
          <w:sz w:val="20"/>
          <w:szCs w:val="20"/>
          <w:lang w:bidi="ar-SA"/>
        </w:rPr>
      </w:pPr>
      <w:r w:rsidRPr="00DF24F2">
        <w:rPr>
          <w:i/>
          <w:sz w:val="20"/>
          <w:szCs w:val="20"/>
          <w:lang w:bidi="ar-SA"/>
        </w:rPr>
        <w:t xml:space="preserve">Rit. </w:t>
      </w:r>
      <w:r w:rsidRPr="00DF24F2">
        <w:rPr>
          <w:b/>
          <w:sz w:val="20"/>
          <w:szCs w:val="20"/>
          <w:lang w:bidi="ar-SA"/>
        </w:rPr>
        <w:t>Dio mia grazia, mia speranza, ricco e grande Redentore, tu Re umile e p</w:t>
      </w:r>
      <w:r w:rsidRPr="00DF24F2">
        <w:rPr>
          <w:b/>
          <w:sz w:val="20"/>
          <w:szCs w:val="20"/>
          <w:lang w:bidi="ar-SA"/>
        </w:rPr>
        <w:t>o</w:t>
      </w:r>
      <w:r w:rsidRPr="00DF24F2">
        <w:rPr>
          <w:b/>
          <w:sz w:val="20"/>
          <w:szCs w:val="20"/>
          <w:lang w:bidi="ar-SA"/>
        </w:rPr>
        <w:t>tente, risorto per amore, risorgi per la vita. Vero Agnello senza macchia. M</w:t>
      </w:r>
      <w:r w:rsidRPr="00DF24F2">
        <w:rPr>
          <w:b/>
          <w:sz w:val="20"/>
          <w:szCs w:val="20"/>
          <w:lang w:bidi="ar-SA"/>
        </w:rPr>
        <w:t>i</w:t>
      </w:r>
      <w:r w:rsidRPr="00DF24F2">
        <w:rPr>
          <w:b/>
          <w:sz w:val="20"/>
          <w:szCs w:val="20"/>
          <w:lang w:bidi="ar-SA"/>
        </w:rPr>
        <w:t xml:space="preserve">te e forte salvatore sei, tu Re povero e </w:t>
      </w:r>
      <w:r w:rsidRPr="00DF24F2">
        <w:rPr>
          <w:b/>
          <w:sz w:val="20"/>
          <w:szCs w:val="20"/>
          <w:lang w:bidi="ar-SA"/>
        </w:rPr>
        <w:lastRenderedPageBreak/>
        <w:t>glorioso risorgi con potenza, d</w:t>
      </w:r>
      <w:r>
        <w:rPr>
          <w:b/>
          <w:sz w:val="20"/>
          <w:szCs w:val="20"/>
          <w:lang w:bidi="ar-SA"/>
        </w:rPr>
        <w:t>avanti</w:t>
      </w:r>
      <w:r w:rsidRPr="00DF24F2">
        <w:rPr>
          <w:b/>
          <w:sz w:val="20"/>
          <w:szCs w:val="20"/>
          <w:lang w:bidi="ar-SA"/>
        </w:rPr>
        <w:t xml:space="preserve"> a questo amore la morte fuggirà.</w:t>
      </w:r>
    </w:p>
    <w:p w:rsidR="00DE2CBF" w:rsidRPr="00754968" w:rsidRDefault="00DE2CBF" w:rsidP="00DE2CBF">
      <w:pPr>
        <w:jc w:val="both"/>
        <w:rPr>
          <w:b/>
          <w:sz w:val="20"/>
          <w:szCs w:val="20"/>
          <w:lang w:bidi="ar-SA"/>
        </w:rPr>
      </w:pPr>
      <w:r w:rsidRPr="002B3B32">
        <w:rPr>
          <w:sz w:val="20"/>
          <w:szCs w:val="20"/>
          <w:lang w:bidi="ar-SA"/>
        </w:rPr>
        <w:t>Dio onnipotente ci purifichi dai peccati e per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questa celebrazione dell’Eucaristia</w:t>
      </w:r>
      <w:r>
        <w:rPr>
          <w:sz w:val="20"/>
          <w:szCs w:val="20"/>
          <w:lang w:bidi="ar-SA"/>
        </w:rPr>
        <w:t xml:space="preserve"> </w:t>
      </w:r>
      <w:r w:rsidRPr="002B3B32">
        <w:rPr>
          <w:sz w:val="20"/>
          <w:szCs w:val="20"/>
          <w:lang w:bidi="ar-SA"/>
        </w:rPr>
        <w:t>ci renda degni di partecipare alla mensa del suo regno nei secoli dei secoli.</w:t>
      </w:r>
      <w:r w:rsidRPr="00754968">
        <w:rPr>
          <w:sz w:val="20"/>
          <w:szCs w:val="20"/>
          <w:lang w:bidi="ar-SA"/>
        </w:rPr>
        <w:tab/>
      </w:r>
      <w:r w:rsidRPr="00754968">
        <w:rPr>
          <w:b/>
          <w:sz w:val="20"/>
          <w:szCs w:val="20"/>
          <w:lang w:bidi="ar-SA"/>
        </w:rPr>
        <w:t>Amen.</w:t>
      </w:r>
    </w:p>
    <w:p w:rsidR="0049448B" w:rsidRDefault="0049448B">
      <w:pPr>
        <w:jc w:val="both"/>
        <w:rPr>
          <w:b/>
          <w:sz w:val="20"/>
        </w:rPr>
      </w:pPr>
    </w:p>
    <w:p w:rsidR="00634E0E" w:rsidRDefault="00634E0E">
      <w:pPr>
        <w:pStyle w:val="Testonormale"/>
        <w:jc w:val="both"/>
        <w:rPr>
          <w:rFonts w:ascii="Arial" w:hAnsi="Arial"/>
        </w:rPr>
      </w:pPr>
      <w:r>
        <w:rPr>
          <w:rFonts w:ascii="Arial" w:hAnsi="Arial"/>
          <w:b/>
        </w:rPr>
        <w:t>COLLETTA</w:t>
      </w:r>
    </w:p>
    <w:p w:rsidR="00634E0E" w:rsidRDefault="0049448B" w:rsidP="0049448B">
      <w:pPr>
        <w:pStyle w:val="Testonormale"/>
        <w:jc w:val="both"/>
        <w:rPr>
          <w:rFonts w:ascii="Times New Roman" w:hAnsi="Times New Roman"/>
          <w:b/>
        </w:rPr>
      </w:pPr>
      <w:r w:rsidRPr="0049448B">
        <w:rPr>
          <w:rFonts w:ascii="Times New Roman" w:hAnsi="Times New Roman"/>
        </w:rPr>
        <w:t>O Dio, Padre della luce,</w:t>
      </w:r>
      <w:r w:rsidR="00634E0E">
        <w:rPr>
          <w:rFonts w:ascii="Times New Roman" w:hAnsi="Times New Roman"/>
        </w:rPr>
        <w:t xml:space="preserve"> </w:t>
      </w:r>
      <w:r w:rsidRPr="0049448B">
        <w:rPr>
          <w:rFonts w:ascii="Times New Roman" w:hAnsi="Times New Roman"/>
        </w:rPr>
        <w:t>che conosci le profondità dei cuori,</w:t>
      </w:r>
      <w:r>
        <w:rPr>
          <w:rFonts w:ascii="Times New Roman" w:hAnsi="Times New Roman"/>
        </w:rPr>
        <w:t xml:space="preserve"> </w:t>
      </w:r>
      <w:r w:rsidRPr="0049448B">
        <w:rPr>
          <w:rFonts w:ascii="Times New Roman" w:hAnsi="Times New Roman"/>
        </w:rPr>
        <w:t>apri i nostri occhi con la grazia del tuo Spirito, perché v</w:t>
      </w:r>
      <w:r w:rsidRPr="0049448B">
        <w:rPr>
          <w:rFonts w:ascii="Times New Roman" w:hAnsi="Times New Roman"/>
        </w:rPr>
        <w:t>e</w:t>
      </w:r>
      <w:r w:rsidRPr="0049448B">
        <w:rPr>
          <w:rFonts w:ascii="Times New Roman" w:hAnsi="Times New Roman"/>
        </w:rPr>
        <w:t>diamo colui che hai mandato</w:t>
      </w:r>
      <w:r>
        <w:rPr>
          <w:rFonts w:ascii="Times New Roman" w:hAnsi="Times New Roman"/>
        </w:rPr>
        <w:t xml:space="preserve"> </w:t>
      </w:r>
      <w:r w:rsidRPr="0049448B">
        <w:rPr>
          <w:rFonts w:ascii="Times New Roman" w:hAnsi="Times New Roman"/>
        </w:rPr>
        <w:t>a illuminare il mondo e crediamo in lui solo: Gesù Cr</w:t>
      </w:r>
      <w:r w:rsidRPr="0049448B">
        <w:rPr>
          <w:rFonts w:ascii="Times New Roman" w:hAnsi="Times New Roman"/>
        </w:rPr>
        <w:t>i</w:t>
      </w:r>
      <w:r w:rsidRPr="0049448B">
        <w:rPr>
          <w:rFonts w:ascii="Times New Roman" w:hAnsi="Times New Roman"/>
        </w:rPr>
        <w:t>sto, tuo Figlio, nostro salvatore.</w:t>
      </w:r>
      <w:r>
        <w:rPr>
          <w:rFonts w:ascii="Times New Roman" w:hAnsi="Times New Roman"/>
        </w:rPr>
        <w:t xml:space="preserve"> </w:t>
      </w:r>
      <w:r w:rsidRPr="0049448B">
        <w:rPr>
          <w:rFonts w:ascii="Times New Roman" w:hAnsi="Times New Roman"/>
        </w:rPr>
        <w:t>Egli è Dio, e vive e regna con te, nell’unità dello Spirito Santo, per tutti i secoli dei secoli.</w:t>
      </w:r>
      <w:r w:rsidR="00634E0E">
        <w:rPr>
          <w:rFonts w:ascii="Times New Roman" w:hAnsi="Times New Roman"/>
        </w:rPr>
        <w:tab/>
      </w:r>
      <w:r w:rsidR="00634E0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43254">
        <w:rPr>
          <w:rFonts w:ascii="Times New Roman" w:hAnsi="Times New Roman"/>
        </w:rPr>
        <w:tab/>
      </w:r>
      <w:r w:rsidR="00634E0E">
        <w:rPr>
          <w:rFonts w:ascii="Times New Roman" w:hAnsi="Times New Roman"/>
          <w:b/>
        </w:rPr>
        <w:t xml:space="preserve">Amen.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34E0E">
        <w:trPr>
          <w:jc w:val="center"/>
        </w:trPr>
        <w:tc>
          <w:tcPr>
            <w:tcW w:w="3470" w:type="dxa"/>
          </w:tcPr>
          <w:p w:rsidR="00634E0E" w:rsidRPr="00230CCA" w:rsidRDefault="00634E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230CCA">
              <w:rPr>
                <w:rFonts w:ascii="Tahoma" w:hAnsi="Tahoma" w:cs="Tahoma"/>
                <w:b/>
                <w:spacing w:val="20"/>
                <w:sz w:val="22"/>
              </w:rPr>
              <w:t>LITURGIA DELLA PAROLA</w:t>
            </w:r>
          </w:p>
        </w:tc>
      </w:tr>
    </w:tbl>
    <w:p w:rsidR="00634E0E" w:rsidRDefault="00634E0E">
      <w:pPr>
        <w:pStyle w:val="Testonormale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Prima Lettura</w:t>
      </w:r>
    </w:p>
    <w:p w:rsidR="00634E0E" w:rsidRDefault="00634E0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primo libro di Samuele</w:t>
      </w:r>
    </w:p>
    <w:p w:rsid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In quei giorni, il Signore disse a Samuele: «Riempi d’olio il tuo corno e parti. Ti mando da Iesse il Betlemmita, perché mi sono scelto tra i suoi figli un re». Samuele fece quello che il Signore gli aveva c</w:t>
      </w:r>
      <w:r w:rsidRPr="009E0D45">
        <w:rPr>
          <w:rFonts w:ascii="Times New Roman" w:hAnsi="Times New Roman"/>
        </w:rPr>
        <w:t>o</w:t>
      </w:r>
      <w:r w:rsidRPr="009E0D45">
        <w:rPr>
          <w:rFonts w:ascii="Times New Roman" w:hAnsi="Times New Roman"/>
        </w:rPr>
        <w:t>mandato.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 xml:space="preserve">Quando fu entrato, egli vide 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liàb e disse: «Certo, davanti al Signore sta il suo consacrato!». Il Signore replicò a Samuele: «Non guardare al suo aspetto né alla sua alta statura. Io l’ho scartato, pe</w:t>
      </w:r>
      <w:r w:rsidRPr="009E0D45">
        <w:rPr>
          <w:rFonts w:ascii="Times New Roman" w:hAnsi="Times New Roman"/>
        </w:rPr>
        <w:t>r</w:t>
      </w:r>
      <w:r w:rsidRPr="009E0D45">
        <w:rPr>
          <w:rFonts w:ascii="Times New Roman" w:hAnsi="Times New Roman"/>
        </w:rPr>
        <w:t>ché non conta quel che vede l’uomo: i</w:t>
      </w:r>
      <w:r w:rsidRPr="009E0D45">
        <w:rPr>
          <w:rFonts w:ascii="Times New Roman" w:hAnsi="Times New Roman"/>
        </w:rPr>
        <w:t>n</w:t>
      </w:r>
      <w:r w:rsidRPr="009E0D45">
        <w:rPr>
          <w:rFonts w:ascii="Times New Roman" w:hAnsi="Times New Roman"/>
        </w:rPr>
        <w:t>fatti l’uomo vede l’apparenza, ma il S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>gnore vede il cuore».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Iesse fece passare davanti a Samuele i suoi sette figli e S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>muele ripetè a Iesse: «Il Signore non ha scelto nessuno di questi». Samuele chiese a lesse: «Sono qui tutti i giovani?». R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>spose Iesse: «Rimane ancora il più picc</w:t>
      </w:r>
      <w:r w:rsidRPr="009E0D45">
        <w:rPr>
          <w:rFonts w:ascii="Times New Roman" w:hAnsi="Times New Roman"/>
        </w:rPr>
        <w:t>o</w:t>
      </w:r>
      <w:r w:rsidRPr="009E0D45">
        <w:rPr>
          <w:rFonts w:ascii="Times New Roman" w:hAnsi="Times New Roman"/>
        </w:rPr>
        <w:t>lo che ora sta a pascolare il gregge». S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>muele disse a Iesse: «Manda a prenderlo, perché non ci metteremo a tavola prima che egli sia venuto qui». Lo mandò a chiamare e lo fece venire. Era fulvo, con begli occhi e bello di aspetto.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Disse il S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 xml:space="preserve">gnore: «Alzati e ungilo: è lui!». Samuele </w:t>
      </w:r>
      <w:r w:rsidRPr="009E0D45">
        <w:rPr>
          <w:rFonts w:ascii="Times New Roman" w:hAnsi="Times New Roman"/>
        </w:rPr>
        <w:lastRenderedPageBreak/>
        <w:t>prese il corno dell’olio e lo unse in mezzo ai suoi fratelli, e lo spirito del Signore i</w:t>
      </w:r>
      <w:r w:rsidRPr="009E0D45">
        <w:rPr>
          <w:rFonts w:ascii="Times New Roman" w:hAnsi="Times New Roman"/>
        </w:rPr>
        <w:t>r</w:t>
      </w:r>
      <w:r w:rsidRPr="009E0D45">
        <w:rPr>
          <w:rFonts w:ascii="Times New Roman" w:hAnsi="Times New Roman"/>
        </w:rPr>
        <w:t>ruppe su Davide da quel giorno in poi.</w:t>
      </w:r>
    </w:p>
    <w:p w:rsidR="00634E0E" w:rsidRDefault="00634E0E" w:rsidP="009E0D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634E0E" w:rsidRDefault="00634E0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R. </w:t>
      </w:r>
      <w:r>
        <w:rPr>
          <w:rFonts w:ascii="Times New Roman" w:hAnsi="Times New Roman"/>
          <w:b/>
        </w:rPr>
        <w:tab/>
        <w:t>Il Signore è il mio pastore: *</w:t>
      </w:r>
    </w:p>
    <w:p w:rsidR="00634E0E" w:rsidRDefault="00634E0E">
      <w:pPr>
        <w:pStyle w:val="Testonormale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non manco di nulla.</w:t>
      </w:r>
    </w:p>
    <w:p w:rsidR="009E0D45" w:rsidRP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Il Signore è il mio pastore: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non manco di nulla.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Su pascoli erbosi mi fa riposare,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ad acque tranquille mi conduce.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 xml:space="preserve">Rinfranca l’anima mia. </w:t>
      </w:r>
      <w:r w:rsidRPr="009E0D45">
        <w:rPr>
          <w:rFonts w:ascii="Times New Roman" w:hAnsi="Times New Roman"/>
        </w:rPr>
        <w:tab/>
        <w:t>R.</w:t>
      </w:r>
    </w:p>
    <w:p w:rsidR="009E0D45" w:rsidRP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Mi guida per il giusto cammino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 motivo del suo nome.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Anche se vado per una va</w:t>
      </w:r>
      <w:r w:rsidRPr="009E0D45">
        <w:rPr>
          <w:rFonts w:ascii="Times New Roman" w:hAnsi="Times New Roman"/>
        </w:rPr>
        <w:t>l</w:t>
      </w:r>
      <w:r w:rsidRPr="009E0D45">
        <w:rPr>
          <w:rFonts w:ascii="Times New Roman" w:hAnsi="Times New Roman"/>
        </w:rPr>
        <w:t>le oscura,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non temo alcun male, perché tu sei con me.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Il tuo bastone e il tuo vinc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>stro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mi danno sicurezza.</w:t>
      </w:r>
      <w:r w:rsidRPr="009E0D45">
        <w:rPr>
          <w:rFonts w:ascii="Times New Roman" w:hAnsi="Times New Roman"/>
        </w:rPr>
        <w:tab/>
        <w:t>R.</w:t>
      </w:r>
    </w:p>
    <w:p w:rsidR="009E0D45" w:rsidRP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Davanti a me tu prepari una mensa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sotto gli occhi dei miei nemici.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Ungi di olio il mio capo;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il mio calice trabocca.</w:t>
      </w:r>
      <w:r w:rsidRPr="009E0D45">
        <w:rPr>
          <w:rFonts w:ascii="Times New Roman" w:hAnsi="Times New Roman"/>
        </w:rPr>
        <w:tab/>
        <w:t>R.</w:t>
      </w:r>
    </w:p>
    <w:p w:rsid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Sì, bontà e fedeltà mi saranno compagne tutti i giorni della mia vita,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abiterò ancora nella casa del Signore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per lunghi giorni.R.</w:t>
      </w:r>
    </w:p>
    <w:p w:rsidR="00634E0E" w:rsidRDefault="00634E0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34E0E" w:rsidRDefault="00634E0E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Dalla lettera di san Paolo apostolo </w:t>
      </w:r>
      <w:r>
        <w:rPr>
          <w:rFonts w:ascii="Arial" w:hAnsi="Arial"/>
          <w:i/>
        </w:rPr>
        <w:t>a</w:t>
      </w:r>
      <w:r>
        <w:rPr>
          <w:rFonts w:ascii="Arial" w:hAnsi="Arial"/>
          <w:i/>
        </w:rPr>
        <w:t>gli Efesini</w:t>
      </w:r>
    </w:p>
    <w:p w:rsid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Fratelli, un tempo eravate tenebra, ora si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te luce nel Signore. Comportatevi perciò come figli della luce; ora il frutto della l</w:t>
      </w:r>
      <w:r w:rsidRPr="009E0D45">
        <w:rPr>
          <w:rFonts w:ascii="Times New Roman" w:hAnsi="Times New Roman"/>
        </w:rPr>
        <w:t>u</w:t>
      </w:r>
      <w:r w:rsidRPr="009E0D45">
        <w:rPr>
          <w:rFonts w:ascii="Times New Roman" w:hAnsi="Times New Roman"/>
        </w:rPr>
        <w:t>ce consiste in ogni bontà, giustizia e ver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>tà.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Cercate di capire ciò che è gradito al Signore. Non partecipate alle opere delle tenebre, che non danno frutto, ma piutt</w:t>
      </w:r>
      <w:r w:rsidRPr="009E0D45">
        <w:rPr>
          <w:rFonts w:ascii="Times New Roman" w:hAnsi="Times New Roman"/>
        </w:rPr>
        <w:t>o</w:t>
      </w:r>
      <w:r w:rsidRPr="009E0D45">
        <w:rPr>
          <w:rFonts w:ascii="Times New Roman" w:hAnsi="Times New Roman"/>
        </w:rPr>
        <w:t>sto condannatele apertamente. Di quanto viene fatto in segreto da [coloro che d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>sobbediscono a Dio] è vergognoso perfino parlare, mentre tutte le cose apertamente condannate sono rivelate dalla luce: tutto quello che si manifesta è luce. Per questo è detto: «Svegliati, tu che dormi, risorgi dai morti e Cristo ti illuminerà».</w:t>
      </w:r>
    </w:p>
    <w:p w:rsidR="00634E0E" w:rsidRDefault="00634E0E" w:rsidP="009E0D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Rendiamo grazie a Dio</w:t>
      </w:r>
    </w:p>
    <w:p w:rsidR="00634E0E" w:rsidRDefault="00634E0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34E0E" w:rsidRPr="00561688" w:rsidRDefault="00634E0E" w:rsidP="009E0D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Beati quelli che ascoltano </w:t>
      </w:r>
      <w:smartTag w:uri="urn:schemas-microsoft-com:office:smarttags" w:element="PersonName">
        <w:smartTagPr>
          <w:attr w:name="ProductID" w:val="la Parola"/>
        </w:smartTagPr>
        <w:r>
          <w:rPr>
            <w:rFonts w:ascii="Times New Roman" w:hAnsi="Times New Roman"/>
            <w:b/>
          </w:rPr>
          <w:t>la Parola</w:t>
        </w:r>
      </w:smartTag>
      <w:r>
        <w:rPr>
          <w:rFonts w:ascii="Times New Roman" w:hAnsi="Times New Roman"/>
          <w:b/>
        </w:rPr>
        <w:t xml:space="preserve"> di Dio e la vivono ogni giorno.</w:t>
      </w:r>
      <w:r>
        <w:rPr>
          <w:rFonts w:ascii="Times New Roman" w:hAnsi="Times New Roman"/>
          <w:b/>
        </w:rPr>
        <w:cr/>
      </w:r>
      <w:r w:rsidR="009E0D45" w:rsidRPr="00561688">
        <w:rPr>
          <w:rFonts w:ascii="Times New Roman" w:hAnsi="Times New Roman"/>
        </w:rPr>
        <w:lastRenderedPageBreak/>
        <w:t>Io sono la luce del mondo, dice il Signore; * chi segue me, avrà la luce della vita.</w:t>
      </w:r>
    </w:p>
    <w:p w:rsidR="00634E0E" w:rsidRDefault="00634E0E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Arial" w:hAnsi="Arial"/>
          <w:i/>
          <w:sz w:val="18"/>
        </w:rPr>
        <w:t>Dal vangelo secondo Giovanni</w:t>
      </w:r>
      <w:r>
        <w:rPr>
          <w:rFonts w:ascii="Times New Roman" w:hAnsi="Times New Roman"/>
        </w:rPr>
        <w:t xml:space="preserve">    (</w:t>
      </w:r>
      <w:r>
        <w:rPr>
          <w:rFonts w:ascii="Arial" w:hAnsi="Arial"/>
          <w:b/>
          <w:i/>
          <w:u w:val="single"/>
        </w:rPr>
        <w:t>seduti</w:t>
      </w:r>
      <w:r>
        <w:rPr>
          <w:rFonts w:ascii="Arial" w:hAnsi="Arial"/>
        </w:rPr>
        <w:t>)</w:t>
      </w:r>
    </w:p>
    <w:p w:rsidR="009E0D45" w:rsidRDefault="009E0D45" w:rsidP="009E0D45">
      <w:pPr>
        <w:pStyle w:val="Testonormale"/>
        <w:jc w:val="both"/>
        <w:rPr>
          <w:rFonts w:ascii="Times New Roman" w:hAnsi="Times New Roman"/>
        </w:rPr>
      </w:pPr>
      <w:r w:rsidRPr="009E0D45">
        <w:rPr>
          <w:rFonts w:ascii="Times New Roman" w:hAnsi="Times New Roman"/>
        </w:rPr>
        <w:t>In quel tempo, Gesù passando vide un uomo cieco dalla nascita e i suoi discepoli lo interrogarono: «Rabbì, chi ha peccato, lui o i suoi genitori, perché sia nato ci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co?». Rispose Gesù: «Né lui ha peccato né i suoi genitori, ma è perché in lui siano manifestate le opere di Dio. Bisogna che noi compiamo le opere di colui che mi ha mandato finché è giorno; poi viene la no</w:t>
      </w:r>
      <w:r w:rsidRPr="009E0D45">
        <w:rPr>
          <w:rFonts w:ascii="Times New Roman" w:hAnsi="Times New Roman"/>
        </w:rPr>
        <w:t>t</w:t>
      </w:r>
      <w:r w:rsidRPr="009E0D45">
        <w:rPr>
          <w:rFonts w:ascii="Times New Roman" w:hAnsi="Times New Roman"/>
        </w:rPr>
        <w:t>te, quando nessuno può agire. Finché io sono nel mondo, sono la luce del mondo».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Detto questo, sputò per terra, fece del fango con la saliva, spalmò il fango sugli occhi del cieco e gli disse: «Va’ a lavarti nella piscina di Sìloe», che significa “I</w:t>
      </w:r>
      <w:r w:rsidRPr="009E0D45">
        <w:rPr>
          <w:rFonts w:ascii="Times New Roman" w:hAnsi="Times New Roman"/>
        </w:rPr>
        <w:t>n</w:t>
      </w:r>
      <w:r w:rsidRPr="009E0D45">
        <w:rPr>
          <w:rFonts w:ascii="Times New Roman" w:hAnsi="Times New Roman"/>
        </w:rPr>
        <w:t>viato”. Quegli andò, si lavò e tornò che ci vedeva.</w:t>
      </w:r>
      <w:r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Allora i vicini e quelli che lo av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vano visto prima, perché era un mend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 xml:space="preserve">cante, dicevano: «Non è lui quello che stava seduto a chiedere l’elemosina?». Alcuni dicevano: «È lui»; altri dicevano: «No, ma è uno che gli assomiglia». Ed 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gli diceva: «Sono io!». Allora gli doma</w:t>
      </w:r>
      <w:r w:rsidRPr="009E0D45">
        <w:rPr>
          <w:rFonts w:ascii="Times New Roman" w:hAnsi="Times New Roman"/>
        </w:rPr>
        <w:t>n</w:t>
      </w:r>
      <w:r w:rsidRPr="009E0D45">
        <w:rPr>
          <w:rFonts w:ascii="Times New Roman" w:hAnsi="Times New Roman"/>
        </w:rPr>
        <w:t>darono: «In che modo ti sono stati aperti gli occhi?». Egli rispose: «L’uomo che si chiama Gesù ha fatto del fango, me lo ha spalmato sugli occhi e mi ha detto: “Va’ a Sìloe e lavati!”. Io sono andato, mi sono lavato e ho acquistato la vista». Gli diss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ro: «Dov’è costui?». Rispose: «Non lo so».</w:t>
      </w:r>
      <w:r w:rsidR="00E611E2"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 xml:space="preserve">Condussero dai farisei quello che era stato cieco: era un sabato, il giorno in cui Gesù aveva fatto del fango e gli aveva 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>perto gli occhi. Anche i farisei dunque gli chiesero di nuovo come aveva acquistato la vista. Ed egli disse loro: «Mi ha messo del fango sugli occhi, mi sono lavato e ci vedo». Allora alcuni dei farisei dicevano: «Quest’uomo non viene da Dio, perché non osserva il sabato». Altri invece dic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 xml:space="preserve">vano: «Come può un peccatore compiere </w:t>
      </w:r>
      <w:r w:rsidRPr="009E0D45">
        <w:rPr>
          <w:rFonts w:ascii="Times New Roman" w:hAnsi="Times New Roman"/>
        </w:rPr>
        <w:lastRenderedPageBreak/>
        <w:t>segni di questo genere?». E c’era dissenso tra loro.  Allora dissero di nuovo al cieco: «Tu, che cosa dici di lui, dal momento che ti ha aperto gli occhi?». Egli rispose: «È un profeta!». Ma i Giudei non credettero di lui che fosse stato cieco e che avesse acquistato la vista, finché non chiamarono i genitori di colui che aveva ricuperato la vista. E li interrogarono: «È questo il v</w:t>
      </w:r>
      <w:r w:rsidRPr="009E0D45">
        <w:rPr>
          <w:rFonts w:ascii="Times New Roman" w:hAnsi="Times New Roman"/>
        </w:rPr>
        <w:t>o</w:t>
      </w:r>
      <w:r w:rsidRPr="009E0D45">
        <w:rPr>
          <w:rFonts w:ascii="Times New Roman" w:hAnsi="Times New Roman"/>
        </w:rPr>
        <w:t xml:space="preserve">stro figlio, che voi dite essere nato cieco? Come mai ora ci vede?». I genitori di lui risposero: «Sappiamo che questo è nostro figlio e che è nato cieco; ma come ora ci veda non lo sappiamo, e chi gli abbia 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 xml:space="preserve">perto gli occhi, noi non lo sappiamo. Chiedetelo a lui: ha l’età, parlerà lui di sé». Questo dissero i suoi genitori, perché avevano paura dei Giudei; infatti i Giudei avevano già stabilito che, se uno lo avesse riconosciuto come il Cristo, venisse 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spulso dalla sinagoga. Per questo i suoi genitori dissero: «Ha l’età: chiedetelo a lui!».</w:t>
      </w:r>
      <w:r w:rsidR="00E611E2"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Allora chiamarono di nuovo l’uomo che era stato cieco e gli dissero: «Da’ gl</w:t>
      </w:r>
      <w:r w:rsidRPr="009E0D45">
        <w:rPr>
          <w:rFonts w:ascii="Times New Roman" w:hAnsi="Times New Roman"/>
        </w:rPr>
        <w:t>o</w:t>
      </w:r>
      <w:r w:rsidRPr="009E0D45">
        <w:rPr>
          <w:rFonts w:ascii="Times New Roman" w:hAnsi="Times New Roman"/>
        </w:rPr>
        <w:t>ria a Dio! Noi sappiamo che quest’uomo è un peccatore». Quello rispose: «Se sia un peccatore, non lo so. Una cosa io so: ero cieco e ora ci vedo». Allora gli dissero: «Che cosa ti ha fatto? Come ti ha aperto gli occhi?». Rispose loro: «Ve l’ho già detto e non avete ascoltato; perché volete udirlo di nuovo? Volete forse diventare anche voi suoi discepoli?». Lo insultarono e dissero: «Suo discepolo sei tu! Noi si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 xml:space="preserve">mo discepoli di Mosè! Noi sappiamo che a Mosè ha parlato Dio; ma costui non sappiamo di dove sia». Rispose loro quell’uomo: «Proprio questo stupisce: che voi non sapete di dove sia, eppure mi ha aperto gli occhi. Sappiamo che Dio non ascolta i peccatori, ma che, se uno onora Dio e fa la sua volontà, egli lo ascolta. Da che mondo è mondo, non si è mai sentito dire che uno abbia aperto gli occhi a un cieco nato. Se costui non venisse da Dio, </w:t>
      </w:r>
      <w:r w:rsidRPr="009E0D45">
        <w:rPr>
          <w:rFonts w:ascii="Times New Roman" w:hAnsi="Times New Roman"/>
        </w:rPr>
        <w:lastRenderedPageBreak/>
        <w:t>non avrebbe potuto far nulla». Gli replic</w:t>
      </w:r>
      <w:r w:rsidRPr="009E0D45">
        <w:rPr>
          <w:rFonts w:ascii="Times New Roman" w:hAnsi="Times New Roman"/>
        </w:rPr>
        <w:t>a</w:t>
      </w:r>
      <w:r w:rsidRPr="009E0D45">
        <w:rPr>
          <w:rFonts w:ascii="Times New Roman" w:hAnsi="Times New Roman"/>
        </w:rPr>
        <w:t>rono: «Sei nato tutto nei peccati e insegni a noi?». E lo cacciarono fuori.</w:t>
      </w:r>
      <w:r w:rsidR="00E611E2">
        <w:rPr>
          <w:rFonts w:ascii="Times New Roman" w:hAnsi="Times New Roman"/>
        </w:rPr>
        <w:t xml:space="preserve"> </w:t>
      </w:r>
      <w:r w:rsidRPr="009E0D45">
        <w:rPr>
          <w:rFonts w:ascii="Times New Roman" w:hAnsi="Times New Roman"/>
        </w:rPr>
        <w:t>Gesù seppe che l’avevano cacciato fuori; quando lo trovò, gli disse: «Tu, credi nel Figlio dell’uomo?». Egli rispose: «E chi è, S</w:t>
      </w:r>
      <w:r w:rsidRPr="009E0D45">
        <w:rPr>
          <w:rFonts w:ascii="Times New Roman" w:hAnsi="Times New Roman"/>
        </w:rPr>
        <w:t>i</w:t>
      </w:r>
      <w:r w:rsidRPr="009E0D45">
        <w:rPr>
          <w:rFonts w:ascii="Times New Roman" w:hAnsi="Times New Roman"/>
        </w:rPr>
        <w:t>gnore, perché io creda in lui?». Gli disse Gesù: «Lo hai visto: è colui che parla con te». Ed egli disse: «Credo, Signore!». E si prostrò dinanzi a lui. Gesù allora disse: «È per un giudizio che io sono venuto in qu</w:t>
      </w:r>
      <w:r w:rsidRPr="009E0D45">
        <w:rPr>
          <w:rFonts w:ascii="Times New Roman" w:hAnsi="Times New Roman"/>
        </w:rPr>
        <w:t>e</w:t>
      </w:r>
      <w:r w:rsidRPr="009E0D45">
        <w:rPr>
          <w:rFonts w:ascii="Times New Roman" w:hAnsi="Times New Roman"/>
        </w:rPr>
        <w:t>sto mondo, perché coloro che non vedono, vedano e quelli che vedono, diventino ciechi». Alcuni dei farisei che erano con lui udirono queste parole e gli dissero: «Siamo ciechi anche noi?». Gesù rispose loro: «Se foste ciechi, non avreste alcun peccato; ma siccome dite: “Noi vediamo”, il vostro peccato rimane».</w:t>
      </w:r>
    </w:p>
    <w:p w:rsidR="00634E0E" w:rsidRDefault="00634E0E" w:rsidP="009E0D45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>
        <w:rPr>
          <w:rFonts w:ascii="Times New Roman" w:hAnsi="Times New Roman"/>
          <w:b/>
        </w:rPr>
        <w:t>Lode a te o Cristo</w:t>
      </w:r>
    </w:p>
    <w:p w:rsidR="00AD2D37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Io credo in Dio, Padre onnipotente, creatore del cielo e della terra; e in G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sù Cristo, suo unico Figlio, nostro S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 xml:space="preserve">gnore, </w:t>
      </w:r>
      <w:r>
        <w:rPr>
          <w:rFonts w:ascii="Times New Roman" w:hAnsi="Times New Roman"/>
          <w:b/>
          <w:u w:val="single"/>
        </w:rPr>
        <w:t>il quale fu concepito di Spirito Santo, nacque da Maria Vergine</w:t>
      </w:r>
      <w:r>
        <w:rPr>
          <w:rFonts w:ascii="Times New Roman" w:hAnsi="Times New Roman"/>
          <w:b/>
        </w:rPr>
        <w:t>, patì sotto Ponzio Pilato, fu crocifisso, morì e fu sepolto; discese agli inferi; il terzo giorno risuscitò da morte; salì al cielo, siede alla destra di Dio Padre onnip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tente; di là verrà a giudicare i vivi e i morti. Credo nello Spirito Santo, la santa Chiesa cattolica, la comunione dei santi, la remissione dei peccati, la risu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 xml:space="preserve">rezione della carne, la vita eterna. </w:t>
      </w:r>
    </w:p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Amen.</w:t>
      </w:r>
    </w:p>
    <w:p w:rsidR="00634E0E" w:rsidRDefault="00634E0E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34E0E" w:rsidRDefault="00634E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Fratelli e sorelle supplichiamo il Padre perché ci guidi a conoscere che solo in Gesù possiamo godere di un mondo di pace e speranza.</w:t>
      </w:r>
    </w:p>
    <w:p w:rsidR="00634E0E" w:rsidRDefault="00634E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Preghiamo insieme dicendo:</w:t>
      </w:r>
    </w:p>
    <w:p w:rsidR="00634E0E" w:rsidRDefault="00634E0E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Signore, donaci la tua luce.</w:t>
      </w:r>
    </w:p>
    <w:p w:rsidR="00634E0E" w:rsidRDefault="00634E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 </w:t>
      </w:r>
      <w:smartTag w:uri="urn:schemas-microsoft-com:office:smarttags" w:element="PersonName">
        <w:smartTagPr>
          <w:attr w:name="ProductID" w:val="la Chiesa"/>
        </w:smartTagPr>
        <w:r>
          <w:rPr>
            <w:rFonts w:ascii="Times New Roman" w:hAnsi="Times New Roman"/>
          </w:rPr>
          <w:t>la Chiesa</w:t>
        </w:r>
      </w:smartTag>
      <w:r>
        <w:rPr>
          <w:rFonts w:ascii="Times New Roman" w:hAnsi="Times New Roman"/>
        </w:rPr>
        <w:t>, perché sia segno di luce e di speranza a chi lavora per la giustizia e la pace, preghiamo.</w:t>
      </w:r>
    </w:p>
    <w:p w:rsidR="00634E0E" w:rsidRDefault="00634E0E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Per i non vedenti, perché siano piename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</w:rPr>
        <w:t>te integrati nella società siano rispettati i loro diritti, preghiamo.</w:t>
      </w:r>
    </w:p>
    <w:p w:rsidR="00634E0E" w:rsidRDefault="00634E0E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Padre fonte del perdono, esaudisci le nostre preghiere e guidaci sempre nella tua volontà sulle vie del Vangelo. Per Cr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34E0E">
        <w:trPr>
          <w:jc w:val="center"/>
        </w:trPr>
        <w:tc>
          <w:tcPr>
            <w:tcW w:w="3470" w:type="dxa"/>
          </w:tcPr>
          <w:p w:rsidR="00634E0E" w:rsidRPr="00230CCA" w:rsidRDefault="00634E0E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230CCA"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561688" w:rsidRDefault="00561688" w:rsidP="00561688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>cevuto questo pane, frutto della terra e del lavoro dell’uomo; lo presentiamo a te, perché diventi per noi cibo di vita eterna.</w:t>
      </w:r>
    </w:p>
    <w:p w:rsidR="00561688" w:rsidRDefault="00561688" w:rsidP="00561688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561688" w:rsidRDefault="00561688" w:rsidP="00561688">
      <w:pPr>
        <w:pStyle w:val="Rientrocorpodeltesto"/>
        <w:ind w:left="0" w:firstLine="0"/>
      </w:pPr>
      <w:r>
        <w:t>Benedetto sei tu, Signore, Dio dell’universo: dalla tua bontà abbiamo r</w:t>
      </w:r>
      <w:r>
        <w:t>i</w:t>
      </w:r>
      <w:r>
        <w:t xml:space="preserve">cevuto questo vino, frutto della vite e del lavoro dell’uomo; lo presentiamo a te, perché diventi per noi bevanda di vita </w:t>
      </w:r>
      <w:r>
        <w:t>e</w:t>
      </w:r>
      <w:r>
        <w:t>terna.</w:t>
      </w:r>
    </w:p>
    <w:p w:rsidR="00561688" w:rsidRDefault="00561688" w:rsidP="00561688">
      <w:pPr>
        <w:pStyle w:val="Rientrocorpodeltesto"/>
        <w:ind w:left="0" w:firstLine="0"/>
        <w:rPr>
          <w:b/>
        </w:rPr>
      </w:pPr>
      <w:r>
        <w:rPr>
          <w:b/>
        </w:rPr>
        <w:t>Benedetto nei secoli il Signore.</w:t>
      </w:r>
    </w:p>
    <w:p w:rsidR="00634E0E" w:rsidRDefault="00E30829" w:rsidP="00634E0E">
      <w:pPr>
        <w:jc w:val="both"/>
        <w:rPr>
          <w:b/>
          <w:sz w:val="20"/>
        </w:rPr>
      </w:pPr>
      <w:r w:rsidRPr="00E30829">
        <w:rPr>
          <w:sz w:val="20"/>
        </w:rPr>
        <w:t>Pregate, fratelli e sorelle, perché questa nostra famiglia, radunata nel nome di Cr</w:t>
      </w:r>
      <w:r w:rsidRPr="00E30829">
        <w:rPr>
          <w:sz w:val="20"/>
        </w:rPr>
        <w:t>i</w:t>
      </w:r>
      <w:r w:rsidRPr="00E30829">
        <w:rPr>
          <w:sz w:val="20"/>
        </w:rPr>
        <w:t xml:space="preserve">sto, possa offrire il sacrificio gradito a Dio Padre onnipotente.              </w:t>
      </w:r>
      <w:r w:rsidRPr="00E30829">
        <w:rPr>
          <w:b/>
          <w:sz w:val="20"/>
        </w:rPr>
        <w:t>Il Signore r</w:t>
      </w:r>
      <w:r w:rsidRPr="00E30829">
        <w:rPr>
          <w:b/>
          <w:sz w:val="20"/>
        </w:rPr>
        <w:t>i</w:t>
      </w:r>
      <w:r w:rsidRPr="00E30829">
        <w:rPr>
          <w:b/>
          <w:sz w:val="20"/>
        </w:rPr>
        <w:t>ceva dalle tue mani questo sacrificio a lode e gloria del suo nome, per il bene nostro e di tutta la sua santa Chiesa.</w:t>
      </w:r>
    </w:p>
    <w:p w:rsidR="00634E0E" w:rsidRDefault="00634E0E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</w:r>
      <w:r>
        <w:rPr>
          <w:rFonts w:ascii="Arial" w:hAnsi="Arial"/>
          <w:b/>
          <w:i/>
          <w:u w:val="single"/>
        </w:rPr>
        <w:t>(in piedi)</w:t>
      </w:r>
    </w:p>
    <w:p w:rsidR="00DE2CBF" w:rsidRPr="00DE2CBF" w:rsidRDefault="00DE2CBF" w:rsidP="00DE2CBF">
      <w:pPr>
        <w:pStyle w:val="Testonormale"/>
        <w:jc w:val="both"/>
        <w:rPr>
          <w:rFonts w:ascii="Times New Roman" w:hAnsi="Times New Roman"/>
        </w:rPr>
      </w:pPr>
      <w:r w:rsidRPr="00DE2CBF">
        <w:rPr>
          <w:rFonts w:ascii="Times New Roman" w:hAnsi="Times New Roman"/>
        </w:rPr>
        <w:t>Ti presentiamo con gioia, o Signore, i d</w:t>
      </w:r>
      <w:r w:rsidRPr="00DE2CBF">
        <w:rPr>
          <w:rFonts w:ascii="Times New Roman" w:hAnsi="Times New Roman"/>
        </w:rPr>
        <w:t>o</w:t>
      </w:r>
      <w:r w:rsidRPr="00DE2CBF">
        <w:rPr>
          <w:rFonts w:ascii="Times New Roman" w:hAnsi="Times New Roman"/>
        </w:rPr>
        <w:t>ni della redenzione eterna:</w:t>
      </w:r>
      <w:r>
        <w:rPr>
          <w:rFonts w:ascii="Times New Roman" w:hAnsi="Times New Roman"/>
        </w:rPr>
        <w:t xml:space="preserve"> </w:t>
      </w:r>
      <w:r w:rsidRPr="00DE2CBF">
        <w:rPr>
          <w:rFonts w:ascii="Times New Roman" w:hAnsi="Times New Roman"/>
        </w:rPr>
        <w:t>concedi a noi di venerarli con fede e di offrirli degn</w:t>
      </w:r>
      <w:r w:rsidRPr="00DE2CBF">
        <w:rPr>
          <w:rFonts w:ascii="Times New Roman" w:hAnsi="Times New Roman"/>
        </w:rPr>
        <w:t>a</w:t>
      </w:r>
      <w:r w:rsidRPr="00DE2CBF">
        <w:rPr>
          <w:rFonts w:ascii="Times New Roman" w:hAnsi="Times New Roman"/>
        </w:rPr>
        <w:t>mente</w:t>
      </w:r>
      <w:r>
        <w:rPr>
          <w:rFonts w:ascii="Times New Roman" w:hAnsi="Times New Roman"/>
        </w:rPr>
        <w:t xml:space="preserve"> </w:t>
      </w:r>
      <w:r w:rsidRPr="00DE2CBF">
        <w:rPr>
          <w:rFonts w:ascii="Times New Roman" w:hAnsi="Times New Roman"/>
        </w:rPr>
        <w:t>per la salvezza del mondo. Per Cr</w:t>
      </w:r>
      <w:r w:rsidRPr="00DE2CBF">
        <w:rPr>
          <w:rFonts w:ascii="Times New Roman" w:hAnsi="Times New Roman"/>
        </w:rPr>
        <w:t>i</w:t>
      </w:r>
      <w:r w:rsidRPr="00DE2CBF">
        <w:rPr>
          <w:rFonts w:ascii="Times New Roman" w:hAnsi="Times New Roman"/>
        </w:rPr>
        <w:t>sto nostro Signore.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Amen.</w:t>
      </w:r>
    </w:p>
    <w:p w:rsidR="00634E0E" w:rsidRDefault="00634E0E" w:rsidP="00DE2CBF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34E0E" w:rsidRPr="00125A62" w:rsidRDefault="00DE2CBF" w:rsidP="00DE2CBF">
      <w:pPr>
        <w:pStyle w:val="Testonormale"/>
        <w:jc w:val="both"/>
        <w:rPr>
          <w:rFonts w:ascii="Times New Roman" w:hAnsi="Times New Roman"/>
        </w:rPr>
      </w:pPr>
      <w:r w:rsidRPr="00DE2CBF">
        <w:rPr>
          <w:rFonts w:ascii="Times New Roman" w:hAnsi="Times New Roman"/>
        </w:rPr>
        <w:t xml:space="preserve">È veramente cosa buona e giusta, nostro dovere e fonte di salvezza, rendere </w:t>
      </w:r>
      <w:r>
        <w:rPr>
          <w:rFonts w:ascii="Times New Roman" w:hAnsi="Times New Roman"/>
        </w:rPr>
        <w:t xml:space="preserve">grazie sempre e in ogni luogo </w:t>
      </w:r>
      <w:r w:rsidRPr="00DE2CBF">
        <w:rPr>
          <w:rFonts w:ascii="Times New Roman" w:hAnsi="Times New Roman"/>
        </w:rPr>
        <w:t>a te, Signore, P</w:t>
      </w:r>
      <w:r w:rsidRPr="00DE2CBF">
        <w:rPr>
          <w:rFonts w:ascii="Times New Roman" w:hAnsi="Times New Roman"/>
        </w:rPr>
        <w:t>a</w:t>
      </w:r>
      <w:r w:rsidRPr="00DE2CBF">
        <w:rPr>
          <w:rFonts w:ascii="Times New Roman" w:hAnsi="Times New Roman"/>
        </w:rPr>
        <w:t>dre santo,</w:t>
      </w:r>
      <w:r>
        <w:rPr>
          <w:rFonts w:ascii="Times New Roman" w:hAnsi="Times New Roman"/>
        </w:rPr>
        <w:t xml:space="preserve"> Dio onnipotente ed eterno, </w:t>
      </w:r>
      <w:r w:rsidRPr="00DE2CBF">
        <w:rPr>
          <w:rFonts w:ascii="Times New Roman" w:hAnsi="Times New Roman"/>
        </w:rPr>
        <w:t>per Cristo Signore nostr</w:t>
      </w:r>
      <w:r>
        <w:rPr>
          <w:rFonts w:ascii="Times New Roman" w:hAnsi="Times New Roman"/>
        </w:rPr>
        <w:t xml:space="preserve">o. </w:t>
      </w:r>
      <w:r w:rsidRPr="00DE2CBF">
        <w:rPr>
          <w:rFonts w:ascii="Times New Roman" w:hAnsi="Times New Roman"/>
        </w:rPr>
        <w:t>Nel mistero della sua incarnazione egli si è fatto guida del genere uman</w:t>
      </w:r>
      <w:r>
        <w:rPr>
          <w:rFonts w:ascii="Times New Roman" w:hAnsi="Times New Roman"/>
        </w:rPr>
        <w:t>o che camminava nelle ten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bre, </w:t>
      </w:r>
      <w:r w:rsidRPr="00DE2CBF">
        <w:rPr>
          <w:rFonts w:ascii="Times New Roman" w:hAnsi="Times New Roman"/>
        </w:rPr>
        <w:t xml:space="preserve">per </w:t>
      </w:r>
      <w:r>
        <w:rPr>
          <w:rFonts w:ascii="Times New Roman" w:hAnsi="Times New Roman"/>
        </w:rPr>
        <w:t xml:space="preserve">condurlo alla luce della fede, </w:t>
      </w:r>
      <w:r w:rsidRPr="00DE2CBF">
        <w:rPr>
          <w:rFonts w:ascii="Times New Roman" w:hAnsi="Times New Roman"/>
        </w:rPr>
        <w:t>e l</w:t>
      </w:r>
      <w:r w:rsidRPr="00DE2CBF">
        <w:rPr>
          <w:rFonts w:ascii="Times New Roman" w:hAnsi="Times New Roman"/>
        </w:rPr>
        <w:t>i</w:t>
      </w:r>
      <w:r w:rsidRPr="00DE2CBF">
        <w:rPr>
          <w:rFonts w:ascii="Times New Roman" w:hAnsi="Times New Roman"/>
        </w:rPr>
        <w:t>berare con il lavacro di rigenerazione gli schiavi dell’antico peccato per elevarli a</w:t>
      </w:r>
      <w:r w:rsidRPr="00DE2CBF">
        <w:rPr>
          <w:rFonts w:ascii="Times New Roman" w:hAnsi="Times New Roman"/>
        </w:rPr>
        <w:t>l</w:t>
      </w:r>
      <w:r w:rsidRPr="00DE2CBF">
        <w:rPr>
          <w:rFonts w:ascii="Times New Roman" w:hAnsi="Times New Roman"/>
        </w:rPr>
        <w:lastRenderedPageBreak/>
        <w:t>la dignità di figli. Pe</w:t>
      </w:r>
      <w:r w:rsidR="00125A62">
        <w:rPr>
          <w:rFonts w:ascii="Times New Roman" w:hAnsi="Times New Roman"/>
        </w:rPr>
        <w:t xml:space="preserve">r questo mistero di salvezza, </w:t>
      </w:r>
      <w:r w:rsidRPr="00DE2CBF">
        <w:rPr>
          <w:rFonts w:ascii="Times New Roman" w:hAnsi="Times New Roman"/>
        </w:rPr>
        <w:t>il cielo e la terra ti adoran</w:t>
      </w:r>
      <w:r w:rsidR="00125A62">
        <w:rPr>
          <w:rFonts w:ascii="Times New Roman" w:hAnsi="Times New Roman"/>
        </w:rPr>
        <w:t>o, i</w:t>
      </w:r>
      <w:r w:rsidR="00125A62">
        <w:rPr>
          <w:rFonts w:ascii="Times New Roman" w:hAnsi="Times New Roman"/>
        </w:rPr>
        <w:t>n</w:t>
      </w:r>
      <w:r w:rsidR="00125A62">
        <w:rPr>
          <w:rFonts w:ascii="Times New Roman" w:hAnsi="Times New Roman"/>
        </w:rPr>
        <w:t xml:space="preserve">tonando il cantico nuovo, </w:t>
      </w:r>
      <w:r w:rsidRPr="00DE2CBF">
        <w:rPr>
          <w:rFonts w:ascii="Times New Roman" w:hAnsi="Times New Roman"/>
        </w:rPr>
        <w:t>e noi con</w:t>
      </w:r>
      <w:r w:rsidR="00125A62">
        <w:rPr>
          <w:rFonts w:ascii="Times New Roman" w:hAnsi="Times New Roman"/>
        </w:rPr>
        <w:t xml:space="preserve"> tutte le schiere degli angeli </w:t>
      </w:r>
      <w:r w:rsidRPr="00DE2CBF">
        <w:rPr>
          <w:rFonts w:ascii="Times New Roman" w:hAnsi="Times New Roman"/>
        </w:rPr>
        <w:t>procla</w:t>
      </w:r>
      <w:r w:rsidR="00125A62">
        <w:rPr>
          <w:rFonts w:ascii="Times New Roman" w:hAnsi="Times New Roman"/>
        </w:rPr>
        <w:t xml:space="preserve">miamo senza fine la tua lode: </w:t>
      </w:r>
    </w:p>
    <w:p w:rsidR="00634E0E" w:rsidRDefault="00634E0E">
      <w:pPr>
        <w:pStyle w:val="Testonormale"/>
        <w:jc w:val="both"/>
        <w:rPr>
          <w:rFonts w:ascii="Times New Roman" w:hAnsi="Times New Roman"/>
        </w:rPr>
      </w:pPr>
    </w:p>
    <w:p w:rsidR="005B0621" w:rsidRDefault="005B0621" w:rsidP="005B0621">
      <w:pPr>
        <w:jc w:val="both"/>
        <w:rPr>
          <w:sz w:val="20"/>
          <w:szCs w:val="20"/>
          <w:lang w:bidi="ar-SA"/>
        </w:rPr>
      </w:pPr>
      <w:r w:rsidRPr="004A4A68">
        <w:rPr>
          <w:sz w:val="20"/>
          <w:szCs w:val="20"/>
          <w:lang w:bidi="ar-SA"/>
        </w:rPr>
        <w:t>Mistero della fede.</w:t>
      </w:r>
    </w:p>
    <w:p w:rsidR="005B0621" w:rsidRDefault="00E5078C" w:rsidP="005B0621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05pt;width:168.3pt;height:46.3pt;z-index:251657728">
            <v:textbox style="mso-next-textbox:#_x0000_s1026">
              <w:txbxContent>
                <w:p w:rsidR="005B0621" w:rsidRDefault="005B0621" w:rsidP="005B0621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Tu ci hai redenti con la tua croce </w:t>
                  </w:r>
                </w:p>
                <w:p w:rsidR="005B0621" w:rsidRPr="004A4A68" w:rsidRDefault="005B0621" w:rsidP="005B0621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e la tua risurrezione: </w:t>
                  </w:r>
                </w:p>
                <w:p w:rsidR="005B0621" w:rsidRPr="004A4A68" w:rsidRDefault="005B0621" w:rsidP="005B0621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4A4A68">
                    <w:rPr>
                      <w:rFonts w:ascii="Times New Roman" w:hAnsi="Times New Roman"/>
                      <w:b/>
                    </w:rPr>
                    <w:t xml:space="preserve">salvaci, o Salvatore del mondo. </w:t>
                  </w:r>
                </w:p>
                <w:p w:rsidR="005B0621" w:rsidRPr="00AD2B26" w:rsidRDefault="005B0621" w:rsidP="005B0621">
                  <w:pPr>
                    <w:pStyle w:val="Testonormale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34E0E">
        <w:tc>
          <w:tcPr>
            <w:tcW w:w="3541" w:type="dxa"/>
          </w:tcPr>
          <w:p w:rsidR="00634E0E" w:rsidRPr="00230CCA" w:rsidRDefault="00634E0E">
            <w:pPr>
              <w:pStyle w:val="Testonormale"/>
              <w:jc w:val="center"/>
              <w:rPr>
                <w:rFonts w:ascii="Times New Roman" w:hAnsi="Times New Roman"/>
              </w:rPr>
            </w:pPr>
            <w:r w:rsidRPr="00230CCA"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634E0E" w:rsidRPr="00634E0E" w:rsidRDefault="00634E0E" w:rsidP="00634E0E">
      <w:pPr>
        <w:pStyle w:val="Titolo2"/>
        <w:ind w:left="113" w:hanging="113"/>
        <w:rPr>
          <w:rFonts w:cs="Times New Roman"/>
          <w:b/>
          <w:i w:val="0"/>
          <w:iCs w:val="0"/>
          <w:sz w:val="20"/>
          <w:szCs w:val="20"/>
          <w:lang w:bidi="ar-SA"/>
        </w:rPr>
      </w:pPr>
      <w:r w:rsidRPr="00634E0E">
        <w:rPr>
          <w:rFonts w:cs="Times New Roman"/>
          <w:b/>
          <w:i w:val="0"/>
          <w:iCs w:val="0"/>
          <w:sz w:val="20"/>
          <w:szCs w:val="20"/>
          <w:lang w:bidi="ar-SA"/>
        </w:rPr>
        <w:t>TU CHE IL MIO NULLA</w:t>
      </w:r>
    </w:p>
    <w:p w:rsidR="00634E0E" w:rsidRDefault="00634E0E" w:rsidP="00634E0E">
      <w:pPr>
        <w:ind w:left="113" w:hanging="113"/>
        <w:jc w:val="both"/>
        <w:rPr>
          <w:sz w:val="20"/>
        </w:rPr>
      </w:pPr>
      <w:r>
        <w:rPr>
          <w:sz w:val="20"/>
        </w:rPr>
        <w:t>1 Tu che il mio nulla ben comprendi, o Dio, d’abbassarti non temi fino a me. Sacramento adorato del mio Dio, scendi nel cuore mio che anela a te. Sacramento adorato del mio Dio, scendi nel cuore mio che anela a te.</w:t>
      </w:r>
    </w:p>
    <w:p w:rsidR="00634E0E" w:rsidRDefault="00634E0E" w:rsidP="00634E0E">
      <w:pPr>
        <w:ind w:left="113" w:hanging="113"/>
        <w:jc w:val="both"/>
        <w:rPr>
          <w:sz w:val="20"/>
        </w:rPr>
      </w:pPr>
      <w:r>
        <w:rPr>
          <w:sz w:val="20"/>
        </w:rPr>
        <w:t>2 Vo’ che la tua bontà, dolce Signore, mi faccia grazia di viver nell’amore. La v</w:t>
      </w:r>
      <w:r>
        <w:rPr>
          <w:sz w:val="20"/>
        </w:rPr>
        <w:t>o</w:t>
      </w:r>
      <w:r>
        <w:rPr>
          <w:sz w:val="20"/>
        </w:rPr>
        <w:t>ce ascolta del mio gran desio: scendi nel cuore mio, nel cuore mio. La voce asco</w:t>
      </w:r>
      <w:r>
        <w:rPr>
          <w:sz w:val="20"/>
        </w:rPr>
        <w:t>l</w:t>
      </w:r>
      <w:r>
        <w:rPr>
          <w:sz w:val="20"/>
        </w:rPr>
        <w:t>ta del mio gran desio: scendi nel cuore mio, nel cuore mio.</w:t>
      </w:r>
    </w:p>
    <w:p w:rsidR="00125A62" w:rsidRPr="00372EE8" w:rsidRDefault="00125A62" w:rsidP="00125A62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372EE8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372EE8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125A62" w:rsidRPr="00372EE8" w:rsidRDefault="00125A62" w:rsidP="00125A62">
      <w:pPr>
        <w:jc w:val="both"/>
        <w:rPr>
          <w:b/>
          <w:sz w:val="20"/>
          <w:szCs w:val="20"/>
          <w:lang w:bidi="ar-SA"/>
        </w:rPr>
      </w:pPr>
      <w:r w:rsidRPr="00660527">
        <w:rPr>
          <w:sz w:val="20"/>
          <w:szCs w:val="20"/>
          <w:lang w:bidi="ar-SA"/>
        </w:rPr>
        <w:t>O Dio, che illumini ogni uomo che viene in questo mondo,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fa’ risplendere su di noi la luce della tua grazia, perché i nostri pensieri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siano conformi alla tua sapienza</w:t>
      </w:r>
      <w:r>
        <w:rPr>
          <w:sz w:val="20"/>
          <w:szCs w:val="20"/>
          <w:lang w:bidi="ar-SA"/>
        </w:rPr>
        <w:t xml:space="preserve"> </w:t>
      </w:r>
      <w:r w:rsidRPr="00660527">
        <w:rPr>
          <w:sz w:val="20"/>
          <w:szCs w:val="20"/>
          <w:lang w:bidi="ar-SA"/>
        </w:rPr>
        <w:t>e possiamo amarti con cuore sincero. Per Cristo nostro Signore.</w:t>
      </w:r>
      <w:r w:rsidRPr="00372EE8">
        <w:rPr>
          <w:sz w:val="20"/>
          <w:szCs w:val="20"/>
          <w:lang w:bidi="ar-SA"/>
        </w:rPr>
        <w:tab/>
      </w:r>
      <w:r>
        <w:rPr>
          <w:sz w:val="20"/>
          <w:szCs w:val="20"/>
          <w:lang w:bidi="ar-SA"/>
        </w:rPr>
        <w:tab/>
      </w:r>
      <w:r w:rsidRPr="00372EE8">
        <w:rPr>
          <w:b/>
          <w:sz w:val="20"/>
          <w:szCs w:val="20"/>
          <w:lang w:bidi="ar-SA"/>
        </w:rPr>
        <w:t xml:space="preserve">Amen. </w:t>
      </w:r>
    </w:p>
    <w:p w:rsidR="00125A62" w:rsidRDefault="00125A62" w:rsidP="00125A62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125A62" w:rsidTr="00243898">
        <w:trPr>
          <w:jc w:val="center"/>
        </w:trPr>
        <w:tc>
          <w:tcPr>
            <w:tcW w:w="3470" w:type="dxa"/>
          </w:tcPr>
          <w:p w:rsidR="00125A62" w:rsidRPr="000915EF" w:rsidRDefault="00125A62" w:rsidP="00243898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 w:rsidRPr="000915EF"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125A62" w:rsidRDefault="00125A62" w:rsidP="00125A62">
      <w:pPr>
        <w:pStyle w:val="Corpodeltesto2"/>
      </w:pPr>
      <w:r>
        <w:t>Il Signore sia con voi.</w:t>
      </w:r>
    </w:p>
    <w:p w:rsidR="00125A62" w:rsidRDefault="00125A62" w:rsidP="00125A62">
      <w:pPr>
        <w:pStyle w:val="Corpodeltesto2"/>
        <w:rPr>
          <w:b/>
        </w:rPr>
      </w:pPr>
      <w:r>
        <w:rPr>
          <w:b/>
        </w:rPr>
        <w:t>E con il tuo spirito.</w:t>
      </w:r>
    </w:p>
    <w:p w:rsidR="00125A62" w:rsidRPr="00EC5CF9" w:rsidRDefault="00125A62" w:rsidP="00125A62">
      <w:pPr>
        <w:jc w:val="both"/>
        <w:rPr>
          <w:i/>
          <w:sz w:val="20"/>
        </w:rPr>
      </w:pPr>
      <w:r w:rsidRPr="00EC5CF9">
        <w:rPr>
          <w:i/>
          <w:sz w:val="20"/>
        </w:rPr>
        <w:t>Chinate il capo per la benedizione.</w:t>
      </w:r>
    </w:p>
    <w:p w:rsidR="00634E0E" w:rsidRPr="00A43254" w:rsidRDefault="00125A62" w:rsidP="00A43254">
      <w:pPr>
        <w:jc w:val="both"/>
        <w:rPr>
          <w:sz w:val="20"/>
        </w:rPr>
      </w:pPr>
      <w:r w:rsidRPr="00660527">
        <w:rPr>
          <w:sz w:val="20"/>
        </w:rPr>
        <w:t>Custodisci, o Signore, coloro che ti su</w:t>
      </w:r>
      <w:r w:rsidRPr="00660527">
        <w:rPr>
          <w:sz w:val="20"/>
        </w:rPr>
        <w:t>p</w:t>
      </w:r>
      <w:r w:rsidRPr="00660527">
        <w:rPr>
          <w:sz w:val="20"/>
        </w:rPr>
        <w:t>plicano, sorreggi chi è fragile,</w:t>
      </w:r>
      <w:r>
        <w:rPr>
          <w:sz w:val="20"/>
        </w:rPr>
        <w:t xml:space="preserve"> </w:t>
      </w:r>
      <w:r w:rsidRPr="00660527">
        <w:rPr>
          <w:sz w:val="20"/>
        </w:rPr>
        <w:t>vivifica sempre con la tua luce</w:t>
      </w:r>
      <w:r>
        <w:rPr>
          <w:sz w:val="20"/>
        </w:rPr>
        <w:t xml:space="preserve"> </w:t>
      </w:r>
      <w:r w:rsidRPr="00660527">
        <w:rPr>
          <w:sz w:val="20"/>
        </w:rPr>
        <w:t>quanti camminano nelle tenebre del mondo e concedi loro, liberati da ogni male,</w:t>
      </w:r>
      <w:r>
        <w:rPr>
          <w:sz w:val="20"/>
        </w:rPr>
        <w:t xml:space="preserve"> </w:t>
      </w:r>
      <w:r w:rsidRPr="00660527">
        <w:rPr>
          <w:sz w:val="20"/>
        </w:rPr>
        <w:t>di giungere ai beni eterni. Per Cristo nostro Signore.</w:t>
      </w:r>
      <w:r>
        <w:rPr>
          <w:sz w:val="20"/>
        </w:rPr>
        <w:tab/>
      </w:r>
      <w:r>
        <w:rPr>
          <w:b/>
          <w:sz w:val="20"/>
        </w:rPr>
        <w:t>Amen.</w:t>
      </w:r>
    </w:p>
    <w:sectPr w:rsidR="00634E0E" w:rsidRPr="00A43254" w:rsidSect="004D3E59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E59"/>
    <w:rsid w:val="00125A62"/>
    <w:rsid w:val="00230CCA"/>
    <w:rsid w:val="00314ADC"/>
    <w:rsid w:val="0049448B"/>
    <w:rsid w:val="004D3E59"/>
    <w:rsid w:val="00561688"/>
    <w:rsid w:val="005B0621"/>
    <w:rsid w:val="00634E0E"/>
    <w:rsid w:val="009E0D45"/>
    <w:rsid w:val="00A43254"/>
    <w:rsid w:val="00A57749"/>
    <w:rsid w:val="00AD2D37"/>
    <w:rsid w:val="00DE2CBF"/>
    <w:rsid w:val="00DF043D"/>
    <w:rsid w:val="00E30829"/>
    <w:rsid w:val="00E5078C"/>
    <w:rsid w:val="00E611E2"/>
    <w:rsid w:val="00E7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5078C"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rsid w:val="00E5078C"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rsid w:val="00E5078C"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E5078C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rsid w:val="00E5078C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rsid w:val="00E5078C"/>
    <w:pPr>
      <w:ind w:left="226" w:hanging="226"/>
      <w:jc w:val="both"/>
    </w:pPr>
  </w:style>
  <w:style w:type="paragraph" w:styleId="Rientrocorpodeltesto">
    <w:name w:val="Body Text Indent"/>
    <w:basedOn w:val="Normale"/>
    <w:link w:val="RientrocorpodeltestoCarattere"/>
    <w:rsid w:val="00E5078C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rsid w:val="00E5078C"/>
    <w:pPr>
      <w:jc w:val="both"/>
    </w:pPr>
    <w:rPr>
      <w:b/>
      <w:sz w:val="20"/>
    </w:rPr>
  </w:style>
  <w:style w:type="paragraph" w:styleId="Rientrocorpodeltesto2">
    <w:name w:val="Body Text Indent 2"/>
    <w:basedOn w:val="Normale"/>
    <w:rsid w:val="00E5078C"/>
    <w:pPr>
      <w:ind w:left="227" w:hanging="227"/>
      <w:jc w:val="both"/>
    </w:pPr>
    <w:rPr>
      <w:sz w:val="20"/>
    </w:rPr>
  </w:style>
  <w:style w:type="paragraph" w:styleId="Mappadocumento">
    <w:name w:val="Document Map"/>
    <w:basedOn w:val="Normale"/>
    <w:semiHidden/>
    <w:rsid w:val="00A5774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561688"/>
  </w:style>
  <w:style w:type="character" w:customStyle="1" w:styleId="TestonormaleCarattere">
    <w:name w:val="Testo normale Carattere"/>
    <w:link w:val="Testonormale"/>
    <w:rsid w:val="005B062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oglietto%20mes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Foglietto messa</Template>
  <TotalTime>2</TotalTime>
  <Pages>4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</vt:lpstr>
    </vt:vector>
  </TitlesOfParts>
  <Company/>
  <LinksUpToDate>false</LinksUpToDate>
  <CharactersWithSpaces>13116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.</dc:creator>
  <cp:lastModifiedBy>Oreste</cp:lastModifiedBy>
  <cp:revision>3</cp:revision>
  <cp:lastPrinted>2003-06-30T11:20:00Z</cp:lastPrinted>
  <dcterms:created xsi:type="dcterms:W3CDTF">2022-11-15T08:22:00Z</dcterms:created>
  <dcterms:modified xsi:type="dcterms:W3CDTF">2023-02-27T07:03:00Z</dcterms:modified>
</cp:coreProperties>
</file>