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906AE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06AE" w:rsidRDefault="003906AE">
            <w:pPr>
              <w:pStyle w:val="Titolo2"/>
            </w:pPr>
            <w:r>
              <w:t xml:space="preserve">Parrocchia della </w:t>
            </w:r>
          </w:p>
          <w:p w:rsidR="003906AE" w:rsidRDefault="003906AE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3906AE" w:rsidRDefault="003906AE">
            <w:pPr>
              <w:jc w:val="center"/>
            </w:pPr>
          </w:p>
          <w:p w:rsidR="003906AE" w:rsidRDefault="003906AE">
            <w:pPr>
              <w:jc w:val="center"/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 novembre</w:t>
            </w:r>
          </w:p>
          <w:p w:rsidR="003906AE" w:rsidRDefault="003906AE">
            <w:pPr>
              <w:jc w:val="center"/>
              <w:rPr>
                <w:sz w:val="16"/>
              </w:rPr>
            </w:pPr>
          </w:p>
        </w:tc>
      </w:tr>
      <w:tr w:rsidR="003906AE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906AE" w:rsidRDefault="003906AE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2pt;height:184.35pt">
                  <v:imagedata r:id="rId5" o:title="1008"/>
                </v:shape>
              </w:pict>
            </w:r>
          </w:p>
        </w:tc>
      </w:tr>
      <w:tr w:rsidR="003906AE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6AE" w:rsidRDefault="003906AE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3906AE" w:rsidRDefault="003906AE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COMMEMORAZIONE DEI</w:t>
            </w:r>
          </w:p>
          <w:p w:rsidR="003906AE" w:rsidRDefault="003906AE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FEDELI DEFUNTI</w:t>
            </w:r>
          </w:p>
          <w:p w:rsidR="004C6A90" w:rsidRPr="004C6A90" w:rsidRDefault="008169EF">
            <w:pPr>
              <w:jc w:val="center"/>
              <w:rPr>
                <w:rFonts w:ascii="Cambria" w:hAnsi="Cambria" w:cs="Tahoma"/>
                <w:i/>
              </w:rPr>
            </w:pPr>
            <w:r>
              <w:rPr>
                <w:rFonts w:ascii="Cambria" w:hAnsi="Cambria" w:cs="Tahoma"/>
                <w:i/>
              </w:rPr>
              <w:t>Seconda</w:t>
            </w:r>
            <w:r w:rsidR="004C6A90" w:rsidRPr="004C6A90">
              <w:rPr>
                <w:rFonts w:ascii="Cambria" w:hAnsi="Cambria" w:cs="Tahoma"/>
                <w:i/>
              </w:rPr>
              <w:t xml:space="preserve"> Messa</w:t>
            </w:r>
          </w:p>
        </w:tc>
      </w:tr>
    </w:tbl>
    <w:p w:rsidR="003906AE" w:rsidRDefault="003906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90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3906AE" w:rsidRDefault="003906A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3906AE" w:rsidRDefault="003906AE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IO CREDO R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SORGERÒ</w:t>
      </w:r>
    </w:p>
    <w:p w:rsidR="003906AE" w:rsidRDefault="003906AE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Io credo: risorgerò, questo mio corpo vedrà il Salvatore!</w:t>
      </w:r>
    </w:p>
    <w:p w:rsidR="003906AE" w:rsidRDefault="003906AE">
      <w:pPr>
        <w:ind w:left="170" w:hanging="170"/>
        <w:jc w:val="both"/>
        <w:rPr>
          <w:sz w:val="20"/>
        </w:rPr>
      </w:pPr>
      <w:r>
        <w:rPr>
          <w:sz w:val="20"/>
        </w:rPr>
        <w:t>1 Prima che io nascessi, mio Dio, tu mi conosci: ricordati, Signore, che l'uomo è come l'erba, come il fiore del campo.</w:t>
      </w:r>
    </w:p>
    <w:p w:rsidR="003906AE" w:rsidRDefault="003906AE">
      <w:pPr>
        <w:ind w:left="170" w:hanging="170"/>
        <w:jc w:val="both"/>
        <w:rPr>
          <w:sz w:val="20"/>
        </w:rPr>
      </w:pPr>
      <w:r>
        <w:rPr>
          <w:sz w:val="20"/>
        </w:rPr>
        <w:t>2 Ora è nelle tue mani quest'anima che mi hai data: accoglila, Signore, da sempre tu l'hai amata, è preziosa ai tuoi occhi.</w:t>
      </w:r>
    </w:p>
    <w:p w:rsidR="003906AE" w:rsidRDefault="003906AE">
      <w:pPr>
        <w:ind w:left="170" w:hanging="170"/>
        <w:jc w:val="both"/>
        <w:rPr>
          <w:sz w:val="20"/>
        </w:rPr>
      </w:pPr>
      <w:r>
        <w:rPr>
          <w:sz w:val="20"/>
        </w:rPr>
        <w:t>3 Padre, che mi hai formato a i</w:t>
      </w:r>
      <w:r>
        <w:rPr>
          <w:sz w:val="20"/>
        </w:rPr>
        <w:t>m</w:t>
      </w:r>
      <w:r>
        <w:rPr>
          <w:sz w:val="20"/>
        </w:rPr>
        <w:t>magine del tuo volto: conserva in me, Signore, il segno della tua gloria, che risplenda in eterno.</w:t>
      </w:r>
    </w:p>
    <w:p w:rsidR="003906AE" w:rsidRDefault="003906AE">
      <w:pPr>
        <w:ind w:left="170" w:hanging="170"/>
        <w:jc w:val="both"/>
        <w:rPr>
          <w:sz w:val="20"/>
        </w:rPr>
      </w:pPr>
      <w:r>
        <w:rPr>
          <w:sz w:val="20"/>
        </w:rPr>
        <w:lastRenderedPageBreak/>
        <w:t>4 Cristo, mio Redentore, risorto nella l</w:t>
      </w:r>
      <w:r>
        <w:rPr>
          <w:sz w:val="20"/>
        </w:rPr>
        <w:t>u</w:t>
      </w:r>
      <w:r>
        <w:rPr>
          <w:sz w:val="20"/>
        </w:rPr>
        <w:t>ce: io spero in te, Signore, hai vinto, mi hai liberato dalle tenebre eterne.</w:t>
      </w:r>
    </w:p>
    <w:p w:rsidR="003906AE" w:rsidRDefault="003906AE">
      <w:pPr>
        <w:ind w:left="170" w:hanging="170"/>
        <w:jc w:val="both"/>
        <w:rPr>
          <w:sz w:val="20"/>
        </w:rPr>
      </w:pPr>
      <w:r>
        <w:rPr>
          <w:sz w:val="20"/>
        </w:rPr>
        <w:t>5 Spirito della vita, che abiti nel mio cu</w:t>
      </w:r>
      <w:r>
        <w:rPr>
          <w:sz w:val="20"/>
        </w:rPr>
        <w:t>o</w:t>
      </w:r>
      <w:r>
        <w:rPr>
          <w:sz w:val="20"/>
        </w:rPr>
        <w:t>re: rimani in me, Signore, rimani oltre la morte, per i s</w:t>
      </w:r>
      <w:r>
        <w:rPr>
          <w:sz w:val="20"/>
        </w:rPr>
        <w:t>e</w:t>
      </w:r>
      <w:r>
        <w:rPr>
          <w:sz w:val="20"/>
        </w:rPr>
        <w:t>coli eterni.</w:t>
      </w:r>
    </w:p>
    <w:p w:rsidR="003906AE" w:rsidRDefault="003906AE">
      <w:pPr>
        <w:pStyle w:val="Testonormale"/>
        <w:jc w:val="both"/>
        <w:rPr>
          <w:rFonts w:ascii="Times New Roman" w:hAnsi="Times New Roman"/>
        </w:rPr>
      </w:pPr>
    </w:p>
    <w:p w:rsidR="003906AE" w:rsidRDefault="003906AE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3906AE" w:rsidRDefault="003906A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3906AE" w:rsidRDefault="003906AE">
      <w:pPr>
        <w:pStyle w:val="timesnewroman"/>
        <w:rPr>
          <w:b/>
        </w:rPr>
      </w:pPr>
      <w:r>
        <w:rPr>
          <w:b/>
        </w:rPr>
        <w:t>E con il tuo spirito.</w:t>
      </w:r>
    </w:p>
    <w:p w:rsidR="003906AE" w:rsidRDefault="003906AE">
      <w:pPr>
        <w:pStyle w:val="timesnewroman"/>
        <w:rPr>
          <w:b/>
        </w:rPr>
      </w:pPr>
    </w:p>
    <w:p w:rsidR="003906AE" w:rsidRDefault="003906A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EC2574" w:rsidRPr="007E1565" w:rsidRDefault="00EC2574" w:rsidP="00EC2574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EC2574" w:rsidRPr="00651BE7" w:rsidRDefault="00EC2574" w:rsidP="00EC2574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EC2574" w:rsidRPr="005C03F3" w:rsidRDefault="00EC2574" w:rsidP="00EC2574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EC2574" w:rsidRPr="006F535A" w:rsidRDefault="00EC2574" w:rsidP="00EC2574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EC2574" w:rsidRPr="00C05B3B" w:rsidRDefault="00EC2574" w:rsidP="00EC2574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3906AE" w:rsidRDefault="003906AE">
      <w:pPr>
        <w:pStyle w:val="Testonormale"/>
        <w:jc w:val="both"/>
        <w:rPr>
          <w:rFonts w:ascii="Times New Roman" w:hAnsi="Times New Roman"/>
          <w:b/>
        </w:rPr>
      </w:pPr>
    </w:p>
    <w:p w:rsidR="003906AE" w:rsidRDefault="003906AE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COLLETTA</w:t>
      </w:r>
    </w:p>
    <w:p w:rsidR="003764C3" w:rsidRDefault="003764C3" w:rsidP="003764C3">
      <w:pPr>
        <w:jc w:val="both"/>
        <w:rPr>
          <w:bCs/>
          <w:sz w:val="20"/>
        </w:rPr>
      </w:pPr>
      <w:r w:rsidRPr="003764C3">
        <w:rPr>
          <w:bCs/>
          <w:sz w:val="20"/>
        </w:rPr>
        <w:t>O Dio, gloria dei credenti e vita dei giusti, che ci hai salvati con la morte</w:t>
      </w:r>
      <w:r>
        <w:rPr>
          <w:bCs/>
          <w:sz w:val="20"/>
        </w:rPr>
        <w:t xml:space="preserve"> </w:t>
      </w:r>
      <w:r w:rsidRPr="003764C3">
        <w:rPr>
          <w:bCs/>
          <w:sz w:val="20"/>
        </w:rPr>
        <w:t>e la risurr</w:t>
      </w:r>
      <w:r w:rsidRPr="003764C3">
        <w:rPr>
          <w:bCs/>
          <w:sz w:val="20"/>
        </w:rPr>
        <w:t>e</w:t>
      </w:r>
      <w:r w:rsidRPr="003764C3">
        <w:rPr>
          <w:bCs/>
          <w:sz w:val="20"/>
        </w:rPr>
        <w:t>zione del tuo Figlio,</w:t>
      </w:r>
      <w:r>
        <w:rPr>
          <w:bCs/>
          <w:sz w:val="20"/>
        </w:rPr>
        <w:t xml:space="preserve"> </w:t>
      </w:r>
      <w:r w:rsidRPr="003764C3">
        <w:rPr>
          <w:bCs/>
          <w:sz w:val="20"/>
        </w:rPr>
        <w:t>sii misericordioso con i tuoi fedeli defu</w:t>
      </w:r>
      <w:r w:rsidRPr="003764C3">
        <w:rPr>
          <w:bCs/>
          <w:sz w:val="20"/>
        </w:rPr>
        <w:t>n</w:t>
      </w:r>
      <w:r w:rsidRPr="003764C3">
        <w:rPr>
          <w:bCs/>
          <w:sz w:val="20"/>
        </w:rPr>
        <w:t>ti; a loro, che hanno creduto nel mistero della nostra risurr</w:t>
      </w:r>
      <w:r w:rsidRPr="003764C3">
        <w:rPr>
          <w:bCs/>
          <w:sz w:val="20"/>
        </w:rPr>
        <w:t>e</w:t>
      </w:r>
      <w:r w:rsidRPr="003764C3">
        <w:rPr>
          <w:bCs/>
          <w:sz w:val="20"/>
        </w:rPr>
        <w:t>zione,</w:t>
      </w:r>
      <w:r>
        <w:rPr>
          <w:bCs/>
          <w:sz w:val="20"/>
        </w:rPr>
        <w:t xml:space="preserve"> </w:t>
      </w:r>
      <w:r w:rsidRPr="003764C3">
        <w:rPr>
          <w:bCs/>
          <w:sz w:val="20"/>
        </w:rPr>
        <w:t>dona la gioia della beatitudine ete</w:t>
      </w:r>
      <w:r w:rsidRPr="003764C3">
        <w:rPr>
          <w:bCs/>
          <w:sz w:val="20"/>
        </w:rPr>
        <w:t>r</w:t>
      </w:r>
      <w:r w:rsidRPr="003764C3">
        <w:rPr>
          <w:bCs/>
          <w:sz w:val="20"/>
        </w:rPr>
        <w:t>na.</w:t>
      </w:r>
      <w:r>
        <w:rPr>
          <w:bCs/>
          <w:sz w:val="20"/>
        </w:rPr>
        <w:t xml:space="preserve"> </w:t>
      </w:r>
      <w:r w:rsidRPr="003764C3">
        <w:rPr>
          <w:bCs/>
          <w:sz w:val="20"/>
        </w:rPr>
        <w:t>Per il nostro Signore Gesù Cristo, tuo Figlio, che è Dio, e vive e regna con te, nell’unità dello Spirito Santo,</w:t>
      </w:r>
      <w:r>
        <w:rPr>
          <w:bCs/>
          <w:sz w:val="20"/>
        </w:rPr>
        <w:t xml:space="preserve"> </w:t>
      </w:r>
      <w:r w:rsidRPr="003764C3">
        <w:rPr>
          <w:bCs/>
          <w:sz w:val="20"/>
        </w:rPr>
        <w:t>per tutti i secoli dei secoli.</w:t>
      </w:r>
    </w:p>
    <w:p w:rsidR="003906AE" w:rsidRDefault="003906AE" w:rsidP="003764C3">
      <w:pPr>
        <w:jc w:val="both"/>
        <w:rPr>
          <w:sz w:val="20"/>
        </w:rPr>
      </w:pPr>
      <w:r>
        <w:rPr>
          <w:b/>
          <w:sz w:val="20"/>
        </w:rPr>
        <w:t>A</w:t>
      </w:r>
      <w:r>
        <w:rPr>
          <w:b/>
          <w:sz w:val="20"/>
        </w:rPr>
        <w:t>men.</w:t>
      </w:r>
      <w:r>
        <w:rPr>
          <w:sz w:val="20"/>
        </w:rPr>
        <w:t xml:space="preserve"> </w:t>
      </w:r>
    </w:p>
    <w:p w:rsidR="003906AE" w:rsidRDefault="003906AE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90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3906AE" w:rsidRDefault="003906A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3906AE" w:rsidRDefault="003906AE">
      <w:pPr>
        <w:jc w:val="both"/>
        <w:rPr>
          <w:rFonts w:ascii="Arial" w:hAnsi="Arial"/>
          <w:b/>
          <w:smallCaps/>
          <w:sz w:val="20"/>
        </w:rPr>
      </w:pPr>
      <w:r>
        <w:rPr>
          <w:rFonts w:ascii="Arial" w:hAnsi="Arial"/>
          <w:b/>
          <w:smallCaps/>
          <w:sz w:val="20"/>
        </w:rPr>
        <w:t>Prima Lettura</w:t>
      </w:r>
    </w:p>
    <w:p w:rsidR="008169EF" w:rsidRPr="008169EF" w:rsidRDefault="008169EF" w:rsidP="008169EF">
      <w:pPr>
        <w:pStyle w:val="Titolo3"/>
      </w:pPr>
      <w:r w:rsidRPr="008169EF">
        <w:lastRenderedPageBreak/>
        <w:t>Dal libro del profeta Isaìa</w:t>
      </w:r>
    </w:p>
    <w:p w:rsidR="003906AE" w:rsidRDefault="008169EF" w:rsidP="008169EF">
      <w:pPr>
        <w:jc w:val="both"/>
        <w:rPr>
          <w:sz w:val="20"/>
        </w:rPr>
      </w:pPr>
      <w:r w:rsidRPr="008169EF">
        <w:rPr>
          <w:sz w:val="20"/>
        </w:rPr>
        <w:t>In quel giorno, preparerà il Signore degli eserciti</w:t>
      </w:r>
      <w:r>
        <w:rPr>
          <w:sz w:val="20"/>
        </w:rPr>
        <w:t xml:space="preserve"> </w:t>
      </w:r>
      <w:r w:rsidRPr="008169EF">
        <w:rPr>
          <w:sz w:val="20"/>
        </w:rPr>
        <w:t>per tutti i popoli, su questo monte,</w:t>
      </w:r>
      <w:r>
        <w:rPr>
          <w:sz w:val="20"/>
        </w:rPr>
        <w:t xml:space="preserve"> </w:t>
      </w:r>
      <w:r w:rsidRPr="008169EF">
        <w:rPr>
          <w:sz w:val="20"/>
        </w:rPr>
        <w:t>un banchetto di grasse vivande.</w:t>
      </w:r>
      <w:r>
        <w:rPr>
          <w:sz w:val="20"/>
        </w:rPr>
        <w:t xml:space="preserve"> </w:t>
      </w:r>
      <w:r w:rsidRPr="008169EF">
        <w:rPr>
          <w:sz w:val="20"/>
        </w:rPr>
        <w:t>Egli strapperà su questo monte</w:t>
      </w:r>
      <w:r>
        <w:rPr>
          <w:sz w:val="20"/>
        </w:rPr>
        <w:t xml:space="preserve"> </w:t>
      </w:r>
      <w:r w:rsidRPr="008169EF">
        <w:rPr>
          <w:sz w:val="20"/>
        </w:rPr>
        <w:t>il velo che c</w:t>
      </w:r>
      <w:r w:rsidRPr="008169EF">
        <w:rPr>
          <w:sz w:val="20"/>
        </w:rPr>
        <w:t>o</w:t>
      </w:r>
      <w:r w:rsidRPr="008169EF">
        <w:rPr>
          <w:sz w:val="20"/>
        </w:rPr>
        <w:t>priva la faccia di tutti i p</w:t>
      </w:r>
      <w:r w:rsidRPr="008169EF">
        <w:rPr>
          <w:sz w:val="20"/>
        </w:rPr>
        <w:t>o</w:t>
      </w:r>
      <w:r w:rsidRPr="008169EF">
        <w:rPr>
          <w:sz w:val="20"/>
        </w:rPr>
        <w:t>poli</w:t>
      </w:r>
      <w:r>
        <w:rPr>
          <w:sz w:val="20"/>
        </w:rPr>
        <w:t xml:space="preserve"> </w:t>
      </w:r>
      <w:r w:rsidRPr="008169EF">
        <w:rPr>
          <w:sz w:val="20"/>
        </w:rPr>
        <w:t>e la coltre distesa su tutte le nazioni.</w:t>
      </w:r>
      <w:r w:rsidR="001F72AE">
        <w:rPr>
          <w:sz w:val="20"/>
        </w:rPr>
        <w:t xml:space="preserve"> </w:t>
      </w:r>
      <w:r w:rsidRPr="008169EF">
        <w:rPr>
          <w:sz w:val="20"/>
        </w:rPr>
        <w:t>Eliminerà la morte per sempre.</w:t>
      </w:r>
      <w:r w:rsidR="001F72AE">
        <w:rPr>
          <w:sz w:val="20"/>
        </w:rPr>
        <w:t xml:space="preserve"> </w:t>
      </w:r>
      <w:r w:rsidRPr="008169EF">
        <w:rPr>
          <w:sz w:val="20"/>
        </w:rPr>
        <w:t>Il Signore Dio asci</w:t>
      </w:r>
      <w:r w:rsidRPr="008169EF">
        <w:rPr>
          <w:sz w:val="20"/>
        </w:rPr>
        <w:t>u</w:t>
      </w:r>
      <w:r w:rsidRPr="008169EF">
        <w:rPr>
          <w:sz w:val="20"/>
        </w:rPr>
        <w:t>gherà le lacrime su ogni volto,</w:t>
      </w:r>
      <w:r w:rsidR="001F72AE">
        <w:rPr>
          <w:sz w:val="20"/>
        </w:rPr>
        <w:t xml:space="preserve"> </w:t>
      </w:r>
      <w:r w:rsidRPr="008169EF">
        <w:rPr>
          <w:sz w:val="20"/>
        </w:rPr>
        <w:t>l’ignominia del suo popolo</w:t>
      </w:r>
      <w:r w:rsidR="001F72AE">
        <w:rPr>
          <w:sz w:val="20"/>
        </w:rPr>
        <w:t xml:space="preserve"> </w:t>
      </w:r>
      <w:r w:rsidRPr="008169EF">
        <w:rPr>
          <w:sz w:val="20"/>
        </w:rPr>
        <w:t>farà scompar</w:t>
      </w:r>
      <w:r w:rsidRPr="008169EF">
        <w:rPr>
          <w:sz w:val="20"/>
        </w:rPr>
        <w:t>i</w:t>
      </w:r>
      <w:r w:rsidRPr="008169EF">
        <w:rPr>
          <w:sz w:val="20"/>
        </w:rPr>
        <w:t>re da tutta la terra,</w:t>
      </w:r>
      <w:r w:rsidR="001F72AE">
        <w:rPr>
          <w:sz w:val="20"/>
        </w:rPr>
        <w:t xml:space="preserve"> </w:t>
      </w:r>
      <w:r w:rsidRPr="008169EF">
        <w:rPr>
          <w:sz w:val="20"/>
        </w:rPr>
        <w:t>poiché il Signore ha parlato.</w:t>
      </w:r>
      <w:r w:rsidR="001F72AE">
        <w:rPr>
          <w:sz w:val="20"/>
        </w:rPr>
        <w:t xml:space="preserve"> </w:t>
      </w:r>
      <w:r w:rsidRPr="008169EF">
        <w:rPr>
          <w:sz w:val="20"/>
        </w:rPr>
        <w:t>E si dirà in quel giorno: «Ecco il nostro Dio;</w:t>
      </w:r>
      <w:r w:rsidR="001F72AE">
        <w:rPr>
          <w:sz w:val="20"/>
        </w:rPr>
        <w:t xml:space="preserve"> </w:t>
      </w:r>
      <w:r w:rsidRPr="008169EF">
        <w:rPr>
          <w:sz w:val="20"/>
        </w:rPr>
        <w:t>in lui abbiamo sperato perché ci salvasse.</w:t>
      </w:r>
      <w:r w:rsidR="001F72AE">
        <w:rPr>
          <w:sz w:val="20"/>
        </w:rPr>
        <w:t xml:space="preserve"> </w:t>
      </w:r>
      <w:r w:rsidRPr="008169EF">
        <w:rPr>
          <w:sz w:val="20"/>
        </w:rPr>
        <w:t>Questi è il Signore in cui a</w:t>
      </w:r>
      <w:r w:rsidRPr="008169EF">
        <w:rPr>
          <w:sz w:val="20"/>
        </w:rPr>
        <w:t>b</w:t>
      </w:r>
      <w:r w:rsidRPr="008169EF">
        <w:rPr>
          <w:sz w:val="20"/>
        </w:rPr>
        <w:t>biamo sperato;</w:t>
      </w:r>
      <w:r w:rsidR="001F72AE">
        <w:rPr>
          <w:sz w:val="20"/>
        </w:rPr>
        <w:t xml:space="preserve"> </w:t>
      </w:r>
      <w:r w:rsidRPr="008169EF">
        <w:rPr>
          <w:sz w:val="20"/>
        </w:rPr>
        <w:t>rallegriamoci, esultiamo per la sua salve</w:t>
      </w:r>
      <w:r w:rsidRPr="008169EF">
        <w:rPr>
          <w:sz w:val="20"/>
        </w:rPr>
        <w:t>z</w:t>
      </w:r>
      <w:r w:rsidRPr="008169EF">
        <w:rPr>
          <w:sz w:val="20"/>
        </w:rPr>
        <w:t>za».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 xml:space="preserve">Parola di Dio.   </w:t>
      </w:r>
      <w:r>
        <w:rPr>
          <w:b/>
          <w:sz w:val="20"/>
        </w:rPr>
        <w:t>Rendiamo grazie a Dio.</w:t>
      </w:r>
    </w:p>
    <w:p w:rsidR="003906AE" w:rsidRDefault="003906AE">
      <w:pPr>
        <w:jc w:val="both"/>
        <w:rPr>
          <w:sz w:val="20"/>
        </w:rPr>
      </w:pPr>
    </w:p>
    <w:p w:rsidR="003906AE" w:rsidRDefault="003906AE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Salmo Responsoriale</w:t>
      </w:r>
    </w:p>
    <w:p w:rsidR="001F72AE" w:rsidRDefault="003906AE" w:rsidP="004C7BCA">
      <w:pPr>
        <w:jc w:val="both"/>
        <w:rPr>
          <w:b/>
          <w:sz w:val="20"/>
        </w:rPr>
      </w:pPr>
      <w:r>
        <w:rPr>
          <w:b/>
          <w:sz w:val="20"/>
        </w:rPr>
        <w:t xml:space="preserve">R. </w:t>
      </w:r>
      <w:r w:rsidR="004C7BCA">
        <w:rPr>
          <w:b/>
          <w:sz w:val="20"/>
        </w:rPr>
        <w:tab/>
      </w:r>
      <w:r w:rsidR="001F72AE" w:rsidRPr="001F72AE">
        <w:rPr>
          <w:b/>
          <w:sz w:val="20"/>
        </w:rPr>
        <w:t xml:space="preserve">Chi spera in te, Signore, </w:t>
      </w:r>
      <w:r w:rsidR="001F72AE">
        <w:rPr>
          <w:b/>
          <w:sz w:val="20"/>
        </w:rPr>
        <w:t>*</w:t>
      </w:r>
    </w:p>
    <w:p w:rsidR="003906AE" w:rsidRDefault="001F72AE" w:rsidP="001F72AE">
      <w:pPr>
        <w:ind w:firstLine="708"/>
        <w:jc w:val="both"/>
        <w:rPr>
          <w:b/>
          <w:sz w:val="20"/>
        </w:rPr>
      </w:pPr>
      <w:r w:rsidRPr="001F72AE">
        <w:rPr>
          <w:b/>
          <w:sz w:val="20"/>
        </w:rPr>
        <w:t>non resta deluso.</w:t>
      </w:r>
    </w:p>
    <w:p w:rsidR="001F72AE" w:rsidRPr="001F72AE" w:rsidRDefault="001F72AE" w:rsidP="001F72AE">
      <w:pPr>
        <w:jc w:val="both"/>
        <w:rPr>
          <w:b/>
          <w:sz w:val="20"/>
        </w:rPr>
      </w:pPr>
      <w:proofErr w:type="spellStart"/>
      <w:r w:rsidRPr="001F72AE">
        <w:rPr>
          <w:sz w:val="20"/>
        </w:rPr>
        <w:t>Ricòrdati</w:t>
      </w:r>
      <w:proofErr w:type="spellEnd"/>
      <w:r w:rsidRPr="001F72AE">
        <w:rPr>
          <w:sz w:val="20"/>
        </w:rPr>
        <w:t>, Signore, della tua misericordia</w:t>
      </w:r>
      <w:r>
        <w:rPr>
          <w:sz w:val="20"/>
        </w:rPr>
        <w:t xml:space="preserve"> </w:t>
      </w:r>
      <w:r w:rsidRPr="001F72AE">
        <w:rPr>
          <w:sz w:val="20"/>
        </w:rPr>
        <w:t>e del tuo amore, che è da sempre.</w:t>
      </w:r>
      <w:r>
        <w:rPr>
          <w:sz w:val="20"/>
        </w:rPr>
        <w:t xml:space="preserve"> </w:t>
      </w:r>
      <w:proofErr w:type="spellStart"/>
      <w:r w:rsidRPr="001F72AE">
        <w:rPr>
          <w:sz w:val="20"/>
        </w:rPr>
        <w:t>Ricò</w:t>
      </w:r>
      <w:r w:rsidRPr="001F72AE">
        <w:rPr>
          <w:sz w:val="20"/>
        </w:rPr>
        <w:t>r</w:t>
      </w:r>
      <w:r w:rsidRPr="001F72AE">
        <w:rPr>
          <w:sz w:val="20"/>
        </w:rPr>
        <w:t>dati</w:t>
      </w:r>
      <w:proofErr w:type="spellEnd"/>
      <w:r w:rsidRPr="001F72AE">
        <w:rPr>
          <w:sz w:val="20"/>
        </w:rPr>
        <w:t xml:space="preserve"> di me nella tua misericordia,</w:t>
      </w:r>
      <w:r>
        <w:rPr>
          <w:sz w:val="20"/>
        </w:rPr>
        <w:t xml:space="preserve"> </w:t>
      </w:r>
      <w:r w:rsidRPr="001F72AE">
        <w:rPr>
          <w:sz w:val="20"/>
        </w:rPr>
        <w:t>per la tua bontà, Signore.</w:t>
      </w:r>
      <w:r w:rsidRPr="001F72AE">
        <w:rPr>
          <w:b/>
          <w:sz w:val="20"/>
        </w:rPr>
        <w:t xml:space="preserve"> R/.</w:t>
      </w:r>
    </w:p>
    <w:p w:rsidR="001F72AE" w:rsidRPr="001F72AE" w:rsidRDefault="001F72AE" w:rsidP="001F72AE">
      <w:pPr>
        <w:jc w:val="both"/>
        <w:rPr>
          <w:b/>
          <w:sz w:val="20"/>
        </w:rPr>
      </w:pPr>
      <w:r w:rsidRPr="001F72AE">
        <w:rPr>
          <w:sz w:val="20"/>
        </w:rPr>
        <w:t>Allarga il mio cuore angosciato,</w:t>
      </w:r>
      <w:r>
        <w:rPr>
          <w:sz w:val="20"/>
        </w:rPr>
        <w:t xml:space="preserve"> </w:t>
      </w:r>
      <w:r w:rsidRPr="001F72AE">
        <w:rPr>
          <w:sz w:val="20"/>
        </w:rPr>
        <w:t>liberami dagli affanni.</w:t>
      </w:r>
      <w:r>
        <w:rPr>
          <w:sz w:val="20"/>
        </w:rPr>
        <w:t xml:space="preserve"> </w:t>
      </w:r>
      <w:r w:rsidRPr="001F72AE">
        <w:rPr>
          <w:sz w:val="20"/>
        </w:rPr>
        <w:t>Vedi la mia povertà e la mia fatica</w:t>
      </w:r>
      <w:r>
        <w:rPr>
          <w:sz w:val="20"/>
        </w:rPr>
        <w:t xml:space="preserve"> </w:t>
      </w:r>
      <w:r w:rsidRPr="001F72AE">
        <w:rPr>
          <w:sz w:val="20"/>
        </w:rPr>
        <w:t xml:space="preserve">e perdona tutti i miei peccati. </w:t>
      </w:r>
      <w:r w:rsidRPr="001F72AE">
        <w:rPr>
          <w:b/>
          <w:sz w:val="20"/>
        </w:rPr>
        <w:t>R/.</w:t>
      </w:r>
    </w:p>
    <w:p w:rsidR="003906AE" w:rsidRDefault="001F72AE" w:rsidP="001F72AE">
      <w:pPr>
        <w:jc w:val="both"/>
        <w:rPr>
          <w:b/>
          <w:sz w:val="20"/>
        </w:rPr>
      </w:pPr>
      <w:r w:rsidRPr="001F72AE">
        <w:rPr>
          <w:sz w:val="20"/>
        </w:rPr>
        <w:t>Proteggimi, portami in salvo;</w:t>
      </w:r>
      <w:r>
        <w:rPr>
          <w:sz w:val="20"/>
        </w:rPr>
        <w:t xml:space="preserve"> </w:t>
      </w:r>
      <w:r w:rsidRPr="001F72AE">
        <w:rPr>
          <w:sz w:val="20"/>
        </w:rPr>
        <w:t>che io non resti deluso,</w:t>
      </w:r>
      <w:r>
        <w:rPr>
          <w:sz w:val="20"/>
        </w:rPr>
        <w:t xml:space="preserve"> </w:t>
      </w:r>
      <w:r w:rsidRPr="001F72AE">
        <w:rPr>
          <w:sz w:val="20"/>
        </w:rPr>
        <w:t>perché in te mi sono rifugi</w:t>
      </w:r>
      <w:r w:rsidRPr="001F72AE">
        <w:rPr>
          <w:sz w:val="20"/>
        </w:rPr>
        <w:t>a</w:t>
      </w:r>
      <w:r w:rsidRPr="001F72AE">
        <w:rPr>
          <w:sz w:val="20"/>
        </w:rPr>
        <w:t>to.</w:t>
      </w:r>
      <w:r>
        <w:rPr>
          <w:sz w:val="20"/>
        </w:rPr>
        <w:t xml:space="preserve"> </w:t>
      </w:r>
      <w:r w:rsidRPr="001F72AE">
        <w:rPr>
          <w:sz w:val="20"/>
        </w:rPr>
        <w:t>Mi proteggano integrità e rettitudine,</w:t>
      </w:r>
      <w:r>
        <w:rPr>
          <w:sz w:val="20"/>
        </w:rPr>
        <w:t xml:space="preserve"> </w:t>
      </w:r>
      <w:r w:rsidRPr="001F72AE">
        <w:rPr>
          <w:sz w:val="20"/>
        </w:rPr>
        <w:t xml:space="preserve">perché in te ho sperato. </w:t>
      </w:r>
      <w:r w:rsidRPr="001F72AE">
        <w:rPr>
          <w:b/>
          <w:sz w:val="20"/>
        </w:rPr>
        <w:t>R/.</w:t>
      </w:r>
    </w:p>
    <w:p w:rsidR="003906AE" w:rsidRDefault="003906AE">
      <w:pPr>
        <w:jc w:val="both"/>
        <w:rPr>
          <w:sz w:val="20"/>
        </w:rPr>
      </w:pPr>
    </w:p>
    <w:p w:rsidR="003906AE" w:rsidRDefault="003906AE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Seconda Lettura</w:t>
      </w:r>
    </w:p>
    <w:p w:rsidR="003906AE" w:rsidRDefault="003906AE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Dalla lettera di san Paolo ap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z w:val="20"/>
        </w:rPr>
        <w:t>stolo ai Romani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Fratelli, tutti quelli che sono guidati dallo Spirito di Dio, questi sono figli di Dio. E voi non avete ricevuto uno spirito da schiavi per ricadere nella paura, ma avete ricevuto lo Spirito che rende figli adottivi, per mezzo del quale gridiamo: «</w:t>
      </w:r>
      <w:proofErr w:type="spellStart"/>
      <w:r w:rsidRPr="001F72AE">
        <w:rPr>
          <w:sz w:val="20"/>
        </w:rPr>
        <w:t>Abbà</w:t>
      </w:r>
      <w:proofErr w:type="spellEnd"/>
      <w:r w:rsidRPr="001F72AE">
        <w:rPr>
          <w:sz w:val="20"/>
        </w:rPr>
        <w:t xml:space="preserve">! Padre!».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Lo Spirito stesso, insieme al nostro spir</w:t>
      </w:r>
      <w:r w:rsidRPr="001F72AE">
        <w:rPr>
          <w:sz w:val="20"/>
        </w:rPr>
        <w:t>i</w:t>
      </w:r>
      <w:r w:rsidRPr="001F72AE">
        <w:rPr>
          <w:sz w:val="20"/>
        </w:rPr>
        <w:t xml:space="preserve">to, attesta che siamo figli di Dio. E se </w:t>
      </w:r>
      <w:r w:rsidRPr="001F72AE">
        <w:rPr>
          <w:sz w:val="20"/>
        </w:rPr>
        <w:lastRenderedPageBreak/>
        <w:t>siamo figli, siamo anche eredi: eredi di Dio, coeredi di Cristo, se davvero pre</w:t>
      </w:r>
      <w:r w:rsidRPr="001F72AE">
        <w:rPr>
          <w:sz w:val="20"/>
        </w:rPr>
        <w:t>n</w:t>
      </w:r>
      <w:r w:rsidRPr="001F72AE">
        <w:rPr>
          <w:sz w:val="20"/>
        </w:rPr>
        <w:t>diamo parte alle sue sofferenze per part</w:t>
      </w:r>
      <w:r w:rsidRPr="001F72AE">
        <w:rPr>
          <w:sz w:val="20"/>
        </w:rPr>
        <w:t>e</w:t>
      </w:r>
      <w:r w:rsidRPr="001F72AE">
        <w:rPr>
          <w:sz w:val="20"/>
        </w:rPr>
        <w:t xml:space="preserve">cipare anche alla sua gloria.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Ritengo infatti che le sofferenze del te</w:t>
      </w:r>
      <w:r w:rsidRPr="001F72AE">
        <w:rPr>
          <w:sz w:val="20"/>
        </w:rPr>
        <w:t>m</w:t>
      </w:r>
      <w:r w:rsidRPr="001F72AE">
        <w:rPr>
          <w:sz w:val="20"/>
        </w:rPr>
        <w:t>po presente non siano paragonabili alla gloria futura che sarà rivelata in noi. L’ardente aspettativa della creazione, i</w:t>
      </w:r>
      <w:r w:rsidRPr="001F72AE">
        <w:rPr>
          <w:sz w:val="20"/>
        </w:rPr>
        <w:t>n</w:t>
      </w:r>
      <w:r w:rsidRPr="001F72AE">
        <w:rPr>
          <w:sz w:val="20"/>
        </w:rPr>
        <w:t>fatti, è protesa verso la rivelazione dei f</w:t>
      </w:r>
      <w:r w:rsidRPr="001F72AE">
        <w:rPr>
          <w:sz w:val="20"/>
        </w:rPr>
        <w:t>i</w:t>
      </w:r>
      <w:r w:rsidRPr="001F72AE">
        <w:rPr>
          <w:sz w:val="20"/>
        </w:rPr>
        <w:t xml:space="preserve">gli di Dio.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La creazione infatti è stata sottoposta alla caducità – non per sua volontà, ma per volontà di colui che l’ha sottoposta – nella speranza che anche la stessa creazione s</w:t>
      </w:r>
      <w:r w:rsidRPr="001F72AE">
        <w:rPr>
          <w:sz w:val="20"/>
        </w:rPr>
        <w:t>a</w:t>
      </w:r>
      <w:r w:rsidRPr="001F72AE">
        <w:rPr>
          <w:sz w:val="20"/>
        </w:rPr>
        <w:t>rà liberata dalla schiavitù della corruzione per entrare nella libertà della gloria dei f</w:t>
      </w:r>
      <w:r w:rsidRPr="001F72AE">
        <w:rPr>
          <w:sz w:val="20"/>
        </w:rPr>
        <w:t>i</w:t>
      </w:r>
      <w:r w:rsidRPr="001F72AE">
        <w:rPr>
          <w:sz w:val="20"/>
        </w:rPr>
        <w:t>gli di Dio.</w:t>
      </w:r>
    </w:p>
    <w:p w:rsidR="003906AE" w:rsidRDefault="001F72AE" w:rsidP="001F72AE">
      <w:pPr>
        <w:jc w:val="both"/>
        <w:rPr>
          <w:sz w:val="20"/>
        </w:rPr>
      </w:pPr>
      <w:r w:rsidRPr="001F72AE">
        <w:rPr>
          <w:sz w:val="20"/>
        </w:rPr>
        <w:t>Sappiamo infatti che tutta insieme la cre</w:t>
      </w:r>
      <w:r w:rsidRPr="001F72AE">
        <w:rPr>
          <w:sz w:val="20"/>
        </w:rPr>
        <w:t>a</w:t>
      </w:r>
      <w:r w:rsidRPr="001F72AE">
        <w:rPr>
          <w:sz w:val="20"/>
        </w:rPr>
        <w:t>zione geme e soffre le doglie del parto f</w:t>
      </w:r>
      <w:r w:rsidRPr="001F72AE">
        <w:rPr>
          <w:sz w:val="20"/>
        </w:rPr>
        <w:t>i</w:t>
      </w:r>
      <w:r w:rsidRPr="001F72AE">
        <w:rPr>
          <w:sz w:val="20"/>
        </w:rPr>
        <w:t>no ad oggi. Non solo, ma anche noi, che possediamo le primizie dello Spirito, g</w:t>
      </w:r>
      <w:r w:rsidRPr="001F72AE">
        <w:rPr>
          <w:sz w:val="20"/>
        </w:rPr>
        <w:t>e</w:t>
      </w:r>
      <w:r w:rsidRPr="001F72AE">
        <w:rPr>
          <w:sz w:val="20"/>
        </w:rPr>
        <w:t>miamo interiormente aspettando l’adozione a figli, la redenzione del nostro corpo.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 xml:space="preserve">Parola di Dio.   </w:t>
      </w:r>
      <w:r>
        <w:rPr>
          <w:b/>
          <w:sz w:val="20"/>
        </w:rPr>
        <w:t>Rendiamo grazie a Dio.</w:t>
      </w:r>
    </w:p>
    <w:p w:rsidR="003906AE" w:rsidRDefault="003906AE">
      <w:pPr>
        <w:jc w:val="both"/>
        <w:rPr>
          <w:sz w:val="20"/>
        </w:rPr>
      </w:pPr>
    </w:p>
    <w:p w:rsidR="003906AE" w:rsidRDefault="003906AE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Canto al Vangelo</w:t>
      </w:r>
    </w:p>
    <w:p w:rsidR="001F72AE" w:rsidRPr="001F72AE" w:rsidRDefault="003906AE" w:rsidP="001F72AE">
      <w:pPr>
        <w:pStyle w:val="Corpodeltesto"/>
      </w:pPr>
      <w:r>
        <w:t>Passeranno i cieli e passerà la terra, la sua Parola non passerà alleluia, allel</w:t>
      </w:r>
      <w:r>
        <w:t>u</w:t>
      </w:r>
      <w:r>
        <w:t xml:space="preserve">ia. </w:t>
      </w:r>
      <w:r w:rsidR="001F72AE" w:rsidRPr="001F72AE">
        <w:t>Venite, benedetti del Padre mio, r</w:t>
      </w:r>
      <w:r w:rsidR="001F72AE" w:rsidRPr="001F72AE">
        <w:t>i</w:t>
      </w:r>
      <w:r w:rsidR="001F72AE" w:rsidRPr="001F72AE">
        <w:t>cevete in eredità il regno preparato per voi fin dalla creazione del mondo.</w:t>
      </w:r>
    </w:p>
    <w:p w:rsidR="003906AE" w:rsidRDefault="003906AE">
      <w:pPr>
        <w:jc w:val="both"/>
        <w:rPr>
          <w:sz w:val="20"/>
        </w:rPr>
      </w:pPr>
    </w:p>
    <w:p w:rsidR="003906AE" w:rsidRDefault="003906AE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Vangelo</w:t>
      </w:r>
    </w:p>
    <w:p w:rsidR="003906AE" w:rsidRDefault="003906AE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Dal Vangelo secondo </w:t>
      </w:r>
      <w:r w:rsidR="001F72AE">
        <w:rPr>
          <w:rFonts w:ascii="Arial" w:hAnsi="Arial"/>
          <w:i/>
          <w:sz w:val="20"/>
        </w:rPr>
        <w:t>Matteo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In quel tempo, Gesù disse ai suoi discep</w:t>
      </w:r>
      <w:r w:rsidRPr="001F72AE">
        <w:rPr>
          <w:sz w:val="20"/>
        </w:rPr>
        <w:t>o</w:t>
      </w:r>
      <w:r w:rsidRPr="001F72AE">
        <w:rPr>
          <w:sz w:val="20"/>
        </w:rPr>
        <w:t xml:space="preserve">li: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«Quando il Figlio dell’uomo verrà nella sua gloria, e tutti gli angeli con lui, sied</w:t>
      </w:r>
      <w:r w:rsidRPr="001F72AE">
        <w:rPr>
          <w:sz w:val="20"/>
        </w:rPr>
        <w:t>e</w:t>
      </w:r>
      <w:r w:rsidRPr="001F72AE">
        <w:rPr>
          <w:sz w:val="20"/>
        </w:rPr>
        <w:t>rà sul trono della sua gloria. Davanti a lui verranno radunati tutti i popoli. Egli sep</w:t>
      </w:r>
      <w:r w:rsidRPr="001F72AE">
        <w:rPr>
          <w:sz w:val="20"/>
        </w:rPr>
        <w:t>a</w:t>
      </w:r>
      <w:r w:rsidRPr="001F72AE">
        <w:rPr>
          <w:sz w:val="20"/>
        </w:rPr>
        <w:t>rerà gli uni dagli altri, come il pastore s</w:t>
      </w:r>
      <w:r w:rsidRPr="001F72AE">
        <w:rPr>
          <w:sz w:val="20"/>
        </w:rPr>
        <w:t>e</w:t>
      </w:r>
      <w:r w:rsidRPr="001F72AE">
        <w:rPr>
          <w:sz w:val="20"/>
        </w:rPr>
        <w:t>para le pecore dalle capre, e porrà le pec</w:t>
      </w:r>
      <w:r w:rsidRPr="001F72AE">
        <w:rPr>
          <w:sz w:val="20"/>
        </w:rPr>
        <w:t>o</w:t>
      </w:r>
      <w:r w:rsidRPr="001F72AE">
        <w:rPr>
          <w:sz w:val="20"/>
        </w:rPr>
        <w:t xml:space="preserve">re alla sua destra e le capre alla sinistra.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lastRenderedPageBreak/>
        <w:t>Allora il re dirà a quelli che saranno alla sua destra: 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</w:t>
      </w:r>
      <w:r w:rsidRPr="001F72AE">
        <w:rPr>
          <w:sz w:val="20"/>
        </w:rPr>
        <w:t>o</w:t>
      </w:r>
      <w:r w:rsidRPr="001F72AE">
        <w:rPr>
          <w:sz w:val="20"/>
        </w:rPr>
        <w:t xml:space="preserve">varmi”.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Allora i giusti gli risponderanno: “Sign</w:t>
      </w:r>
      <w:r w:rsidRPr="001F72AE">
        <w:rPr>
          <w:sz w:val="20"/>
        </w:rPr>
        <w:t>o</w:t>
      </w:r>
      <w:r w:rsidRPr="001F72AE">
        <w:rPr>
          <w:sz w:val="20"/>
        </w:rPr>
        <w:t>re, quando ti abbiamo visto affamato e ti abbiamo dato da mangiare, o assetato e ti abbiamo dato da bere? Quando mai ti a</w:t>
      </w:r>
      <w:r w:rsidRPr="001F72AE">
        <w:rPr>
          <w:sz w:val="20"/>
        </w:rPr>
        <w:t>b</w:t>
      </w:r>
      <w:r w:rsidRPr="001F72AE">
        <w:rPr>
          <w:sz w:val="20"/>
        </w:rPr>
        <w:t>biamo visto straniero e ti abbiamo acco</w:t>
      </w:r>
      <w:r w:rsidRPr="001F72AE">
        <w:rPr>
          <w:sz w:val="20"/>
        </w:rPr>
        <w:t>l</w:t>
      </w:r>
      <w:r w:rsidRPr="001F72AE">
        <w:rPr>
          <w:sz w:val="20"/>
        </w:rPr>
        <w:t>to, o nudo e ti abbiamo vestito? Quando mai ti abbiamo visto malato o in carcere e siamo venuti a visitarti?”. E il re rispond</w:t>
      </w:r>
      <w:r w:rsidRPr="001F72AE">
        <w:rPr>
          <w:sz w:val="20"/>
        </w:rPr>
        <w:t>e</w:t>
      </w:r>
      <w:r w:rsidRPr="001F72AE">
        <w:rPr>
          <w:sz w:val="20"/>
        </w:rPr>
        <w:t xml:space="preserve">rà loro: “In verità io vi dico: tutto quello che avete fatto a uno solo di questi miei fratelli più piccoli, l’avete fatto a me”.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Poi dirà anche a quelli che saranno alla sinistra: “Via, lontano da me, maledetti, nel fuoco eterno, preparato per il diavolo e per i suoi angeli, perché ho avuto fame e non mi avete dato da mangiare, ho avuto sete e non mi avete dato da bere, ero str</w:t>
      </w:r>
      <w:r w:rsidRPr="001F72AE">
        <w:rPr>
          <w:sz w:val="20"/>
        </w:rPr>
        <w:t>a</w:t>
      </w:r>
      <w:r w:rsidRPr="001F72AE">
        <w:rPr>
          <w:sz w:val="20"/>
        </w:rPr>
        <w:t xml:space="preserve">niero e non mi avete accolto, nudo e non mi avete vestito, malato e in carcere e non mi avete visitato”. </w:t>
      </w:r>
    </w:p>
    <w:p w:rsidR="001F72AE" w:rsidRPr="001F72AE" w:rsidRDefault="001F72AE" w:rsidP="001F72AE">
      <w:pPr>
        <w:jc w:val="both"/>
        <w:rPr>
          <w:sz w:val="20"/>
        </w:rPr>
      </w:pPr>
      <w:r w:rsidRPr="001F72AE">
        <w:rPr>
          <w:sz w:val="20"/>
        </w:rPr>
        <w:t>Anch’essi allora risponderanno: “Signore, quando ti abbiamo visto affamato o ass</w:t>
      </w:r>
      <w:r w:rsidRPr="001F72AE">
        <w:rPr>
          <w:sz w:val="20"/>
        </w:rPr>
        <w:t>e</w:t>
      </w:r>
      <w:r w:rsidRPr="001F72AE">
        <w:rPr>
          <w:sz w:val="20"/>
        </w:rPr>
        <w:t>tato o straniero o nudo o malato o in ca</w:t>
      </w:r>
      <w:r w:rsidRPr="001F72AE">
        <w:rPr>
          <w:sz w:val="20"/>
        </w:rPr>
        <w:t>r</w:t>
      </w:r>
      <w:r w:rsidRPr="001F72AE">
        <w:rPr>
          <w:sz w:val="20"/>
        </w:rPr>
        <w:t xml:space="preserve">cere, e non ti abbiamo servito?”. Allora egli risponderà loro: “In verità io vi dico: tutto quello che non avete fatto a uno solo di questi più piccoli, non l’avete fatto a me”. </w:t>
      </w:r>
    </w:p>
    <w:p w:rsidR="00FA7266" w:rsidRPr="00FA7266" w:rsidRDefault="001F72AE" w:rsidP="001F72AE">
      <w:pPr>
        <w:jc w:val="both"/>
        <w:rPr>
          <w:sz w:val="20"/>
        </w:rPr>
      </w:pPr>
      <w:r w:rsidRPr="001F72AE">
        <w:rPr>
          <w:sz w:val="20"/>
        </w:rPr>
        <w:t>E se ne andranno: questi al supplizio ete</w:t>
      </w:r>
      <w:r w:rsidRPr="001F72AE">
        <w:rPr>
          <w:sz w:val="20"/>
        </w:rPr>
        <w:t>r</w:t>
      </w:r>
      <w:r w:rsidRPr="001F72AE">
        <w:rPr>
          <w:sz w:val="20"/>
        </w:rPr>
        <w:t>no, i giusti invece alla vita eterna».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 xml:space="preserve">Parola del Signore.  </w:t>
      </w:r>
      <w:r>
        <w:rPr>
          <w:b/>
          <w:sz w:val="20"/>
        </w:rPr>
        <w:t>Lode a te o Cristo</w:t>
      </w:r>
    </w:p>
    <w:p w:rsidR="003906AE" w:rsidRDefault="003906AE">
      <w:pPr>
        <w:pStyle w:val="Testonormale"/>
        <w:jc w:val="both"/>
        <w:rPr>
          <w:rFonts w:ascii="Times New Roman" w:hAnsi="Times New Roman"/>
        </w:rPr>
      </w:pPr>
    </w:p>
    <w:p w:rsidR="003906AE" w:rsidRDefault="003906AE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 xml:space="preserve">bili. Credo in </w:t>
      </w:r>
      <w:r>
        <w:rPr>
          <w:b/>
          <w:sz w:val="20"/>
        </w:rPr>
        <w:lastRenderedPageBreak/>
        <w:t>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FA7266" w:rsidRDefault="00FA7266">
      <w:pPr>
        <w:jc w:val="both"/>
        <w:rPr>
          <w:sz w:val="20"/>
        </w:rPr>
      </w:pPr>
    </w:p>
    <w:p w:rsidR="003906AE" w:rsidRDefault="003906A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>Fratelli e sorelle, rivolgiamo la nostra preghiera al Padre che ha risuscitato dai mo</w:t>
      </w:r>
      <w:r>
        <w:rPr>
          <w:sz w:val="20"/>
        </w:rPr>
        <w:t>r</w:t>
      </w:r>
      <w:r>
        <w:rPr>
          <w:sz w:val="20"/>
        </w:rPr>
        <w:t>ti Cristo suo Figlio e preghiamo per la sa</w:t>
      </w:r>
      <w:r>
        <w:rPr>
          <w:sz w:val="20"/>
        </w:rPr>
        <w:t>l</w:t>
      </w:r>
      <w:r>
        <w:rPr>
          <w:sz w:val="20"/>
        </w:rPr>
        <w:t>vezza e la pace dei vivi e dei defunti.</w:t>
      </w:r>
    </w:p>
    <w:p w:rsidR="003906AE" w:rsidRDefault="003906AE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t xml:space="preserve">Preghiamo insieme dicendo: </w:t>
      </w:r>
    </w:p>
    <w:p w:rsidR="003906AE" w:rsidRDefault="003906AE">
      <w:pPr>
        <w:jc w:val="both"/>
        <w:rPr>
          <w:sz w:val="20"/>
        </w:rPr>
      </w:pPr>
      <w:r>
        <w:rPr>
          <w:b/>
          <w:sz w:val="20"/>
        </w:rPr>
        <w:t>Signore, dona loro la pace.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sz w:val="20"/>
          </w:rPr>
          <w:t>la Chiesa</w:t>
        </w:r>
      </w:smartTag>
      <w:r>
        <w:rPr>
          <w:sz w:val="20"/>
        </w:rPr>
        <w:t xml:space="preserve"> santa di Dio: perché test</w:t>
      </w:r>
      <w:r>
        <w:rPr>
          <w:sz w:val="20"/>
        </w:rPr>
        <w:t>i</w:t>
      </w:r>
      <w:r>
        <w:rPr>
          <w:sz w:val="20"/>
        </w:rPr>
        <w:t>moni sempre dinanzi a tu</w:t>
      </w:r>
      <w:r>
        <w:rPr>
          <w:sz w:val="20"/>
        </w:rPr>
        <w:t>t</w:t>
      </w:r>
      <w:r>
        <w:rPr>
          <w:sz w:val="20"/>
        </w:rPr>
        <w:t>ti gli uomini la sua fede in Cristo morto e risorto, pr</w:t>
      </w:r>
      <w:r>
        <w:rPr>
          <w:sz w:val="20"/>
        </w:rPr>
        <w:t>e</w:t>
      </w:r>
      <w:r>
        <w:rPr>
          <w:sz w:val="20"/>
        </w:rPr>
        <w:t>ghiamo.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>Per i nostri defunti che nel Battesimo hanno ricevuto il germe della vita eterna e nella vita si sono nutriti del Corpo di Cr</w:t>
      </w:r>
      <w:r>
        <w:rPr>
          <w:sz w:val="20"/>
        </w:rPr>
        <w:t>i</w:t>
      </w:r>
      <w:r>
        <w:rPr>
          <w:sz w:val="20"/>
        </w:rPr>
        <w:t>sto, pane di vita eterna: perché vengano accolti nella comunione dei santi, pr</w:t>
      </w:r>
      <w:r>
        <w:rPr>
          <w:sz w:val="20"/>
        </w:rPr>
        <w:t>e</w:t>
      </w:r>
      <w:r>
        <w:rPr>
          <w:sz w:val="20"/>
        </w:rPr>
        <w:t>ghiamo.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lastRenderedPageBreak/>
        <w:t>Per le anime dei nostri parenti e di col</w:t>
      </w:r>
      <w:r>
        <w:rPr>
          <w:sz w:val="20"/>
        </w:rPr>
        <w:t>o</w:t>
      </w:r>
      <w:r>
        <w:rPr>
          <w:sz w:val="20"/>
        </w:rPr>
        <w:t>ro che ci hanno fatto del bene: perché Dio conceda il premio alle loro fatiche, pr</w:t>
      </w:r>
      <w:r>
        <w:rPr>
          <w:sz w:val="20"/>
        </w:rPr>
        <w:t>e</w:t>
      </w:r>
      <w:r>
        <w:rPr>
          <w:sz w:val="20"/>
        </w:rPr>
        <w:t>ghiamo.</w:t>
      </w:r>
    </w:p>
    <w:p w:rsidR="003906AE" w:rsidRDefault="003906AE">
      <w:pPr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Dio, ricco di misericordia, accogli nel nome di Cristo le nostre preghiere: a tutti i defunti, liberati da ogni colpa, svela il m</w:t>
      </w:r>
      <w:r>
        <w:rPr>
          <w:sz w:val="20"/>
        </w:rPr>
        <w:t>i</w:t>
      </w:r>
      <w:r>
        <w:rPr>
          <w:sz w:val="20"/>
        </w:rPr>
        <w:t xml:space="preserve">stero del tuo volto e rendili partecipi della tua vita. Per Cristo nostro Signore.  </w:t>
      </w:r>
      <w:r>
        <w:rPr>
          <w:b/>
          <w:sz w:val="20"/>
        </w:rPr>
        <w:t>A</w:t>
      </w:r>
      <w:r>
        <w:rPr>
          <w:b/>
          <w:sz w:val="20"/>
        </w:rPr>
        <w:t>men.</w:t>
      </w:r>
    </w:p>
    <w:p w:rsidR="003906AE" w:rsidRDefault="003906A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90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3906AE" w:rsidRDefault="003906A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3906AE" w:rsidRDefault="003906A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 MI ACC</w:t>
      </w:r>
      <w:r>
        <w:rPr>
          <w:rFonts w:ascii="Arial" w:hAnsi="Arial"/>
          <w:b/>
        </w:rPr>
        <w:t>O</w:t>
      </w:r>
      <w:r>
        <w:rPr>
          <w:rFonts w:ascii="Arial" w:hAnsi="Arial"/>
          <w:b/>
        </w:rPr>
        <w:t>GLI</w:t>
      </w:r>
    </w:p>
    <w:p w:rsidR="003906AE" w:rsidRDefault="003906AE">
      <w:pPr>
        <w:ind w:left="170" w:hanging="170"/>
        <w:jc w:val="both"/>
        <w:rPr>
          <w:sz w:val="20"/>
        </w:rPr>
      </w:pPr>
      <w:r>
        <w:rPr>
          <w:sz w:val="20"/>
        </w:rPr>
        <w:t>1 Tra le mani non ho niente, spero che mi accoglierai: chiedo solo di restare a</w:t>
      </w:r>
      <w:r>
        <w:rPr>
          <w:sz w:val="20"/>
        </w:rPr>
        <w:t>c</w:t>
      </w:r>
      <w:r>
        <w:rPr>
          <w:sz w:val="20"/>
        </w:rPr>
        <w:t>canto a te. Sono ricco solamente dell'</w:t>
      </w:r>
      <w:r>
        <w:rPr>
          <w:sz w:val="20"/>
        </w:rPr>
        <w:t>a</w:t>
      </w:r>
      <w:r>
        <w:rPr>
          <w:sz w:val="20"/>
        </w:rPr>
        <w:t>more che mi dai; è per quelli che non l'hanno avuto mai.</w:t>
      </w:r>
    </w:p>
    <w:p w:rsidR="003906AE" w:rsidRDefault="003906AE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b/>
          <w:sz w:val="20"/>
        </w:rPr>
        <w:t xml:space="preserve"> Se m'accogli, mio Signore, altro non ti chiederò: e per sempre la tua strada la mia strada resterà, nella gioia e nel dolore, fino a quando tu vorrai, con la mano nella tua camm</w:t>
      </w:r>
      <w:r>
        <w:rPr>
          <w:b/>
          <w:sz w:val="20"/>
        </w:rPr>
        <w:t>i</w:t>
      </w:r>
      <w:r>
        <w:rPr>
          <w:b/>
          <w:sz w:val="20"/>
        </w:rPr>
        <w:t>nerò.</w:t>
      </w:r>
    </w:p>
    <w:p w:rsidR="003906AE" w:rsidRDefault="003906AE">
      <w:pPr>
        <w:ind w:left="170" w:hanging="170"/>
        <w:jc w:val="both"/>
        <w:rPr>
          <w:sz w:val="20"/>
        </w:rPr>
      </w:pPr>
      <w:r>
        <w:rPr>
          <w:sz w:val="20"/>
        </w:rPr>
        <w:t xml:space="preserve">2 Io ti prego con il cuore, so che tu mi </w:t>
      </w:r>
      <w:r>
        <w:rPr>
          <w:sz w:val="20"/>
        </w:rPr>
        <w:t>a</w:t>
      </w:r>
      <w:r>
        <w:rPr>
          <w:sz w:val="20"/>
        </w:rPr>
        <w:t>scolterai: tieni forte la mia fede più che mai. Tieni accesa la mia luce fino al giorno che tu sai: con i miei fratelli i</w:t>
      </w:r>
      <w:r>
        <w:rPr>
          <w:sz w:val="20"/>
        </w:rPr>
        <w:t>n</w:t>
      </w:r>
      <w:r>
        <w:rPr>
          <w:sz w:val="20"/>
        </w:rPr>
        <w:t>contro a te verrò.</w:t>
      </w:r>
    </w:p>
    <w:p w:rsidR="003906AE" w:rsidRDefault="003906AE">
      <w:pPr>
        <w:pStyle w:val="Testonormale"/>
        <w:jc w:val="both"/>
        <w:rPr>
          <w:rFonts w:ascii="Times New Roman" w:hAnsi="Times New Roman"/>
        </w:rPr>
      </w:pPr>
    </w:p>
    <w:p w:rsidR="003906AE" w:rsidRDefault="003906AE">
      <w:pPr>
        <w:rPr>
          <w:b/>
          <w:sz w:val="20"/>
        </w:rPr>
      </w:pPr>
      <w:r>
        <w:rPr>
          <w:sz w:val="20"/>
        </w:rPr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</w:t>
      </w:r>
      <w:r>
        <w:rPr>
          <w:b/>
          <w:sz w:val="20"/>
        </w:rPr>
        <w:t>i</w:t>
      </w:r>
      <w:r>
        <w:rPr>
          <w:b/>
          <w:sz w:val="20"/>
        </w:rPr>
        <w:t>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3906AE" w:rsidRDefault="003906AE">
      <w:pPr>
        <w:pStyle w:val="Rientrocorpodeltesto"/>
        <w:ind w:left="0" w:firstLine="0"/>
      </w:pPr>
    </w:p>
    <w:p w:rsidR="003906AE" w:rsidRDefault="003906AE">
      <w:pPr>
        <w:ind w:left="170" w:hanging="170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 xml:space="preserve">SULLE OFFERTE                </w:t>
      </w:r>
      <w:r>
        <w:rPr>
          <w:rFonts w:ascii="Arial" w:hAnsi="Arial"/>
          <w:b/>
          <w:sz w:val="20"/>
          <w:u w:val="single"/>
        </w:rPr>
        <w:t>(in pi</w:t>
      </w:r>
      <w:r>
        <w:rPr>
          <w:rFonts w:ascii="Arial" w:hAnsi="Arial"/>
          <w:b/>
          <w:sz w:val="20"/>
          <w:u w:val="single"/>
        </w:rPr>
        <w:t>e</w:t>
      </w:r>
      <w:r>
        <w:rPr>
          <w:rFonts w:ascii="Arial" w:hAnsi="Arial"/>
          <w:b/>
          <w:sz w:val="20"/>
          <w:u w:val="single"/>
        </w:rPr>
        <w:t>di)</w:t>
      </w:r>
    </w:p>
    <w:p w:rsidR="003906AE" w:rsidRDefault="003764C3" w:rsidP="003764C3">
      <w:pPr>
        <w:jc w:val="both"/>
        <w:rPr>
          <w:sz w:val="20"/>
        </w:rPr>
      </w:pPr>
      <w:r w:rsidRPr="003764C3">
        <w:rPr>
          <w:bCs/>
          <w:sz w:val="20"/>
        </w:rPr>
        <w:t>Dio onnipotente e misericordioso, per questo sacrificio</w:t>
      </w:r>
      <w:r>
        <w:rPr>
          <w:bCs/>
          <w:sz w:val="20"/>
        </w:rPr>
        <w:t xml:space="preserve"> </w:t>
      </w:r>
      <w:r w:rsidRPr="003764C3">
        <w:rPr>
          <w:bCs/>
          <w:sz w:val="20"/>
        </w:rPr>
        <w:t>lava le colpe dei tuoi f</w:t>
      </w:r>
      <w:r w:rsidRPr="003764C3">
        <w:rPr>
          <w:bCs/>
          <w:sz w:val="20"/>
        </w:rPr>
        <w:t>e</w:t>
      </w:r>
      <w:r w:rsidRPr="003764C3">
        <w:rPr>
          <w:bCs/>
          <w:sz w:val="20"/>
        </w:rPr>
        <w:t>deli defunti nel sangue di Cristo: tu, che li hai rinnovati nell’acqua del Battesimo, purificali sempre nella tua infinita miser</w:t>
      </w:r>
      <w:r w:rsidRPr="003764C3">
        <w:rPr>
          <w:bCs/>
          <w:sz w:val="20"/>
        </w:rPr>
        <w:t>i</w:t>
      </w:r>
      <w:r w:rsidRPr="003764C3">
        <w:rPr>
          <w:bCs/>
          <w:sz w:val="20"/>
        </w:rPr>
        <w:t>cordia.</w:t>
      </w:r>
      <w:r>
        <w:rPr>
          <w:bCs/>
          <w:sz w:val="20"/>
        </w:rPr>
        <w:t xml:space="preserve"> </w:t>
      </w:r>
      <w:r w:rsidRPr="003764C3">
        <w:rPr>
          <w:bCs/>
          <w:sz w:val="20"/>
        </w:rPr>
        <w:t>Per Cristo nostro Signore.</w:t>
      </w:r>
      <w:r w:rsidR="003906AE">
        <w:rPr>
          <w:sz w:val="20"/>
        </w:rPr>
        <w:tab/>
      </w:r>
      <w:r w:rsidR="003906AE">
        <w:rPr>
          <w:b/>
          <w:sz w:val="20"/>
        </w:rPr>
        <w:t>A</w:t>
      </w:r>
      <w:r w:rsidR="003906AE">
        <w:rPr>
          <w:b/>
          <w:sz w:val="20"/>
        </w:rPr>
        <w:t>men.</w:t>
      </w:r>
      <w:r w:rsidR="003906AE">
        <w:rPr>
          <w:sz w:val="20"/>
        </w:rPr>
        <w:t xml:space="preserve"> </w:t>
      </w:r>
    </w:p>
    <w:p w:rsidR="003906AE" w:rsidRDefault="003906AE">
      <w:pPr>
        <w:jc w:val="both"/>
        <w:rPr>
          <w:sz w:val="20"/>
        </w:rPr>
      </w:pPr>
    </w:p>
    <w:p w:rsidR="003906AE" w:rsidRDefault="003906AE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PREGHIERA EUCARISTICA</w:t>
      </w:r>
    </w:p>
    <w:p w:rsidR="003906AE" w:rsidRDefault="003906AE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t xml:space="preserve">Il Signore sia con voi. </w:t>
      </w:r>
    </w:p>
    <w:p w:rsidR="003906AE" w:rsidRDefault="003906AE">
      <w:pPr>
        <w:jc w:val="both"/>
        <w:rPr>
          <w:sz w:val="20"/>
        </w:rPr>
      </w:pPr>
      <w:r>
        <w:rPr>
          <w:b/>
          <w:sz w:val="20"/>
        </w:rPr>
        <w:t>E con il tuo spir</w:t>
      </w:r>
      <w:r>
        <w:rPr>
          <w:b/>
          <w:sz w:val="20"/>
        </w:rPr>
        <w:t>i</w:t>
      </w:r>
      <w:r>
        <w:rPr>
          <w:b/>
          <w:sz w:val="20"/>
        </w:rPr>
        <w:t>to.</w:t>
      </w:r>
      <w:r>
        <w:rPr>
          <w:sz w:val="20"/>
        </w:rPr>
        <w:t xml:space="preserve"> 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 xml:space="preserve">In alto i nostri cuori. </w:t>
      </w:r>
    </w:p>
    <w:p w:rsidR="003906AE" w:rsidRDefault="003906AE">
      <w:pPr>
        <w:jc w:val="both"/>
        <w:rPr>
          <w:sz w:val="20"/>
        </w:rPr>
      </w:pPr>
      <w:r>
        <w:rPr>
          <w:b/>
          <w:sz w:val="20"/>
        </w:rPr>
        <w:t>Sono rivolti al S</w:t>
      </w:r>
      <w:r>
        <w:rPr>
          <w:b/>
          <w:sz w:val="20"/>
        </w:rPr>
        <w:t>i</w:t>
      </w:r>
      <w:r>
        <w:rPr>
          <w:b/>
          <w:sz w:val="20"/>
        </w:rPr>
        <w:t>gnore.</w:t>
      </w:r>
      <w:r>
        <w:rPr>
          <w:sz w:val="20"/>
        </w:rPr>
        <w:t xml:space="preserve"> </w:t>
      </w:r>
    </w:p>
    <w:p w:rsidR="003906AE" w:rsidRDefault="003906AE">
      <w:pPr>
        <w:jc w:val="both"/>
        <w:rPr>
          <w:sz w:val="20"/>
        </w:rPr>
      </w:pPr>
      <w:r>
        <w:rPr>
          <w:sz w:val="20"/>
        </w:rPr>
        <w:t>Rendiamo grazie al Signore nostro Dio.</w:t>
      </w:r>
    </w:p>
    <w:p w:rsidR="003906AE" w:rsidRDefault="003906AE">
      <w:pPr>
        <w:jc w:val="both"/>
        <w:rPr>
          <w:sz w:val="20"/>
        </w:rPr>
      </w:pPr>
      <w:r>
        <w:rPr>
          <w:b/>
          <w:sz w:val="20"/>
        </w:rPr>
        <w:t>È cosa buona e giusta.</w:t>
      </w:r>
      <w:r>
        <w:rPr>
          <w:sz w:val="20"/>
        </w:rPr>
        <w:t xml:space="preserve"> </w:t>
      </w:r>
    </w:p>
    <w:p w:rsidR="003906AE" w:rsidRDefault="000A7274" w:rsidP="000A7274">
      <w:pPr>
        <w:pStyle w:val="Corpodeltesto"/>
        <w:rPr>
          <w:b w:val="0"/>
          <w:bCs/>
        </w:rPr>
      </w:pPr>
      <w:r w:rsidRPr="000A7274">
        <w:rPr>
          <w:b w:val="0"/>
          <w:bCs/>
        </w:rPr>
        <w:t>È veramente cosa buona e giusta, nostro dovere e fonte di salvezza, rendere gr</w:t>
      </w:r>
      <w:r w:rsidRPr="000A7274">
        <w:rPr>
          <w:b w:val="0"/>
          <w:bCs/>
        </w:rPr>
        <w:t>a</w:t>
      </w:r>
      <w:r w:rsidRPr="000A7274">
        <w:rPr>
          <w:b w:val="0"/>
          <w:bCs/>
        </w:rPr>
        <w:t>zie sempre e in ogni luogo a te, Signore, P</w:t>
      </w:r>
      <w:r w:rsidRPr="000A7274">
        <w:rPr>
          <w:b w:val="0"/>
          <w:bCs/>
        </w:rPr>
        <w:t>a</w:t>
      </w:r>
      <w:r>
        <w:rPr>
          <w:b w:val="0"/>
          <w:bCs/>
        </w:rPr>
        <w:t xml:space="preserve">dre santo, Dio onnipotente ed eterno. </w:t>
      </w:r>
      <w:r w:rsidRPr="000A7274">
        <w:rPr>
          <w:b w:val="0"/>
          <w:bCs/>
        </w:rPr>
        <w:t>Sei tu, Signore, che ci dai la vita</w:t>
      </w:r>
      <w:r>
        <w:rPr>
          <w:b w:val="0"/>
          <w:bCs/>
        </w:rPr>
        <w:t xml:space="preserve"> </w:t>
      </w:r>
      <w:r w:rsidRPr="000A7274">
        <w:rPr>
          <w:b w:val="0"/>
          <w:bCs/>
        </w:rPr>
        <w:t>e ci sostieni con la t</w:t>
      </w:r>
      <w:r>
        <w:rPr>
          <w:b w:val="0"/>
          <w:bCs/>
        </w:rPr>
        <w:t xml:space="preserve">ua provvidenza; </w:t>
      </w:r>
      <w:r w:rsidRPr="000A7274">
        <w:rPr>
          <w:b w:val="0"/>
          <w:bCs/>
        </w:rPr>
        <w:t>e se a causa del peccato</w:t>
      </w:r>
      <w:r>
        <w:rPr>
          <w:b w:val="0"/>
          <w:bCs/>
        </w:rPr>
        <w:t xml:space="preserve"> </w:t>
      </w:r>
      <w:r w:rsidRPr="000A7274">
        <w:rPr>
          <w:b w:val="0"/>
          <w:bCs/>
        </w:rPr>
        <w:t>il nostro corpo ritorna alla terra, dalla qua</w:t>
      </w:r>
      <w:r>
        <w:rPr>
          <w:b w:val="0"/>
          <w:bCs/>
        </w:rPr>
        <w:t xml:space="preserve">le lo hai formato, </w:t>
      </w:r>
      <w:r w:rsidRPr="000A7274">
        <w:rPr>
          <w:b w:val="0"/>
          <w:bCs/>
        </w:rPr>
        <w:t>per la m</w:t>
      </w:r>
      <w:r>
        <w:rPr>
          <w:b w:val="0"/>
          <w:bCs/>
        </w:rPr>
        <w:t xml:space="preserve">orte redentrice del tuo Figlio </w:t>
      </w:r>
      <w:r w:rsidRPr="000A7274">
        <w:rPr>
          <w:b w:val="0"/>
          <w:bCs/>
        </w:rPr>
        <w:t>la tua potenza ci risveglia al</w:t>
      </w:r>
      <w:r>
        <w:rPr>
          <w:b w:val="0"/>
          <w:bCs/>
        </w:rPr>
        <w:t xml:space="preserve">la gloria della risurrezione. </w:t>
      </w:r>
      <w:r w:rsidRPr="000A7274">
        <w:rPr>
          <w:b w:val="0"/>
          <w:bCs/>
        </w:rPr>
        <w:t>P</w:t>
      </w:r>
      <w:r>
        <w:rPr>
          <w:b w:val="0"/>
          <w:bCs/>
        </w:rPr>
        <w:t xml:space="preserve">er questo mistero di salvezza, </w:t>
      </w:r>
      <w:r w:rsidRPr="000A7274">
        <w:rPr>
          <w:b w:val="0"/>
          <w:bCs/>
        </w:rPr>
        <w:t>con la molt</w:t>
      </w:r>
      <w:r w:rsidRPr="000A7274">
        <w:rPr>
          <w:b w:val="0"/>
          <w:bCs/>
        </w:rPr>
        <w:t>i</w:t>
      </w:r>
      <w:r w:rsidRPr="000A7274">
        <w:rPr>
          <w:b w:val="0"/>
          <w:bCs/>
        </w:rPr>
        <w:t>tu</w:t>
      </w:r>
      <w:r>
        <w:rPr>
          <w:b w:val="0"/>
          <w:bCs/>
        </w:rPr>
        <w:t xml:space="preserve">dine degli angeli e dei santi, cantiamo senza fine l’inno della tua lode: </w:t>
      </w:r>
    </w:p>
    <w:p w:rsidR="003906AE" w:rsidRDefault="003906A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3906AE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3906AE" w:rsidRDefault="003906AE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3906AE" w:rsidRDefault="003906AE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SYMB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LUM 77</w:t>
      </w:r>
    </w:p>
    <w:p w:rsidR="003906AE" w:rsidRDefault="003906AE">
      <w:pPr>
        <w:pStyle w:val="timesnewroman"/>
        <w:rPr>
          <w:szCs w:val="24"/>
          <w:lang w:bidi="he-IL"/>
        </w:rPr>
      </w:pPr>
      <w:r>
        <w:rPr>
          <w:szCs w:val="24"/>
          <w:lang w:bidi="he-IL"/>
        </w:rPr>
        <w:t>1 Tu sei la mia vita, altro io non ho. Tu sei la strada, la mia verità. Nella tua parola io camminerò finché avrò resp</w:t>
      </w:r>
      <w:r>
        <w:rPr>
          <w:szCs w:val="24"/>
          <w:lang w:bidi="he-IL"/>
        </w:rPr>
        <w:t>i</w:t>
      </w:r>
      <w:r>
        <w:rPr>
          <w:szCs w:val="24"/>
          <w:lang w:bidi="he-IL"/>
        </w:rPr>
        <w:t>ro, fino a quando tu vorrai. Non avrò pa</w:t>
      </w:r>
      <w:r>
        <w:rPr>
          <w:szCs w:val="24"/>
          <w:lang w:bidi="he-IL"/>
        </w:rPr>
        <w:t>u</w:t>
      </w:r>
      <w:r>
        <w:rPr>
          <w:szCs w:val="24"/>
          <w:lang w:bidi="he-IL"/>
        </w:rPr>
        <w:t>ra, sai, se tu sei con me: io ti prego, resta con me.</w:t>
      </w:r>
    </w:p>
    <w:p w:rsidR="003906AE" w:rsidRDefault="003906AE">
      <w:pPr>
        <w:ind w:left="226" w:hanging="226"/>
        <w:jc w:val="both"/>
        <w:rPr>
          <w:sz w:val="20"/>
        </w:rPr>
      </w:pPr>
      <w:r>
        <w:rPr>
          <w:sz w:val="20"/>
        </w:rPr>
        <w:t>2 Credo in te, Signore, nato da Maria: F</w:t>
      </w:r>
      <w:r>
        <w:rPr>
          <w:sz w:val="20"/>
        </w:rPr>
        <w:t>i</w:t>
      </w:r>
      <w:r>
        <w:rPr>
          <w:sz w:val="20"/>
        </w:rPr>
        <w:t>glio eterno e santo, uomo come noi. Morto per amore, v</w:t>
      </w:r>
      <w:r>
        <w:rPr>
          <w:sz w:val="20"/>
        </w:rPr>
        <w:t>i</w:t>
      </w:r>
      <w:r>
        <w:rPr>
          <w:sz w:val="20"/>
        </w:rPr>
        <w:t>vo in mezzo a noi: una cosa sola con il Padre e con i tuoi, fino a quando - io lo so - tu ritornerai per aprirci il regno di Dio.</w:t>
      </w:r>
    </w:p>
    <w:p w:rsidR="003906AE" w:rsidRDefault="003906AE">
      <w:pPr>
        <w:ind w:left="226" w:hanging="226"/>
        <w:jc w:val="both"/>
        <w:rPr>
          <w:sz w:val="20"/>
        </w:rPr>
      </w:pPr>
      <w:r>
        <w:rPr>
          <w:sz w:val="20"/>
        </w:rPr>
        <w:t>3 Tu sei la mia forza: altro io non ho. Tu sei la mia pace, la mia libertà. Niente nella vita ci separerà: so che la tua m</w:t>
      </w:r>
      <w:r>
        <w:rPr>
          <w:sz w:val="20"/>
        </w:rPr>
        <w:t>a</w:t>
      </w:r>
      <w:r>
        <w:rPr>
          <w:sz w:val="20"/>
        </w:rPr>
        <w:t>no forte non mi lascerà. So che da ogni male tu mi libererai e nel tuo perdono vivrò.</w:t>
      </w:r>
    </w:p>
    <w:p w:rsidR="003906AE" w:rsidRDefault="003906AE">
      <w:pPr>
        <w:pStyle w:val="arial"/>
        <w:ind w:left="226" w:hanging="226"/>
      </w:pPr>
      <w:r>
        <w:rPr>
          <w:rFonts w:ascii="Times New Roman" w:hAnsi="Times New Roman"/>
          <w:b w:val="0"/>
          <w:caps w:val="0"/>
        </w:rPr>
        <w:t>4 Padre della vita, noi crediamo in te. F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>glio Salvatore, noi speriamo in te. Sp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 xml:space="preserve">rito d’Amore, vieni in mezzo a noi: tu da mille strade ci raduni in unità e per </w:t>
      </w:r>
      <w:r>
        <w:rPr>
          <w:rFonts w:ascii="Times New Roman" w:hAnsi="Times New Roman"/>
          <w:b w:val="0"/>
          <w:caps w:val="0"/>
        </w:rPr>
        <w:lastRenderedPageBreak/>
        <w:t>mille strade, poi, dove tu vorrai, noi s</w:t>
      </w:r>
      <w:r>
        <w:rPr>
          <w:rFonts w:ascii="Times New Roman" w:hAnsi="Times New Roman"/>
          <w:b w:val="0"/>
          <w:caps w:val="0"/>
        </w:rPr>
        <w:t>a</w:t>
      </w:r>
      <w:r>
        <w:rPr>
          <w:rFonts w:ascii="Times New Roman" w:hAnsi="Times New Roman"/>
          <w:b w:val="0"/>
          <w:caps w:val="0"/>
        </w:rPr>
        <w:t>remo il seme di Dio.</w:t>
      </w:r>
    </w:p>
    <w:p w:rsidR="003906AE" w:rsidRDefault="003906AE">
      <w:pPr>
        <w:jc w:val="both"/>
        <w:rPr>
          <w:sz w:val="20"/>
        </w:rPr>
      </w:pPr>
    </w:p>
    <w:p w:rsidR="003906AE" w:rsidRDefault="003906AE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  <w:sz w:val="20"/>
          </w:rPr>
          <w:t>LA COMUNIONE</w:t>
        </w:r>
      </w:smartTag>
    </w:p>
    <w:p w:rsidR="003906AE" w:rsidRDefault="000A7274" w:rsidP="000A7274">
      <w:pPr>
        <w:jc w:val="both"/>
        <w:rPr>
          <w:sz w:val="20"/>
        </w:rPr>
      </w:pPr>
      <w:r w:rsidRPr="000A7274">
        <w:rPr>
          <w:bCs/>
          <w:sz w:val="20"/>
        </w:rPr>
        <w:t>Nutriti dal sacramento del tuo Figlio un</w:t>
      </w:r>
      <w:r w:rsidRPr="000A7274">
        <w:rPr>
          <w:bCs/>
          <w:sz w:val="20"/>
        </w:rPr>
        <w:t>i</w:t>
      </w:r>
      <w:r w:rsidRPr="000A7274">
        <w:rPr>
          <w:bCs/>
          <w:sz w:val="20"/>
        </w:rPr>
        <w:t>genito che, immolato per noi, è risorto nella gloria,</w:t>
      </w:r>
      <w:r>
        <w:rPr>
          <w:bCs/>
          <w:sz w:val="20"/>
        </w:rPr>
        <w:t xml:space="preserve"> </w:t>
      </w:r>
      <w:r w:rsidRPr="000A7274">
        <w:rPr>
          <w:bCs/>
          <w:sz w:val="20"/>
        </w:rPr>
        <w:t>ti preghiamo umilmente, o Padre, per i tuoi fedeli defunti, perché, p</w:t>
      </w:r>
      <w:r w:rsidRPr="000A7274">
        <w:rPr>
          <w:bCs/>
          <w:sz w:val="20"/>
        </w:rPr>
        <w:t>u</w:t>
      </w:r>
      <w:r w:rsidRPr="000A7274">
        <w:rPr>
          <w:bCs/>
          <w:sz w:val="20"/>
        </w:rPr>
        <w:t>rificati dai misteri pasquali,</w:t>
      </w:r>
      <w:r>
        <w:rPr>
          <w:bCs/>
          <w:sz w:val="20"/>
        </w:rPr>
        <w:t xml:space="preserve"> </w:t>
      </w:r>
      <w:r w:rsidRPr="000A7274">
        <w:rPr>
          <w:bCs/>
          <w:sz w:val="20"/>
        </w:rPr>
        <w:t>partecipino alla gloria della risurrezione futura. Per Cristo nostro Signore.</w:t>
      </w:r>
      <w:r w:rsidR="003906AE">
        <w:rPr>
          <w:sz w:val="20"/>
        </w:rPr>
        <w:tab/>
      </w:r>
      <w:r>
        <w:rPr>
          <w:sz w:val="20"/>
        </w:rPr>
        <w:tab/>
      </w:r>
      <w:r w:rsidR="003906AE">
        <w:rPr>
          <w:b/>
          <w:sz w:val="20"/>
        </w:rPr>
        <w:t>Amen.</w:t>
      </w:r>
      <w:r w:rsidR="003906AE">
        <w:rPr>
          <w:sz w:val="20"/>
        </w:rPr>
        <w:t xml:space="preserve"> </w:t>
      </w:r>
    </w:p>
    <w:p w:rsidR="001F72AE" w:rsidRDefault="001F72AE" w:rsidP="001F72AE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C6A90" w:rsidTr="001F72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C6A90" w:rsidRDefault="004C6A90" w:rsidP="001F72A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4C6A90" w:rsidRDefault="004C6A90" w:rsidP="004C6A9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4C6A90" w:rsidRDefault="004C6A90" w:rsidP="004C6A9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4C6A90" w:rsidRDefault="004C6A90" w:rsidP="004C6A9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4C6A90" w:rsidRDefault="004C6A90" w:rsidP="004C6A9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4C6A90" w:rsidRDefault="004C6A90" w:rsidP="004C6A9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4C6A90" w:rsidRDefault="004C6A90" w:rsidP="004C6A90"/>
    <w:p w:rsidR="003906AE" w:rsidRDefault="003906AE">
      <w:pPr>
        <w:pStyle w:val="Testonormale"/>
        <w:jc w:val="both"/>
        <w:rPr>
          <w:rFonts w:ascii="Times New Roman" w:hAnsi="Times New Roman"/>
        </w:rPr>
      </w:pPr>
    </w:p>
    <w:p w:rsidR="003906AE" w:rsidRDefault="003906AE">
      <w:pPr>
        <w:jc w:val="both"/>
        <w:rPr>
          <w:rFonts w:ascii="Arial" w:hAnsi="Arial"/>
          <w:b/>
          <w:sz w:val="20"/>
        </w:rPr>
      </w:pPr>
    </w:p>
    <w:p w:rsidR="003906AE" w:rsidRDefault="003906AE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LAUDE PER I MORTI</w:t>
      </w:r>
    </w:p>
    <w:p w:rsidR="003906AE" w:rsidRDefault="003906AE">
      <w:pPr>
        <w:ind w:left="113" w:hanging="113"/>
        <w:jc w:val="both"/>
        <w:rPr>
          <w:sz w:val="20"/>
        </w:rPr>
      </w:pPr>
      <w:r>
        <w:rPr>
          <w:sz w:val="20"/>
        </w:rPr>
        <w:t>1 Dei nostri fratelli in Cristo viventi, S</w:t>
      </w:r>
      <w:r>
        <w:rPr>
          <w:sz w:val="20"/>
        </w:rPr>
        <w:t>i</w:t>
      </w:r>
      <w:r>
        <w:rPr>
          <w:sz w:val="20"/>
        </w:rPr>
        <w:t>gnor delle genti, perdono pi</w:t>
      </w:r>
      <w:r>
        <w:rPr>
          <w:sz w:val="20"/>
        </w:rPr>
        <w:t>e</w:t>
      </w:r>
      <w:r>
        <w:rPr>
          <w:sz w:val="20"/>
        </w:rPr>
        <w:t>tà. (bis)</w:t>
      </w:r>
    </w:p>
    <w:p w:rsidR="003906AE" w:rsidRDefault="003906AE">
      <w:pPr>
        <w:ind w:left="113" w:hanging="113"/>
        <w:jc w:val="both"/>
        <w:rPr>
          <w:sz w:val="20"/>
        </w:rPr>
      </w:pPr>
      <w:r>
        <w:rPr>
          <w:sz w:val="20"/>
        </w:rPr>
        <w:t xml:space="preserve">2 Le colpe commesse </w:t>
      </w:r>
      <w:proofErr w:type="spellStart"/>
      <w:r>
        <w:rPr>
          <w:sz w:val="20"/>
        </w:rPr>
        <w:t>espian</w:t>
      </w:r>
      <w:proofErr w:type="spellEnd"/>
      <w:r>
        <w:rPr>
          <w:sz w:val="20"/>
        </w:rPr>
        <w:t xml:space="preserve"> nel dolore, e amando, Signore, sosp</w:t>
      </w:r>
      <w:r>
        <w:rPr>
          <w:sz w:val="20"/>
        </w:rPr>
        <w:t>i</w:t>
      </w:r>
      <w:r>
        <w:rPr>
          <w:sz w:val="20"/>
        </w:rPr>
        <w:t>rano a te.</w:t>
      </w:r>
    </w:p>
    <w:p w:rsidR="003906AE" w:rsidRDefault="003906AE">
      <w:pPr>
        <w:ind w:left="113" w:hanging="113"/>
        <w:jc w:val="both"/>
        <w:rPr>
          <w:sz w:val="20"/>
        </w:rPr>
      </w:pPr>
      <w:r>
        <w:rPr>
          <w:sz w:val="20"/>
        </w:rPr>
        <w:t xml:space="preserve">3 Ti </w:t>
      </w:r>
      <w:proofErr w:type="spellStart"/>
      <w:r>
        <w:rPr>
          <w:sz w:val="20"/>
        </w:rPr>
        <w:t>offriam</w:t>
      </w:r>
      <w:proofErr w:type="spellEnd"/>
      <w:r>
        <w:rPr>
          <w:sz w:val="20"/>
        </w:rPr>
        <w:t xml:space="preserve"> della Chiesa la prece costante per l’anime sante chi</w:t>
      </w:r>
      <w:r>
        <w:rPr>
          <w:sz w:val="20"/>
        </w:rPr>
        <w:t>e</w:t>
      </w:r>
      <w:r>
        <w:rPr>
          <w:sz w:val="20"/>
        </w:rPr>
        <w:t xml:space="preserve">diamo pietà. </w:t>
      </w:r>
    </w:p>
    <w:p w:rsidR="003906AE" w:rsidRDefault="003906AE">
      <w:pPr>
        <w:ind w:left="113" w:hanging="113"/>
        <w:jc w:val="both"/>
        <w:rPr>
          <w:sz w:val="20"/>
        </w:rPr>
      </w:pPr>
      <w:r>
        <w:rPr>
          <w:sz w:val="20"/>
        </w:rPr>
        <w:t xml:space="preserve">4 Con Cristo glorioso e </w:t>
      </w:r>
      <w:smartTag w:uri="urn:schemas-microsoft-com:office:smarttags" w:element="PersonName">
        <w:smartTagPr>
          <w:attr w:name="ProductID" w:val="la Vergine Madre"/>
        </w:smartTagPr>
        <w:r>
          <w:rPr>
            <w:sz w:val="20"/>
          </w:rPr>
          <w:t>la Vergine Madre</w:t>
        </w:r>
      </w:smartTag>
      <w:r>
        <w:rPr>
          <w:sz w:val="20"/>
        </w:rPr>
        <w:t xml:space="preserve"> ti lodino, o Padre, per sempre nel ciel.</w:t>
      </w:r>
    </w:p>
    <w:p w:rsidR="003906AE" w:rsidRDefault="003906AE">
      <w:pPr>
        <w:pStyle w:val="Rientrocorpodeltesto"/>
      </w:pPr>
      <w:r>
        <w:t xml:space="preserve">5 Ai nostri fratelli dai dunque riposo; o Padre amoroso, perdono pietà. </w:t>
      </w:r>
    </w:p>
    <w:p w:rsidR="003906AE" w:rsidRDefault="003906AE">
      <w:pPr>
        <w:pStyle w:val="arial"/>
        <w:ind w:left="113" w:hanging="113"/>
        <w:rPr>
          <w:rFonts w:ascii="Times New Roman" w:hAnsi="Times New Roman"/>
          <w:b w:val="0"/>
          <w:caps w:val="0"/>
        </w:rPr>
      </w:pPr>
      <w:r>
        <w:rPr>
          <w:rFonts w:ascii="Times New Roman" w:hAnsi="Times New Roman"/>
          <w:b w:val="0"/>
          <w:caps w:val="0"/>
        </w:rPr>
        <w:t xml:space="preserve">6 L'eterno riposo dona </w:t>
      </w:r>
      <w:proofErr w:type="spellStart"/>
      <w:r>
        <w:rPr>
          <w:rFonts w:ascii="Times New Roman" w:hAnsi="Times New Roman"/>
          <w:b w:val="0"/>
          <w:caps w:val="0"/>
        </w:rPr>
        <w:t>lor</w:t>
      </w:r>
      <w:proofErr w:type="spellEnd"/>
      <w:r>
        <w:rPr>
          <w:rFonts w:ascii="Times New Roman" w:hAnsi="Times New Roman"/>
          <w:b w:val="0"/>
          <w:caps w:val="0"/>
        </w:rPr>
        <w:t>, Signore; rip</w:t>
      </w:r>
      <w:r>
        <w:rPr>
          <w:rFonts w:ascii="Times New Roman" w:hAnsi="Times New Roman"/>
          <w:b w:val="0"/>
          <w:caps w:val="0"/>
        </w:rPr>
        <w:t>o</w:t>
      </w:r>
      <w:r>
        <w:rPr>
          <w:rFonts w:ascii="Times New Roman" w:hAnsi="Times New Roman"/>
          <w:b w:val="0"/>
          <w:caps w:val="0"/>
        </w:rPr>
        <w:t>sino in pace per sempre con te.</w:t>
      </w:r>
    </w:p>
    <w:p w:rsidR="003906AE" w:rsidRDefault="003906AE"/>
    <w:sectPr w:rsidR="003906AE" w:rsidSect="009845C8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5C8"/>
    <w:rsid w:val="000A7274"/>
    <w:rsid w:val="001F72AE"/>
    <w:rsid w:val="002104DD"/>
    <w:rsid w:val="003764C3"/>
    <w:rsid w:val="003906AE"/>
    <w:rsid w:val="004C6A90"/>
    <w:rsid w:val="004C7BCA"/>
    <w:rsid w:val="008169EF"/>
    <w:rsid w:val="00823F1A"/>
    <w:rsid w:val="009845C8"/>
    <w:rsid w:val="00EC2574"/>
    <w:rsid w:val="00F734C4"/>
    <w:rsid w:val="00FA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i/>
      <w:sz w:val="20"/>
      <w:szCs w:val="20"/>
      <w:lang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rial">
    <w:name w:val="arial"/>
    <w:pPr>
      <w:jc w:val="both"/>
    </w:pPr>
    <w:rPr>
      <w:rFonts w:ascii="Arial" w:hAnsi="Arial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0</TotalTime>
  <Pages>5</Pages>
  <Words>2186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2003-06-30T10:20:00Z</cp:lastPrinted>
  <dcterms:created xsi:type="dcterms:W3CDTF">2022-10-16T17:22:00Z</dcterms:created>
  <dcterms:modified xsi:type="dcterms:W3CDTF">2022-10-16T17:22:00Z</dcterms:modified>
</cp:coreProperties>
</file>