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</w:tblGrid>
      <w:tr w:rsidR="004566CF" w14:paraId="7D40DDCD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6FF302" w14:textId="77777777" w:rsidR="004566CF" w:rsidRDefault="004566CF">
            <w:pPr>
              <w:pStyle w:val="Titolo2"/>
            </w:pPr>
            <w:r>
              <w:t xml:space="preserve">Parrocchia della </w:t>
            </w:r>
          </w:p>
          <w:p w14:paraId="19CA4D20" w14:textId="77777777" w:rsidR="004566CF" w:rsidRDefault="004566CF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00FD7D5A" w14:textId="77777777" w:rsidR="004566CF" w:rsidRDefault="004566CF">
            <w:pPr>
              <w:jc w:val="center"/>
            </w:pPr>
          </w:p>
          <w:p w14:paraId="17BE8611" w14:textId="77777777" w:rsidR="004566CF" w:rsidRDefault="00E577E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 DICEMBRE</w:t>
            </w:r>
            <w:r w:rsidR="009E2AF1">
              <w:rPr>
                <w:rFonts w:ascii="Tahoma" w:hAnsi="Tahoma" w:cs="Tahoma"/>
                <w:i/>
                <w:iCs/>
                <w:sz w:val="28"/>
              </w:rPr>
              <w:t xml:space="preserve"> 202</w:t>
            </w: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0329FFA4" w14:textId="77777777" w:rsidR="004566CF" w:rsidRDefault="004566CF"/>
        </w:tc>
      </w:tr>
      <w:tr w:rsidR="004566CF" w14:paraId="13121DC9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89F1E8" w14:textId="762ABE2A" w:rsidR="004566CF" w:rsidRDefault="00D5453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A3760CA" wp14:editId="60CE3908">
                  <wp:extent cx="2122170" cy="170624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3" t="11497" r="4260" b="10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6CF" w14:paraId="410D3C53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D6CF4" w14:textId="77777777" w:rsidR="004566CF" w:rsidRDefault="004566CF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319AAAD" w14:textId="77777777" w:rsidR="004566CF" w:rsidRDefault="004566C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 DOMENICA</w:t>
            </w:r>
          </w:p>
          <w:p w14:paraId="1AB5871E" w14:textId="77777777" w:rsidR="004566CF" w:rsidRDefault="004566CF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</w:tc>
      </w:tr>
    </w:tbl>
    <w:p w14:paraId="33D01F5C" w14:textId="77777777" w:rsidR="004566CF" w:rsidRDefault="004566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4566CF" w14:paraId="5B560B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24FD2C7" w14:textId="77777777" w:rsidR="004566CF" w:rsidRDefault="004566C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14:paraId="0F0942E9" w14:textId="77777777" w:rsidR="004566CF" w:rsidRDefault="004566C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14:paraId="71589E30" w14:textId="77777777" w:rsidR="004566CF" w:rsidRDefault="004566CF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14:paraId="6FB98475" w14:textId="77777777" w:rsidR="004566CF" w:rsidRDefault="004566CF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14:paraId="3B1B616F" w14:textId="77777777" w:rsidR="004566CF" w:rsidRDefault="004566CF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14:paraId="2475AC94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p w14:paraId="516A67A8" w14:textId="77777777" w:rsidR="004566CF" w:rsidRDefault="004566CF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7A177337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14:paraId="70AC075A" w14:textId="77777777" w:rsidR="004566CF" w:rsidRDefault="004566CF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14:paraId="12A30A00" w14:textId="77777777" w:rsidR="004566CF" w:rsidRDefault="004566C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13C350AF" w14:textId="77777777" w:rsidR="0063395D" w:rsidRPr="0063395D" w:rsidRDefault="0063395D" w:rsidP="0063395D">
      <w:pPr>
        <w:pStyle w:val="timesnewroman"/>
        <w:ind w:left="0" w:firstLine="0"/>
        <w:rPr>
          <w:bCs/>
          <w:lang w:bidi="he-IL"/>
        </w:rPr>
      </w:pPr>
      <w:r w:rsidRPr="0063395D">
        <w:rPr>
          <w:bCs/>
          <w:lang w:bidi="he-IL"/>
        </w:rPr>
        <w:t>Le preoccupazioni della vita, le ansie del futuro, i desideri inappagati appesantisc</w:t>
      </w:r>
      <w:r w:rsidRPr="0063395D">
        <w:rPr>
          <w:bCs/>
          <w:lang w:bidi="he-IL"/>
        </w:rPr>
        <w:t>o</w:t>
      </w:r>
      <w:r w:rsidRPr="0063395D">
        <w:rPr>
          <w:bCs/>
          <w:lang w:bidi="he-IL"/>
        </w:rPr>
        <w:t>no il nostro cuore e non ci aiutano ad e</w:t>
      </w:r>
      <w:r w:rsidRPr="0063395D">
        <w:rPr>
          <w:bCs/>
          <w:lang w:bidi="he-IL"/>
        </w:rPr>
        <w:t>s</w:t>
      </w:r>
      <w:r w:rsidRPr="0063395D">
        <w:rPr>
          <w:bCs/>
          <w:lang w:bidi="he-IL"/>
        </w:rPr>
        <w:t>sere attenti e vigilanti. Chiediamo al S</w:t>
      </w:r>
      <w:r w:rsidRPr="0063395D">
        <w:rPr>
          <w:bCs/>
          <w:lang w:bidi="he-IL"/>
        </w:rPr>
        <w:t>i</w:t>
      </w:r>
      <w:r w:rsidRPr="0063395D">
        <w:rPr>
          <w:bCs/>
          <w:lang w:bidi="he-IL"/>
        </w:rPr>
        <w:t>gnore di perdonare le nostre ma</w:t>
      </w:r>
      <w:r w:rsidRPr="0063395D">
        <w:rPr>
          <w:bCs/>
          <w:lang w:bidi="he-IL"/>
        </w:rPr>
        <w:t>n</w:t>
      </w:r>
      <w:r w:rsidRPr="0063395D">
        <w:rPr>
          <w:bCs/>
          <w:lang w:bidi="he-IL"/>
        </w:rPr>
        <w:t>canze e di rinnovarci interiormente per essere d</w:t>
      </w:r>
      <w:r w:rsidRPr="0063395D">
        <w:rPr>
          <w:bCs/>
          <w:lang w:bidi="he-IL"/>
        </w:rPr>
        <w:t>e</w:t>
      </w:r>
      <w:r w:rsidRPr="0063395D">
        <w:rPr>
          <w:bCs/>
          <w:lang w:bidi="he-IL"/>
        </w:rPr>
        <w:t>sti ad accoglierlo nella sua ven</w:t>
      </w:r>
      <w:r w:rsidRPr="0063395D">
        <w:rPr>
          <w:bCs/>
          <w:lang w:bidi="he-IL"/>
        </w:rPr>
        <w:t>u</w:t>
      </w:r>
      <w:r w:rsidRPr="0063395D">
        <w:rPr>
          <w:bCs/>
          <w:lang w:bidi="he-IL"/>
        </w:rPr>
        <w:t>ta.</w:t>
      </w:r>
    </w:p>
    <w:p w14:paraId="46FB0345" w14:textId="77777777" w:rsidR="004566CF" w:rsidRDefault="004566CF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26B942AA" w14:textId="77777777" w:rsidR="00B449F3" w:rsidRDefault="0063395D" w:rsidP="00B449F3">
      <w:pPr>
        <w:pStyle w:val="Corpodeltesto"/>
        <w:rPr>
          <w:b w:val="0"/>
          <w:bCs/>
        </w:rPr>
      </w:pPr>
      <w:r w:rsidRPr="0063395D">
        <w:rPr>
          <w:b w:val="0"/>
          <w:bCs/>
        </w:rPr>
        <w:t>Signore, che vieni a liberarci dal pecc</w:t>
      </w:r>
      <w:r w:rsidRPr="0063395D">
        <w:rPr>
          <w:b w:val="0"/>
          <w:bCs/>
        </w:rPr>
        <w:t>a</w:t>
      </w:r>
      <w:r w:rsidRPr="0063395D">
        <w:rPr>
          <w:b w:val="0"/>
          <w:bCs/>
        </w:rPr>
        <w:t xml:space="preserve">to e dalla morte, </w:t>
      </w:r>
      <w:r w:rsidR="00B449F3" w:rsidRPr="00B449F3">
        <w:rPr>
          <w:b w:val="0"/>
          <w:bCs/>
        </w:rPr>
        <w:t xml:space="preserve">Kyrie, eleison. </w:t>
      </w:r>
    </w:p>
    <w:p w14:paraId="2C3F2A02" w14:textId="77777777" w:rsidR="00B449F3" w:rsidRPr="00B449F3" w:rsidRDefault="00B449F3" w:rsidP="00B449F3">
      <w:pPr>
        <w:pStyle w:val="Corpodeltesto"/>
        <w:ind w:left="2124"/>
        <w:rPr>
          <w:bCs/>
        </w:rPr>
      </w:pPr>
      <w:r w:rsidRPr="00B449F3">
        <w:rPr>
          <w:bCs/>
        </w:rPr>
        <w:t>Kyrie, ele</w:t>
      </w:r>
      <w:r w:rsidRPr="00B449F3">
        <w:rPr>
          <w:bCs/>
        </w:rPr>
        <w:t>i</w:t>
      </w:r>
      <w:r w:rsidRPr="00B449F3">
        <w:rPr>
          <w:bCs/>
        </w:rPr>
        <w:t>son.</w:t>
      </w:r>
    </w:p>
    <w:p w14:paraId="0E3B55B0" w14:textId="77777777" w:rsidR="00B449F3" w:rsidRDefault="0063395D" w:rsidP="00B449F3">
      <w:pPr>
        <w:pStyle w:val="Corpodeltesto"/>
        <w:rPr>
          <w:b w:val="0"/>
          <w:bCs/>
        </w:rPr>
      </w:pPr>
      <w:r w:rsidRPr="0063395D">
        <w:rPr>
          <w:b w:val="0"/>
          <w:bCs/>
        </w:rPr>
        <w:t>Cristo, che vieni a salvare chi è perd</w:t>
      </w:r>
      <w:r w:rsidRPr="0063395D">
        <w:rPr>
          <w:b w:val="0"/>
          <w:bCs/>
        </w:rPr>
        <w:t>u</w:t>
      </w:r>
      <w:r w:rsidRPr="0063395D">
        <w:rPr>
          <w:b w:val="0"/>
          <w:bCs/>
        </w:rPr>
        <w:t xml:space="preserve">to, </w:t>
      </w:r>
    </w:p>
    <w:p w14:paraId="1552F4F1" w14:textId="77777777" w:rsidR="005029A0" w:rsidRPr="006F535A" w:rsidRDefault="005029A0" w:rsidP="005029A0">
      <w:pPr>
        <w:rPr>
          <w:sz w:val="20"/>
          <w:lang w:val="el-GR"/>
        </w:rPr>
      </w:pPr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p w14:paraId="2A8B7747" w14:textId="77777777" w:rsidR="004566CF" w:rsidRPr="00B449F3" w:rsidRDefault="0063395D" w:rsidP="0063395D">
      <w:pPr>
        <w:pStyle w:val="Corpodeltesto"/>
        <w:rPr>
          <w:bCs/>
        </w:rPr>
      </w:pPr>
      <w:r w:rsidRPr="0063395D">
        <w:rPr>
          <w:b w:val="0"/>
          <w:bCs/>
        </w:rPr>
        <w:t xml:space="preserve">Signore, che ci vuoi vigilanti nell’attesa </w:t>
      </w:r>
      <w:r>
        <w:rPr>
          <w:b w:val="0"/>
          <w:bCs/>
        </w:rPr>
        <w:t>della tua venuta</w:t>
      </w:r>
      <w:r w:rsidR="00157BF5">
        <w:rPr>
          <w:b w:val="0"/>
          <w:bCs/>
        </w:rPr>
        <w:t xml:space="preserve">, </w:t>
      </w:r>
      <w:r w:rsidR="00B449F3" w:rsidRPr="00B449F3">
        <w:rPr>
          <w:b w:val="0"/>
          <w:bCs/>
        </w:rPr>
        <w:t xml:space="preserve">Kyrie, eleison. </w:t>
      </w:r>
      <w:r w:rsidR="00B449F3" w:rsidRPr="00B449F3">
        <w:rPr>
          <w:b w:val="0"/>
          <w:bCs/>
        </w:rPr>
        <w:tab/>
      </w:r>
      <w:r w:rsidR="00B449F3" w:rsidRPr="00B449F3">
        <w:rPr>
          <w:b w:val="0"/>
          <w:bCs/>
        </w:rPr>
        <w:tab/>
      </w:r>
      <w:r w:rsidR="00B449F3">
        <w:rPr>
          <w:b w:val="0"/>
          <w:bCs/>
        </w:rPr>
        <w:tab/>
      </w:r>
      <w:r w:rsidR="00B449F3">
        <w:rPr>
          <w:b w:val="0"/>
          <w:bCs/>
        </w:rPr>
        <w:tab/>
      </w:r>
      <w:r w:rsidR="00B449F3" w:rsidRPr="00B449F3">
        <w:rPr>
          <w:bCs/>
        </w:rPr>
        <w:t>Kyrie, eleison.</w:t>
      </w:r>
    </w:p>
    <w:p w14:paraId="436B9B56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12330318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p w14:paraId="4A0A62D2" w14:textId="77777777" w:rsidR="004566CF" w:rsidRDefault="004566CF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0B7DE77C" w14:textId="77777777" w:rsidR="004566CF" w:rsidRDefault="005029A0" w:rsidP="005029A0">
      <w:pPr>
        <w:adjustRightInd w:val="0"/>
        <w:jc w:val="both"/>
        <w:rPr>
          <w:sz w:val="20"/>
        </w:rPr>
      </w:pPr>
      <w:r w:rsidRPr="005029A0">
        <w:rPr>
          <w:sz w:val="20"/>
        </w:rPr>
        <w:t>Padre santo,</w:t>
      </w:r>
      <w:r>
        <w:rPr>
          <w:sz w:val="20"/>
        </w:rPr>
        <w:t xml:space="preserve"> </w:t>
      </w:r>
      <w:r w:rsidRPr="005029A0">
        <w:rPr>
          <w:sz w:val="20"/>
        </w:rPr>
        <w:t>che mantieni nei secoli le tue promesse, rialza il capo dell’umanità o</w:t>
      </w:r>
      <w:r w:rsidRPr="005029A0">
        <w:rPr>
          <w:sz w:val="20"/>
        </w:rPr>
        <w:t>p</w:t>
      </w:r>
      <w:r w:rsidRPr="005029A0">
        <w:rPr>
          <w:sz w:val="20"/>
        </w:rPr>
        <w:t>pressa dal male e apri i nostri cuori alla speranza,</w:t>
      </w:r>
      <w:r>
        <w:rPr>
          <w:sz w:val="20"/>
        </w:rPr>
        <w:t xml:space="preserve"> </w:t>
      </w:r>
      <w:r w:rsidRPr="005029A0">
        <w:rPr>
          <w:sz w:val="20"/>
        </w:rPr>
        <w:t>perché attendiamo vigilanti la venuta gloriosa di Cristo, giudice e salv</w:t>
      </w:r>
      <w:r w:rsidRPr="005029A0">
        <w:rPr>
          <w:sz w:val="20"/>
        </w:rPr>
        <w:t>a</w:t>
      </w:r>
      <w:r w:rsidRPr="005029A0">
        <w:rPr>
          <w:sz w:val="20"/>
        </w:rPr>
        <w:t>tore.</w:t>
      </w:r>
      <w:r>
        <w:rPr>
          <w:sz w:val="20"/>
        </w:rPr>
        <w:t xml:space="preserve"> </w:t>
      </w:r>
      <w:r w:rsidRPr="005029A0">
        <w:rPr>
          <w:sz w:val="20"/>
        </w:rPr>
        <w:t>Egli è Dio, e vive e regna con te, nell’unità dello Spirito Santo, per tutti i secoli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566CF">
        <w:rPr>
          <w:b/>
          <w:sz w:val="20"/>
        </w:rPr>
        <w:t>Amen.</w:t>
      </w:r>
      <w:r w:rsidR="004566CF">
        <w:rPr>
          <w:sz w:val="20"/>
        </w:rPr>
        <w:t xml:space="preserve"> </w:t>
      </w:r>
    </w:p>
    <w:p w14:paraId="782647AD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4566CF" w14:paraId="4ED433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6F98AA8F" w14:textId="77777777" w:rsidR="004566CF" w:rsidRDefault="004566C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3DD213B5" w14:textId="77777777" w:rsidR="004566CF" w:rsidRDefault="004566CF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3F4AE11E" w14:textId="77777777" w:rsidR="004566CF" w:rsidRDefault="004566CF">
      <w:pPr>
        <w:pStyle w:val="Titolo3"/>
      </w:pPr>
      <w:r>
        <w:t>Dal libro del profeta Geremia</w:t>
      </w:r>
    </w:p>
    <w:p w14:paraId="36AB17FC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Ecco, verranno giorni - oràcolo del Sign</w:t>
      </w:r>
      <w:r w:rsidRPr="00F43DF7">
        <w:rPr>
          <w:sz w:val="20"/>
        </w:rPr>
        <w:t>o</w:t>
      </w:r>
      <w:r w:rsidRPr="00F43DF7">
        <w:rPr>
          <w:sz w:val="20"/>
        </w:rPr>
        <w:t xml:space="preserve">re - nei quali io realizzerò le promesse di bene che ho fatto alla casa d’Israele e alla casa di Giuda. </w:t>
      </w:r>
    </w:p>
    <w:p w14:paraId="5CC40173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In quei giorni e in quel tempo farò ge</w:t>
      </w:r>
      <w:r w:rsidRPr="00F43DF7">
        <w:rPr>
          <w:sz w:val="20"/>
        </w:rPr>
        <w:t>r</w:t>
      </w:r>
      <w:r w:rsidRPr="00F43DF7">
        <w:rPr>
          <w:sz w:val="20"/>
        </w:rPr>
        <w:t>mogliare per Davide un germoglio giusto, che eserciterà il giudizio e la giustizia su</w:t>
      </w:r>
      <w:r w:rsidRPr="00F43DF7">
        <w:rPr>
          <w:sz w:val="20"/>
        </w:rPr>
        <w:t>l</w:t>
      </w:r>
      <w:r w:rsidRPr="00F43DF7">
        <w:rPr>
          <w:sz w:val="20"/>
        </w:rPr>
        <w:t xml:space="preserve">la terra. </w:t>
      </w:r>
    </w:p>
    <w:p w14:paraId="66788FFC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In quei giorni Giuda sarà salvato e Ger</w:t>
      </w:r>
      <w:r w:rsidRPr="00F43DF7">
        <w:rPr>
          <w:sz w:val="20"/>
        </w:rPr>
        <w:t>u</w:t>
      </w:r>
      <w:r w:rsidRPr="00F43DF7">
        <w:rPr>
          <w:sz w:val="20"/>
        </w:rPr>
        <w:t>salemme vivrà tranquilla, e sarà chiamata: Signore-nostra-giustizia.</w:t>
      </w:r>
    </w:p>
    <w:p w14:paraId="3A38B660" w14:textId="77777777" w:rsidR="004566CF" w:rsidRDefault="004566CF">
      <w:pPr>
        <w:jc w:val="both"/>
        <w:rPr>
          <w:sz w:val="20"/>
        </w:rPr>
      </w:pPr>
      <w:r>
        <w:rPr>
          <w:sz w:val="20"/>
        </w:rPr>
        <w:lastRenderedPageBreak/>
        <w:t xml:space="preserve">Parola di Dio.  </w:t>
      </w:r>
      <w:r w:rsidR="00F43DF7">
        <w:rPr>
          <w:sz w:val="20"/>
        </w:rPr>
        <w:t xml:space="preserve">   </w:t>
      </w:r>
      <w:r>
        <w:rPr>
          <w:b/>
          <w:sz w:val="20"/>
        </w:rPr>
        <w:t>Rendiamo grazie a D</w:t>
      </w:r>
      <w:r>
        <w:rPr>
          <w:b/>
          <w:sz w:val="20"/>
        </w:rPr>
        <w:t>i</w:t>
      </w:r>
      <w:r>
        <w:rPr>
          <w:b/>
          <w:sz w:val="20"/>
        </w:rPr>
        <w:t>o.</w:t>
      </w:r>
    </w:p>
    <w:p w14:paraId="2CB95612" w14:textId="77777777" w:rsidR="004566CF" w:rsidRDefault="004566CF">
      <w:pPr>
        <w:jc w:val="both"/>
        <w:rPr>
          <w:sz w:val="20"/>
        </w:rPr>
      </w:pPr>
    </w:p>
    <w:p w14:paraId="5D27B82B" w14:textId="77777777" w:rsidR="00582D8C" w:rsidRDefault="00582D8C">
      <w:pPr>
        <w:jc w:val="both"/>
        <w:rPr>
          <w:sz w:val="20"/>
        </w:rPr>
      </w:pPr>
    </w:p>
    <w:p w14:paraId="57D13C56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Salmo Responsoriale</w:t>
      </w:r>
    </w:p>
    <w:p w14:paraId="11048C9B" w14:textId="77777777" w:rsidR="00F43DF7" w:rsidRDefault="004566CF">
      <w:pPr>
        <w:jc w:val="both"/>
        <w:rPr>
          <w:b/>
          <w:sz w:val="20"/>
        </w:rPr>
      </w:pPr>
      <w:r>
        <w:rPr>
          <w:b/>
          <w:sz w:val="20"/>
        </w:rPr>
        <w:t xml:space="preserve">R. </w:t>
      </w:r>
      <w:r w:rsidR="00F43DF7">
        <w:rPr>
          <w:b/>
          <w:sz w:val="20"/>
        </w:rPr>
        <w:t xml:space="preserve"> </w:t>
      </w:r>
      <w:r w:rsidR="00F43DF7" w:rsidRPr="00F43DF7">
        <w:rPr>
          <w:b/>
          <w:sz w:val="20"/>
        </w:rPr>
        <w:t xml:space="preserve">A te, Signore, innalzo l’anima mia, </w:t>
      </w:r>
      <w:r w:rsidR="00F43DF7">
        <w:rPr>
          <w:b/>
          <w:sz w:val="20"/>
        </w:rPr>
        <w:t>*</w:t>
      </w:r>
    </w:p>
    <w:p w14:paraId="7692D638" w14:textId="77777777" w:rsidR="004566CF" w:rsidRDefault="00F43DF7">
      <w:pPr>
        <w:jc w:val="both"/>
        <w:rPr>
          <w:b/>
          <w:sz w:val="20"/>
        </w:rPr>
      </w:pPr>
      <w:r>
        <w:rPr>
          <w:b/>
          <w:sz w:val="20"/>
        </w:rPr>
        <w:t xml:space="preserve">      </w:t>
      </w:r>
      <w:r w:rsidRPr="00F43DF7">
        <w:rPr>
          <w:b/>
          <w:sz w:val="20"/>
        </w:rPr>
        <w:t>in te confido.</w:t>
      </w:r>
    </w:p>
    <w:p w14:paraId="7A312038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Fammi conoscere, Signore, le tue vie,</w:t>
      </w:r>
      <w:r>
        <w:rPr>
          <w:sz w:val="20"/>
        </w:rPr>
        <w:t xml:space="preserve"> </w:t>
      </w:r>
      <w:r w:rsidRPr="00F43DF7">
        <w:rPr>
          <w:sz w:val="20"/>
        </w:rPr>
        <w:t>i</w:t>
      </w:r>
      <w:r w:rsidRPr="00F43DF7">
        <w:rPr>
          <w:sz w:val="20"/>
        </w:rPr>
        <w:t>n</w:t>
      </w:r>
      <w:r w:rsidRPr="00F43DF7">
        <w:rPr>
          <w:sz w:val="20"/>
        </w:rPr>
        <w:t>segnami i tuoi sentieri.</w:t>
      </w:r>
      <w:r>
        <w:rPr>
          <w:sz w:val="20"/>
        </w:rPr>
        <w:t xml:space="preserve"> </w:t>
      </w:r>
      <w:r w:rsidRPr="00F43DF7">
        <w:rPr>
          <w:sz w:val="20"/>
        </w:rPr>
        <w:t>Guidami nella tua fedeltà e istruiscimi,</w:t>
      </w:r>
      <w:r>
        <w:rPr>
          <w:sz w:val="20"/>
        </w:rPr>
        <w:t xml:space="preserve"> </w:t>
      </w:r>
      <w:r w:rsidRPr="00F43DF7">
        <w:rPr>
          <w:sz w:val="20"/>
        </w:rPr>
        <w:t xml:space="preserve">perché sei tu il Dio della mia salvezza. </w:t>
      </w:r>
      <w:r w:rsidRPr="00F43DF7">
        <w:rPr>
          <w:b/>
          <w:sz w:val="20"/>
        </w:rPr>
        <w:t>R/.</w:t>
      </w:r>
    </w:p>
    <w:p w14:paraId="49AE0A8A" w14:textId="77777777" w:rsidR="00F43DF7" w:rsidRDefault="00F43DF7" w:rsidP="00F43DF7">
      <w:pPr>
        <w:jc w:val="both"/>
        <w:rPr>
          <w:b/>
          <w:sz w:val="20"/>
        </w:rPr>
      </w:pPr>
      <w:r w:rsidRPr="00F43DF7">
        <w:rPr>
          <w:sz w:val="20"/>
        </w:rPr>
        <w:t>Buono e retto è il Signore,</w:t>
      </w:r>
      <w:r>
        <w:rPr>
          <w:sz w:val="20"/>
        </w:rPr>
        <w:t xml:space="preserve"> </w:t>
      </w:r>
      <w:r w:rsidRPr="00F43DF7">
        <w:rPr>
          <w:sz w:val="20"/>
        </w:rPr>
        <w:t>indica ai pe</w:t>
      </w:r>
      <w:r w:rsidRPr="00F43DF7">
        <w:rPr>
          <w:sz w:val="20"/>
        </w:rPr>
        <w:t>c</w:t>
      </w:r>
      <w:r w:rsidRPr="00F43DF7">
        <w:rPr>
          <w:sz w:val="20"/>
        </w:rPr>
        <w:t>catori la via giusta;</w:t>
      </w:r>
      <w:r>
        <w:rPr>
          <w:sz w:val="20"/>
        </w:rPr>
        <w:t xml:space="preserve"> </w:t>
      </w:r>
      <w:r w:rsidRPr="00F43DF7">
        <w:rPr>
          <w:sz w:val="20"/>
        </w:rPr>
        <w:t>guida i poveri secondo giustizia,</w:t>
      </w:r>
      <w:r>
        <w:rPr>
          <w:sz w:val="20"/>
        </w:rPr>
        <w:t xml:space="preserve"> </w:t>
      </w:r>
      <w:r w:rsidRPr="00F43DF7">
        <w:rPr>
          <w:sz w:val="20"/>
        </w:rPr>
        <w:t xml:space="preserve">insegna ai poveri la sua via. </w:t>
      </w:r>
      <w:r w:rsidRPr="00F43DF7">
        <w:rPr>
          <w:b/>
          <w:sz w:val="20"/>
        </w:rPr>
        <w:t>R/.</w:t>
      </w:r>
    </w:p>
    <w:p w14:paraId="34D73643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Tutti i sentieri del Signore sono amore e fedeltà</w:t>
      </w:r>
      <w:r>
        <w:rPr>
          <w:sz w:val="20"/>
        </w:rPr>
        <w:t xml:space="preserve"> </w:t>
      </w:r>
      <w:r w:rsidRPr="00F43DF7">
        <w:rPr>
          <w:sz w:val="20"/>
        </w:rPr>
        <w:t>per chi custodisce la sua alleanza e i suoi precetti.</w:t>
      </w:r>
      <w:r>
        <w:rPr>
          <w:sz w:val="20"/>
        </w:rPr>
        <w:t xml:space="preserve"> </w:t>
      </w:r>
      <w:r w:rsidRPr="00F43DF7">
        <w:rPr>
          <w:sz w:val="20"/>
        </w:rPr>
        <w:t>Il Signore si confida con chi lo teme:</w:t>
      </w:r>
      <w:r>
        <w:rPr>
          <w:sz w:val="20"/>
        </w:rPr>
        <w:t xml:space="preserve"> </w:t>
      </w:r>
      <w:r w:rsidRPr="00F43DF7">
        <w:rPr>
          <w:sz w:val="20"/>
        </w:rPr>
        <w:t>gli fa conoscere la sua allea</w:t>
      </w:r>
      <w:r w:rsidRPr="00F43DF7">
        <w:rPr>
          <w:sz w:val="20"/>
        </w:rPr>
        <w:t>n</w:t>
      </w:r>
      <w:r w:rsidRPr="00F43DF7">
        <w:rPr>
          <w:sz w:val="20"/>
        </w:rPr>
        <w:t xml:space="preserve">za. </w:t>
      </w:r>
      <w:r w:rsidRPr="00F43DF7">
        <w:rPr>
          <w:b/>
          <w:sz w:val="20"/>
        </w:rPr>
        <w:t>R/.</w:t>
      </w:r>
    </w:p>
    <w:p w14:paraId="3F4971EB" w14:textId="77777777" w:rsidR="004566CF" w:rsidRDefault="004566CF">
      <w:pPr>
        <w:jc w:val="both"/>
        <w:rPr>
          <w:sz w:val="20"/>
        </w:rPr>
      </w:pPr>
    </w:p>
    <w:p w14:paraId="7FA42C71" w14:textId="77777777" w:rsidR="00582D8C" w:rsidRDefault="00582D8C">
      <w:pPr>
        <w:jc w:val="both"/>
        <w:rPr>
          <w:sz w:val="20"/>
        </w:rPr>
      </w:pPr>
    </w:p>
    <w:p w14:paraId="5849F6B7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Seconda Lettura</w:t>
      </w:r>
    </w:p>
    <w:p w14:paraId="288ABA80" w14:textId="77777777" w:rsidR="004566CF" w:rsidRDefault="004566CF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Dalla prima lettera di san Paolo ap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>stolo ai Tessalonicesi</w:t>
      </w:r>
    </w:p>
    <w:p w14:paraId="6D21892E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Fratelli, il Signore vi faccia crescere e s</w:t>
      </w:r>
      <w:r w:rsidRPr="00F43DF7">
        <w:rPr>
          <w:sz w:val="20"/>
        </w:rPr>
        <w:t>o</w:t>
      </w:r>
      <w:r w:rsidRPr="00F43DF7">
        <w:rPr>
          <w:sz w:val="20"/>
        </w:rPr>
        <w:t>vrabbondare nell’amore fra voi e verso tutti, come sovrabbonda il nostro per voi, per rendere saldi i vostri cuori e irrepre</w:t>
      </w:r>
      <w:r w:rsidRPr="00F43DF7">
        <w:rPr>
          <w:sz w:val="20"/>
        </w:rPr>
        <w:t>n</w:t>
      </w:r>
      <w:r w:rsidRPr="00F43DF7">
        <w:rPr>
          <w:sz w:val="20"/>
        </w:rPr>
        <w:t>sibili nella santità, davanti a Dio e Padre nostro, alla venuta del Signore nostro G</w:t>
      </w:r>
      <w:r w:rsidRPr="00F43DF7">
        <w:rPr>
          <w:sz w:val="20"/>
        </w:rPr>
        <w:t>e</w:t>
      </w:r>
      <w:r w:rsidRPr="00F43DF7">
        <w:rPr>
          <w:sz w:val="20"/>
        </w:rPr>
        <w:t>sù con tutti i suoi santi.</w:t>
      </w:r>
    </w:p>
    <w:p w14:paraId="3A988AE5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Per il resto, fratelli, vi preghiamo e su</w:t>
      </w:r>
      <w:r w:rsidRPr="00F43DF7">
        <w:rPr>
          <w:sz w:val="20"/>
        </w:rPr>
        <w:t>p</w:t>
      </w:r>
      <w:r w:rsidRPr="00F43DF7">
        <w:rPr>
          <w:sz w:val="20"/>
        </w:rPr>
        <w:t>plichiamo nel Signore Gesù affinché, c</w:t>
      </w:r>
      <w:r w:rsidRPr="00F43DF7">
        <w:rPr>
          <w:sz w:val="20"/>
        </w:rPr>
        <w:t>o</w:t>
      </w:r>
      <w:r w:rsidRPr="00F43DF7">
        <w:rPr>
          <w:sz w:val="20"/>
        </w:rPr>
        <w:t>me avete imparato da noi il modo di co</w:t>
      </w:r>
      <w:r w:rsidRPr="00F43DF7">
        <w:rPr>
          <w:sz w:val="20"/>
        </w:rPr>
        <w:t>m</w:t>
      </w:r>
      <w:r w:rsidRPr="00F43DF7">
        <w:rPr>
          <w:sz w:val="20"/>
        </w:rPr>
        <w:t>portarvi e di piacere a Dio – e così già vi comportate –, possiate progredire ancora di più. Voi conoscete quali regole di vita vi abbiamo dato da parte del Signore G</w:t>
      </w:r>
      <w:r w:rsidRPr="00F43DF7">
        <w:rPr>
          <w:sz w:val="20"/>
        </w:rPr>
        <w:t>e</w:t>
      </w:r>
      <w:r w:rsidRPr="00F43DF7">
        <w:rPr>
          <w:sz w:val="20"/>
        </w:rPr>
        <w:t>sù.</w:t>
      </w:r>
    </w:p>
    <w:p w14:paraId="09153D4D" w14:textId="77777777" w:rsidR="004566CF" w:rsidRDefault="004566CF">
      <w:pPr>
        <w:jc w:val="both"/>
        <w:rPr>
          <w:b/>
          <w:sz w:val="20"/>
        </w:rPr>
      </w:pPr>
      <w:r>
        <w:rPr>
          <w:sz w:val="20"/>
        </w:rPr>
        <w:t xml:space="preserve">Parola di Dio.    </w:t>
      </w:r>
      <w:r w:rsidR="00F43DF7">
        <w:rPr>
          <w:sz w:val="20"/>
        </w:rPr>
        <w:t xml:space="preserve"> </w:t>
      </w:r>
      <w:r>
        <w:rPr>
          <w:b/>
          <w:sz w:val="20"/>
        </w:rPr>
        <w:t>Rendiamo grazie a D</w:t>
      </w:r>
      <w:r>
        <w:rPr>
          <w:b/>
          <w:sz w:val="20"/>
        </w:rPr>
        <w:t>i</w:t>
      </w:r>
      <w:r>
        <w:rPr>
          <w:b/>
          <w:sz w:val="20"/>
        </w:rPr>
        <w:t>o.</w:t>
      </w:r>
    </w:p>
    <w:p w14:paraId="0EDD58BD" w14:textId="77777777" w:rsidR="00F43DF7" w:rsidRDefault="00F43DF7">
      <w:pPr>
        <w:jc w:val="both"/>
        <w:rPr>
          <w:sz w:val="20"/>
        </w:rPr>
      </w:pPr>
    </w:p>
    <w:p w14:paraId="5CA2131D" w14:textId="77777777" w:rsidR="0063395D" w:rsidRDefault="0063395D">
      <w:pPr>
        <w:jc w:val="both"/>
        <w:rPr>
          <w:sz w:val="20"/>
        </w:rPr>
      </w:pPr>
    </w:p>
    <w:p w14:paraId="50C4322D" w14:textId="77777777" w:rsidR="0063395D" w:rsidRDefault="0063395D">
      <w:pPr>
        <w:jc w:val="both"/>
        <w:rPr>
          <w:sz w:val="20"/>
        </w:rPr>
      </w:pPr>
    </w:p>
    <w:p w14:paraId="11C5BEBE" w14:textId="339505A4" w:rsidR="004566CF" w:rsidRDefault="00D5453E">
      <w:pPr>
        <w:pStyle w:val="Corpodeltesto3"/>
        <w:jc w:val="center"/>
      </w:pPr>
      <w:r w:rsidRPr="00817E13">
        <w:rPr>
          <w:noProof/>
        </w:rPr>
        <w:drawing>
          <wp:inline distT="0" distB="0" distL="0" distR="0" wp14:anchorId="69892223" wp14:editId="772A79F1">
            <wp:extent cx="1760855" cy="1200785"/>
            <wp:effectExtent l="0" t="0" r="0" b="0"/>
            <wp:docPr id="2" name="Immagine 1" descr="Coron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rona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10834" r="13512" b="1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430E" w14:textId="77777777" w:rsidR="0063395D" w:rsidRDefault="0063395D">
      <w:pPr>
        <w:pStyle w:val="Corpodeltesto3"/>
        <w:jc w:val="center"/>
      </w:pPr>
    </w:p>
    <w:p w14:paraId="4BA06D97" w14:textId="77777777" w:rsidR="004566CF" w:rsidRDefault="004566CF">
      <w:pPr>
        <w:pStyle w:val="Corpodeltesto3"/>
        <w:jc w:val="center"/>
      </w:pPr>
      <w:r>
        <w:t>Durante il canto viene accesa la</w:t>
      </w:r>
    </w:p>
    <w:p w14:paraId="64991D35" w14:textId="77777777" w:rsidR="00D930EF" w:rsidRDefault="004566CF">
      <w:pPr>
        <w:pStyle w:val="Corpodeltesto3"/>
        <w:jc w:val="center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PRIMA CA</w:t>
      </w:r>
      <w:r>
        <w:rPr>
          <w:rFonts w:ascii="Franklin Gothic Medium Cond" w:hAnsi="Franklin Gothic Medium Cond"/>
          <w:sz w:val="24"/>
        </w:rPr>
        <w:t>N</w:t>
      </w:r>
      <w:r>
        <w:rPr>
          <w:rFonts w:ascii="Franklin Gothic Medium Cond" w:hAnsi="Franklin Gothic Medium Cond"/>
          <w:sz w:val="24"/>
        </w:rPr>
        <w:t xml:space="preserve">DELA </w:t>
      </w:r>
      <w:r w:rsidR="00D930EF">
        <w:rPr>
          <w:rFonts w:ascii="Franklin Gothic Medium Cond" w:hAnsi="Franklin Gothic Medium Cond"/>
          <w:sz w:val="24"/>
        </w:rPr>
        <w:t xml:space="preserve"> della Corona</w:t>
      </w:r>
    </w:p>
    <w:p w14:paraId="610274E9" w14:textId="77777777" w:rsidR="004566CF" w:rsidRDefault="00D930EF">
      <w:pPr>
        <w:pStyle w:val="Corpodeltesto3"/>
        <w:jc w:val="center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dell</w:t>
      </w:r>
      <w:r w:rsidR="004566CF">
        <w:rPr>
          <w:rFonts w:ascii="Franklin Gothic Medium Cond" w:hAnsi="Franklin Gothic Medium Cond"/>
          <w:sz w:val="24"/>
        </w:rPr>
        <w:t>’AVVENTO</w:t>
      </w:r>
    </w:p>
    <w:p w14:paraId="364BF5BF" w14:textId="77777777" w:rsidR="004566CF" w:rsidRDefault="004566CF">
      <w:pPr>
        <w:pStyle w:val="Corpodeltesto3"/>
      </w:pPr>
    </w:p>
    <w:p w14:paraId="1B1F77D5" w14:textId="77777777" w:rsidR="004B0A5A" w:rsidRPr="004B0A5A" w:rsidRDefault="004B0A5A" w:rsidP="004B0A5A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4B0A5A">
        <w:rPr>
          <w:rFonts w:ascii="Arial" w:hAnsi="Arial"/>
          <w:b/>
          <w:sz w:val="20"/>
          <w:szCs w:val="20"/>
          <w:lang w:bidi="ar-SA"/>
        </w:rPr>
        <w:t>SI ACCENDE UNA LUCE</w:t>
      </w:r>
    </w:p>
    <w:p w14:paraId="2144D8E2" w14:textId="77777777" w:rsidR="004B0A5A" w:rsidRPr="004B0A5A" w:rsidRDefault="004B0A5A" w:rsidP="004B0A5A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4B0A5A">
        <w:rPr>
          <w:sz w:val="20"/>
          <w:szCs w:val="20"/>
          <w:lang w:bidi="ar-SA"/>
        </w:rPr>
        <w:t>i</w:t>
      </w:r>
      <w:r w:rsidRPr="004B0A5A">
        <w:rPr>
          <w:sz w:val="20"/>
          <w:szCs w:val="20"/>
          <w:lang w:bidi="ar-SA"/>
        </w:rPr>
        <w:t>rà.</w:t>
      </w:r>
    </w:p>
    <w:p w14:paraId="694119E9" w14:textId="77777777" w:rsidR="004B0A5A" w:rsidRPr="004B0A5A" w:rsidRDefault="004B0A5A" w:rsidP="004B0A5A">
      <w:pPr>
        <w:ind w:left="113" w:hanging="113"/>
        <w:jc w:val="both"/>
        <w:rPr>
          <w:b/>
          <w:sz w:val="20"/>
          <w:szCs w:val="20"/>
          <w:lang w:bidi="ar-SA"/>
        </w:rPr>
      </w:pPr>
      <w:r w:rsidRPr="004B0A5A">
        <w:rPr>
          <w:i/>
          <w:sz w:val="20"/>
          <w:szCs w:val="20"/>
          <w:lang w:bidi="ar-SA"/>
        </w:rPr>
        <w:t>Rit.</w:t>
      </w:r>
      <w:r w:rsidRPr="004B0A5A">
        <w:rPr>
          <w:sz w:val="20"/>
          <w:szCs w:val="20"/>
          <w:lang w:bidi="ar-SA"/>
        </w:rPr>
        <w:t xml:space="preserve"> </w:t>
      </w:r>
      <w:r w:rsidRPr="004B0A5A">
        <w:rPr>
          <w:b/>
          <w:sz w:val="20"/>
          <w:szCs w:val="20"/>
          <w:lang w:bidi="ar-SA"/>
        </w:rPr>
        <w:t>Lieti cantate: gloria al Signor! N</w:t>
      </w:r>
      <w:r w:rsidRPr="004B0A5A">
        <w:rPr>
          <w:b/>
          <w:sz w:val="20"/>
          <w:szCs w:val="20"/>
          <w:lang w:bidi="ar-SA"/>
        </w:rPr>
        <w:t>a</w:t>
      </w:r>
      <w:r w:rsidRPr="004B0A5A">
        <w:rPr>
          <w:b/>
          <w:sz w:val="20"/>
          <w:szCs w:val="20"/>
          <w:lang w:bidi="ar-SA"/>
        </w:rPr>
        <w:t>scerà il Redentor!</w:t>
      </w:r>
    </w:p>
    <w:p w14:paraId="018BE840" w14:textId="77777777" w:rsidR="004B0A5A" w:rsidRPr="004B0A5A" w:rsidRDefault="004B0A5A" w:rsidP="004B0A5A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2 Si accende una luce all’uomo quaggiù, presto verrà tra noi Gesù. Annuncia il profeta la novità: il Re Messia ci salverà.</w:t>
      </w:r>
    </w:p>
    <w:p w14:paraId="6F59823D" w14:textId="77777777" w:rsidR="004B0A5A" w:rsidRDefault="004B0A5A">
      <w:pPr>
        <w:jc w:val="both"/>
        <w:rPr>
          <w:rFonts w:ascii="Arial" w:hAnsi="Arial"/>
          <w:b/>
          <w:smallCaps/>
          <w:sz w:val="20"/>
        </w:rPr>
      </w:pPr>
    </w:p>
    <w:p w14:paraId="57E657B2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Vangelo</w:t>
      </w:r>
    </w:p>
    <w:p w14:paraId="3ABF1E82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i/>
          <w:sz w:val="20"/>
        </w:rPr>
        <w:t>Dal vangelo secondo Luca</w:t>
      </w:r>
    </w:p>
    <w:p w14:paraId="510228B5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In quel tempo, Gesù disse ai suoi discep</w:t>
      </w:r>
      <w:r w:rsidRPr="00F43DF7">
        <w:rPr>
          <w:sz w:val="20"/>
        </w:rPr>
        <w:t>o</w:t>
      </w:r>
      <w:r w:rsidRPr="00F43DF7">
        <w:rPr>
          <w:sz w:val="20"/>
        </w:rPr>
        <w:t xml:space="preserve">li: </w:t>
      </w:r>
    </w:p>
    <w:p w14:paraId="5AE08C88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«Vi saranno segni nel sole, nella luna e nelle stelle, e sulla terra angoscia di pop</w:t>
      </w:r>
      <w:r w:rsidRPr="00F43DF7">
        <w:rPr>
          <w:sz w:val="20"/>
        </w:rPr>
        <w:t>o</w:t>
      </w:r>
      <w:r w:rsidRPr="00F43DF7">
        <w:rPr>
          <w:sz w:val="20"/>
        </w:rPr>
        <w:t>li in ansia per il fragore del mare e dei flutti, mentre gli uomini moriranno per la paura e per l’attesa di ciò che dovrà acc</w:t>
      </w:r>
      <w:r w:rsidRPr="00F43DF7">
        <w:rPr>
          <w:sz w:val="20"/>
        </w:rPr>
        <w:t>a</w:t>
      </w:r>
      <w:r w:rsidRPr="00F43DF7">
        <w:rPr>
          <w:sz w:val="20"/>
        </w:rPr>
        <w:t>dere sulla terra. Le potenze</w:t>
      </w:r>
      <w:r w:rsidRPr="00F43DF7">
        <w:rPr>
          <w:i/>
          <w:sz w:val="20"/>
        </w:rPr>
        <w:t xml:space="preserve"> </w:t>
      </w:r>
      <w:r w:rsidRPr="00F43DF7">
        <w:rPr>
          <w:sz w:val="20"/>
        </w:rPr>
        <w:t>dei cieli</w:t>
      </w:r>
      <w:r w:rsidRPr="00F43DF7">
        <w:rPr>
          <w:i/>
          <w:sz w:val="20"/>
        </w:rPr>
        <w:t xml:space="preserve"> </w:t>
      </w:r>
      <w:r w:rsidRPr="00F43DF7">
        <w:rPr>
          <w:sz w:val="20"/>
        </w:rPr>
        <w:t>infatti saranno sconvolte.</w:t>
      </w:r>
    </w:p>
    <w:p w14:paraId="737C2302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Allora vedranno il Figlio dell’uomo ven</w:t>
      </w:r>
      <w:r w:rsidRPr="00F43DF7">
        <w:rPr>
          <w:sz w:val="20"/>
        </w:rPr>
        <w:t>i</w:t>
      </w:r>
      <w:r w:rsidRPr="00F43DF7">
        <w:rPr>
          <w:sz w:val="20"/>
        </w:rPr>
        <w:t>re su una nube con grande potenza e gl</w:t>
      </w:r>
      <w:r w:rsidRPr="00F43DF7">
        <w:rPr>
          <w:sz w:val="20"/>
        </w:rPr>
        <w:t>o</w:t>
      </w:r>
      <w:r w:rsidRPr="00F43DF7">
        <w:rPr>
          <w:sz w:val="20"/>
        </w:rPr>
        <w:t>ria.</w:t>
      </w:r>
    </w:p>
    <w:p w14:paraId="7C57E940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>Quando cominceranno ad accadere queste cose, risollevatevi e alzate il capo, perché la vostra liberazione è v</w:t>
      </w:r>
      <w:r w:rsidRPr="00F43DF7">
        <w:rPr>
          <w:sz w:val="20"/>
        </w:rPr>
        <w:t>i</w:t>
      </w:r>
      <w:r w:rsidRPr="00F43DF7">
        <w:rPr>
          <w:sz w:val="20"/>
        </w:rPr>
        <w:t>cina.</w:t>
      </w:r>
    </w:p>
    <w:p w14:paraId="539C413F" w14:textId="77777777" w:rsidR="00F43DF7" w:rsidRPr="00F43DF7" w:rsidRDefault="00F43DF7" w:rsidP="00F43DF7">
      <w:pPr>
        <w:jc w:val="both"/>
        <w:rPr>
          <w:sz w:val="20"/>
        </w:rPr>
      </w:pPr>
      <w:r w:rsidRPr="00F43DF7">
        <w:rPr>
          <w:sz w:val="20"/>
        </w:rPr>
        <w:t xml:space="preserve">State attenti a voi stessi, che i vostri cuori non si appesantiscano in dissipazioni, </w:t>
      </w:r>
      <w:r w:rsidRPr="00F43DF7">
        <w:rPr>
          <w:sz w:val="20"/>
        </w:rPr>
        <w:t>u</w:t>
      </w:r>
      <w:r w:rsidRPr="00F43DF7">
        <w:rPr>
          <w:sz w:val="20"/>
        </w:rPr>
        <w:t xml:space="preserve">briachezze e affanni della vita e che quel giorno non vi piombi addosso </w:t>
      </w:r>
      <w:r w:rsidRPr="00F43DF7">
        <w:rPr>
          <w:sz w:val="20"/>
        </w:rPr>
        <w:lastRenderedPageBreak/>
        <w:t>all’improvviso; come un laccio infatti e</w:t>
      </w:r>
      <w:r w:rsidRPr="00F43DF7">
        <w:rPr>
          <w:sz w:val="20"/>
        </w:rPr>
        <w:t>s</w:t>
      </w:r>
      <w:r w:rsidRPr="00F43DF7">
        <w:rPr>
          <w:sz w:val="20"/>
        </w:rPr>
        <w:t>so si abbatterà sopra tutti coloro che ab</w:t>
      </w:r>
      <w:r w:rsidRPr="00F43DF7">
        <w:rPr>
          <w:sz w:val="20"/>
        </w:rPr>
        <w:t>i</w:t>
      </w:r>
      <w:r w:rsidRPr="00F43DF7">
        <w:rPr>
          <w:sz w:val="20"/>
        </w:rPr>
        <w:t xml:space="preserve">tano sulla faccia di tutta </w:t>
      </w:r>
      <w:smartTag w:uri="urn:schemas-microsoft-com:office:smarttags" w:element="PersonName">
        <w:smartTagPr>
          <w:attr w:name="ProductID" w:val="la terra. Vegliate"/>
        </w:smartTagPr>
        <w:r w:rsidRPr="00F43DF7">
          <w:rPr>
            <w:sz w:val="20"/>
          </w:rPr>
          <w:t>la terra. Vegliate</w:t>
        </w:r>
      </w:smartTag>
      <w:r w:rsidRPr="00F43DF7">
        <w:rPr>
          <w:sz w:val="20"/>
        </w:rPr>
        <w:t xml:space="preserve"> in ogni momento pregando, perché abbi</w:t>
      </w:r>
      <w:r w:rsidRPr="00F43DF7">
        <w:rPr>
          <w:sz w:val="20"/>
        </w:rPr>
        <w:t>a</w:t>
      </w:r>
      <w:r w:rsidRPr="00F43DF7">
        <w:rPr>
          <w:sz w:val="20"/>
        </w:rPr>
        <w:t>te la forza di sfuggire a tutto ciò che sta per accadere, e di comparire davanti al Figlio dell’uomo».</w:t>
      </w:r>
    </w:p>
    <w:p w14:paraId="2C7FF79D" w14:textId="77777777" w:rsidR="004566CF" w:rsidRDefault="004566CF">
      <w:pPr>
        <w:jc w:val="both"/>
        <w:rPr>
          <w:sz w:val="20"/>
        </w:rPr>
      </w:pPr>
      <w:r>
        <w:rPr>
          <w:sz w:val="20"/>
        </w:rPr>
        <w:t xml:space="preserve">Parola del Signore.  </w:t>
      </w:r>
      <w:r w:rsidR="00F43DF7">
        <w:rPr>
          <w:sz w:val="20"/>
        </w:rPr>
        <w:t xml:space="preserve">   </w:t>
      </w:r>
      <w:r>
        <w:rPr>
          <w:b/>
          <w:sz w:val="20"/>
        </w:rPr>
        <w:t>Lode a te</w:t>
      </w:r>
      <w:r w:rsidR="00F43DF7">
        <w:rPr>
          <w:b/>
          <w:sz w:val="20"/>
        </w:rPr>
        <w:t>,</w:t>
      </w:r>
      <w:r>
        <w:rPr>
          <w:b/>
          <w:sz w:val="20"/>
        </w:rPr>
        <w:t xml:space="preserve"> o Cristo.</w:t>
      </w:r>
    </w:p>
    <w:p w14:paraId="444B00D3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p w14:paraId="0C6B80BD" w14:textId="77777777" w:rsidR="004566CF" w:rsidRDefault="004566CF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14:paraId="13367D39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p w14:paraId="2C6EADC7" w14:textId="77777777" w:rsidR="004566CF" w:rsidRDefault="004566C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2D0D7C5E" w14:textId="77777777" w:rsidR="004566CF" w:rsidRDefault="004566CF">
      <w:pPr>
        <w:jc w:val="both"/>
        <w:rPr>
          <w:sz w:val="20"/>
        </w:rPr>
      </w:pPr>
      <w:r>
        <w:rPr>
          <w:sz w:val="20"/>
        </w:rPr>
        <w:t>Fratelli e sorelle, la fedeltà di Dio è più forte delle nostre infedeltà. Egli viene a salvarci. La nostra pr</w:t>
      </w:r>
      <w:r>
        <w:rPr>
          <w:sz w:val="20"/>
        </w:rPr>
        <w:t>e</w:t>
      </w:r>
      <w:r>
        <w:rPr>
          <w:sz w:val="20"/>
        </w:rPr>
        <w:t xml:space="preserve">ghiera ci disponga ad accoglierlo in modo degno. </w:t>
      </w:r>
    </w:p>
    <w:p w14:paraId="7968EA27" w14:textId="77777777" w:rsidR="004566CF" w:rsidRDefault="004566CF">
      <w:pPr>
        <w:jc w:val="both"/>
        <w:rPr>
          <w:sz w:val="20"/>
        </w:rPr>
      </w:pPr>
      <w:r>
        <w:rPr>
          <w:sz w:val="20"/>
        </w:rPr>
        <w:t xml:space="preserve">Preghiamo insieme dicendo: </w:t>
      </w:r>
    </w:p>
    <w:p w14:paraId="48EBC95D" w14:textId="77777777" w:rsidR="004566CF" w:rsidRDefault="004566CF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Vieni, Sign</w:t>
      </w:r>
      <w:r>
        <w:rPr>
          <w:b/>
          <w:bCs/>
          <w:sz w:val="20"/>
        </w:rPr>
        <w:t>o</w:t>
      </w:r>
      <w:r>
        <w:rPr>
          <w:b/>
          <w:bCs/>
          <w:sz w:val="20"/>
        </w:rPr>
        <w:t>re Gesù!</w:t>
      </w:r>
    </w:p>
    <w:p w14:paraId="1898BD8B" w14:textId="77777777" w:rsidR="004566CF" w:rsidRDefault="004566CF">
      <w:pPr>
        <w:pStyle w:val="Corpodeltesto"/>
        <w:rPr>
          <w:b w:val="0"/>
        </w:rPr>
      </w:pPr>
      <w:r>
        <w:rPr>
          <w:b w:val="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</w:rPr>
          <w:t>la Chiesa</w:t>
        </w:r>
      </w:smartTag>
      <w:r>
        <w:rPr>
          <w:b w:val="0"/>
        </w:rPr>
        <w:t xml:space="preserve"> e la nostra comunità parro</w:t>
      </w:r>
      <w:r>
        <w:rPr>
          <w:b w:val="0"/>
        </w:rPr>
        <w:t>c</w:t>
      </w:r>
      <w:r>
        <w:rPr>
          <w:b w:val="0"/>
        </w:rPr>
        <w:t>chiale: perché questo tempo di A</w:t>
      </w:r>
      <w:r>
        <w:rPr>
          <w:b w:val="0"/>
        </w:rPr>
        <w:t>v</w:t>
      </w:r>
      <w:r>
        <w:rPr>
          <w:b w:val="0"/>
        </w:rPr>
        <w:t>vento ci aiuti ad accogliere Cristo che viene nel nostro cuore, preghiamo.</w:t>
      </w:r>
    </w:p>
    <w:p w14:paraId="36AC3F49" w14:textId="77777777" w:rsidR="004566CF" w:rsidRDefault="004566CF">
      <w:pPr>
        <w:jc w:val="both"/>
        <w:rPr>
          <w:sz w:val="20"/>
        </w:rPr>
      </w:pPr>
      <w:r>
        <w:rPr>
          <w:sz w:val="20"/>
        </w:rPr>
        <w:t>Per i genitori e gli educatori: pe</w:t>
      </w:r>
      <w:r>
        <w:rPr>
          <w:sz w:val="20"/>
        </w:rPr>
        <w:t>r</w:t>
      </w:r>
      <w:r>
        <w:rPr>
          <w:sz w:val="20"/>
        </w:rPr>
        <w:t>ché, alla luce di Cristo, sappiano testimoniare quei valori umani e cristiani, indispensabili per la cr</w:t>
      </w:r>
      <w:r>
        <w:rPr>
          <w:sz w:val="20"/>
        </w:rPr>
        <w:t>e</w:t>
      </w:r>
      <w:r>
        <w:rPr>
          <w:sz w:val="20"/>
        </w:rPr>
        <w:t>scita, preghiamo.</w:t>
      </w:r>
    </w:p>
    <w:p w14:paraId="0904996E" w14:textId="77777777" w:rsidR="004566CF" w:rsidRDefault="004566CF">
      <w:pPr>
        <w:jc w:val="both"/>
        <w:rPr>
          <w:sz w:val="20"/>
        </w:rPr>
      </w:pPr>
      <w:r>
        <w:rPr>
          <w:sz w:val="20"/>
        </w:rPr>
        <w:t>Per noi qui presenti: perché quest’anno l</w:t>
      </w:r>
      <w:r>
        <w:rPr>
          <w:sz w:val="20"/>
        </w:rPr>
        <w:t>i</w:t>
      </w:r>
      <w:r>
        <w:rPr>
          <w:sz w:val="20"/>
        </w:rPr>
        <w:t>turgico ci faccia più attenti ai doni del S</w:t>
      </w:r>
      <w:r>
        <w:rPr>
          <w:sz w:val="20"/>
        </w:rPr>
        <w:t>i</w:t>
      </w:r>
      <w:r>
        <w:rPr>
          <w:sz w:val="20"/>
        </w:rPr>
        <w:t>gnore e alle sue v</w:t>
      </w:r>
      <w:r>
        <w:rPr>
          <w:sz w:val="20"/>
        </w:rPr>
        <w:t>o</w:t>
      </w:r>
      <w:r>
        <w:rPr>
          <w:sz w:val="20"/>
        </w:rPr>
        <w:t>ci, preghiamo.</w:t>
      </w:r>
    </w:p>
    <w:p w14:paraId="107ED67F" w14:textId="77777777" w:rsidR="00582D8C" w:rsidRDefault="004566CF">
      <w:pPr>
        <w:jc w:val="both"/>
        <w:rPr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 O Padre, riempi il nostro cuore del tuo Spirito d’amore, perché, vigilanti nel-l’attesa del tuo Figlio, siamo trovati in lui uomini nuovi che vivono in comunione fraterna. Per Cristo nostro Signore.  </w:t>
      </w:r>
    </w:p>
    <w:p w14:paraId="6CF78F30" w14:textId="77777777" w:rsidR="004566CF" w:rsidRPr="00582D8C" w:rsidRDefault="004566CF" w:rsidP="00582D8C">
      <w:pPr>
        <w:jc w:val="right"/>
        <w:rPr>
          <w:b/>
          <w:sz w:val="20"/>
        </w:rPr>
      </w:pPr>
      <w:r w:rsidRPr="00582D8C">
        <w:rPr>
          <w:b/>
          <w:sz w:val="20"/>
        </w:rPr>
        <w:t>A</w:t>
      </w:r>
      <w:r w:rsidRPr="00582D8C">
        <w:rPr>
          <w:b/>
          <w:sz w:val="20"/>
        </w:rPr>
        <w:t>men.</w:t>
      </w:r>
    </w:p>
    <w:p w14:paraId="703D2875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4566CF" w14:paraId="1C4C3D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54612CD" w14:textId="77777777" w:rsidR="004566CF" w:rsidRDefault="004566C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33EEC0DF" w14:textId="77777777" w:rsidR="004566CF" w:rsidRDefault="004566CF">
      <w:pPr>
        <w:pStyle w:val="Titolo2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SE QUALCUNO HA DEI BENI</w:t>
      </w:r>
    </w:p>
    <w:p w14:paraId="696A0692" w14:textId="77777777" w:rsidR="004566CF" w:rsidRDefault="004566CF">
      <w:pPr>
        <w:ind w:left="141" w:hanging="141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rimanere in lui?</w:t>
      </w:r>
    </w:p>
    <w:p w14:paraId="238B0DE5" w14:textId="77777777" w:rsidR="004566CF" w:rsidRDefault="004566CF">
      <w:pPr>
        <w:ind w:left="141" w:hanging="141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14:paraId="28A0D186" w14:textId="77777777" w:rsidR="004566CF" w:rsidRDefault="004566CF">
      <w:pPr>
        <w:ind w:left="141" w:hanging="141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14:paraId="3C92D886" w14:textId="77777777" w:rsidR="004566CF" w:rsidRDefault="004566CF">
      <w:pPr>
        <w:ind w:left="141" w:hanging="141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14:paraId="68895429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p w14:paraId="776E8DAC" w14:textId="77777777" w:rsidR="009E4722" w:rsidRPr="009E4722" w:rsidRDefault="009E4722" w:rsidP="009E4722">
      <w:pPr>
        <w:jc w:val="both"/>
        <w:rPr>
          <w:sz w:val="20"/>
        </w:rPr>
      </w:pPr>
      <w:r w:rsidRPr="009E4722">
        <w:rPr>
          <w:sz w:val="20"/>
        </w:rPr>
        <w:t>Pregate, fratelli e sorelle, perché il sacrif</w:t>
      </w:r>
      <w:r w:rsidRPr="009E4722">
        <w:rPr>
          <w:sz w:val="20"/>
        </w:rPr>
        <w:t>i</w:t>
      </w:r>
      <w:r w:rsidRPr="009E4722">
        <w:rPr>
          <w:sz w:val="20"/>
        </w:rPr>
        <w:t>cio della Chiesa, in questa sosta che la rinfranca nel suo cammino verso la patria</w:t>
      </w:r>
      <w:r w:rsidR="005029A0">
        <w:rPr>
          <w:sz w:val="20"/>
        </w:rPr>
        <w:t xml:space="preserve"> del cielo</w:t>
      </w:r>
      <w:r w:rsidRPr="009E4722">
        <w:rPr>
          <w:sz w:val="20"/>
        </w:rPr>
        <w:t>, sia gradito a Dio Padre onnip</w:t>
      </w:r>
      <w:r w:rsidRPr="009E4722">
        <w:rPr>
          <w:sz w:val="20"/>
        </w:rPr>
        <w:t>o</w:t>
      </w:r>
      <w:r w:rsidRPr="009E4722">
        <w:rPr>
          <w:sz w:val="20"/>
        </w:rPr>
        <w:t>tente.</w:t>
      </w:r>
    </w:p>
    <w:p w14:paraId="673DE516" w14:textId="77777777" w:rsidR="004566CF" w:rsidRDefault="009E4722" w:rsidP="009E4722">
      <w:pPr>
        <w:jc w:val="both"/>
        <w:rPr>
          <w:b/>
          <w:sz w:val="20"/>
        </w:rPr>
      </w:pPr>
      <w:r w:rsidRPr="009E4722">
        <w:rPr>
          <w:b/>
          <w:sz w:val="20"/>
        </w:rPr>
        <w:t>Il Signore riceva dalle tue mani questo sacrificio a lode e gloria del suo nome, per il bene nostro e di tutta la sua santa Chiesa.</w:t>
      </w:r>
    </w:p>
    <w:p w14:paraId="4C8A6285" w14:textId="77777777" w:rsidR="005029A0" w:rsidRDefault="005029A0" w:rsidP="009E4722">
      <w:pPr>
        <w:jc w:val="both"/>
        <w:rPr>
          <w:b/>
          <w:sz w:val="20"/>
        </w:rPr>
      </w:pPr>
    </w:p>
    <w:p w14:paraId="73F266E0" w14:textId="77777777" w:rsidR="00C50DB2" w:rsidRDefault="00C50DB2" w:rsidP="009E4722">
      <w:pPr>
        <w:jc w:val="both"/>
        <w:rPr>
          <w:b/>
          <w:sz w:val="20"/>
        </w:rPr>
      </w:pPr>
    </w:p>
    <w:p w14:paraId="3561820E" w14:textId="77777777" w:rsidR="00C50DB2" w:rsidRDefault="00C50DB2" w:rsidP="009E4722">
      <w:pPr>
        <w:jc w:val="both"/>
        <w:rPr>
          <w:b/>
          <w:sz w:val="20"/>
        </w:rPr>
      </w:pPr>
    </w:p>
    <w:p w14:paraId="78C73577" w14:textId="77777777" w:rsidR="004566CF" w:rsidRDefault="004566C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SULLE OFFERTE</w:t>
      </w:r>
    </w:p>
    <w:p w14:paraId="0D5B0308" w14:textId="77777777" w:rsidR="004566CF" w:rsidRDefault="004566CF" w:rsidP="005029A0">
      <w:pPr>
        <w:jc w:val="both"/>
        <w:rPr>
          <w:sz w:val="20"/>
        </w:rPr>
      </w:pPr>
      <w:r>
        <w:rPr>
          <w:rFonts w:ascii="Arial" w:hAnsi="Arial"/>
          <w:b/>
          <w:i/>
          <w:sz w:val="20"/>
          <w:u w:val="single"/>
        </w:rPr>
        <w:t>(in piedi)</w:t>
      </w:r>
      <w:r>
        <w:rPr>
          <w:rFonts w:ascii="Arial" w:hAnsi="Arial"/>
          <w:b/>
          <w:i/>
          <w:sz w:val="20"/>
        </w:rPr>
        <w:t xml:space="preserve">  </w:t>
      </w:r>
      <w:r w:rsidR="005029A0" w:rsidRPr="005029A0">
        <w:rPr>
          <w:sz w:val="20"/>
        </w:rPr>
        <w:t>Accogli, o Signore, il pane e il vino, dono della tua benevolenza,</w:t>
      </w:r>
      <w:r w:rsidR="005029A0">
        <w:rPr>
          <w:sz w:val="20"/>
        </w:rPr>
        <w:t xml:space="preserve"> </w:t>
      </w:r>
      <w:r w:rsidR="005029A0" w:rsidRPr="005029A0">
        <w:rPr>
          <w:sz w:val="20"/>
        </w:rPr>
        <w:t>e co</w:t>
      </w:r>
      <w:r w:rsidR="005029A0" w:rsidRPr="005029A0">
        <w:rPr>
          <w:sz w:val="20"/>
        </w:rPr>
        <w:t>n</w:t>
      </w:r>
      <w:r w:rsidR="005029A0" w:rsidRPr="005029A0">
        <w:rPr>
          <w:sz w:val="20"/>
        </w:rPr>
        <w:t>cedi che il nostro sacrificio spirituale compiuto nel tempo sia per noi pegno de</w:t>
      </w:r>
      <w:r w:rsidR="005029A0" w:rsidRPr="005029A0">
        <w:rPr>
          <w:sz w:val="20"/>
        </w:rPr>
        <w:t>l</w:t>
      </w:r>
      <w:r w:rsidR="005029A0" w:rsidRPr="005029A0">
        <w:rPr>
          <w:sz w:val="20"/>
        </w:rPr>
        <w:t>la redenzione eterna.</w:t>
      </w:r>
      <w:r w:rsidR="005029A0">
        <w:rPr>
          <w:sz w:val="20"/>
        </w:rPr>
        <w:t xml:space="preserve"> </w:t>
      </w:r>
      <w:r w:rsidR="005029A0" w:rsidRPr="005029A0">
        <w:rPr>
          <w:sz w:val="20"/>
        </w:rPr>
        <w:t>Per Cristo nostro S</w:t>
      </w:r>
      <w:r w:rsidR="005029A0" w:rsidRPr="005029A0">
        <w:rPr>
          <w:sz w:val="20"/>
        </w:rPr>
        <w:t>i</w:t>
      </w:r>
      <w:r w:rsidR="005029A0" w:rsidRPr="005029A0">
        <w:rPr>
          <w:sz w:val="20"/>
        </w:rPr>
        <w:t>gnore.</w:t>
      </w:r>
      <w:r>
        <w:rPr>
          <w:sz w:val="20"/>
        </w:rPr>
        <w:tab/>
      </w:r>
      <w:r>
        <w:rPr>
          <w:sz w:val="20"/>
        </w:rPr>
        <w:tab/>
      </w:r>
      <w:r w:rsidR="005029A0">
        <w:rPr>
          <w:sz w:val="20"/>
        </w:rPr>
        <w:tab/>
      </w:r>
      <w:r w:rsidR="005029A0">
        <w:rPr>
          <w:sz w:val="20"/>
        </w:rPr>
        <w:tab/>
      </w:r>
      <w:r>
        <w:rPr>
          <w:b/>
          <w:sz w:val="20"/>
        </w:rPr>
        <w:t>Amen.</w:t>
      </w:r>
      <w:r>
        <w:rPr>
          <w:sz w:val="20"/>
        </w:rPr>
        <w:t xml:space="preserve"> </w:t>
      </w:r>
    </w:p>
    <w:p w14:paraId="778FF37D" w14:textId="77777777" w:rsidR="00582D8C" w:rsidRDefault="00582D8C">
      <w:pPr>
        <w:jc w:val="both"/>
        <w:rPr>
          <w:sz w:val="20"/>
        </w:rPr>
      </w:pPr>
    </w:p>
    <w:p w14:paraId="687CFB58" w14:textId="77777777" w:rsidR="004566CF" w:rsidRDefault="004566C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1DC33F67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6664237D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2AB260C8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1837A17D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293B012B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57A89068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78B8D20D" w14:textId="77777777" w:rsidR="004566CF" w:rsidRPr="00582D8C" w:rsidRDefault="005029A0" w:rsidP="005029A0">
      <w:pPr>
        <w:jc w:val="both"/>
        <w:rPr>
          <w:sz w:val="20"/>
        </w:rPr>
      </w:pPr>
      <w:r w:rsidRPr="005029A0">
        <w:rPr>
          <w:sz w:val="20"/>
        </w:rPr>
        <w:t>È veramente cosa buona e giusta, nostro dovere e fonte di salvezza, rendere gr</w:t>
      </w:r>
      <w:r w:rsidRPr="005029A0">
        <w:rPr>
          <w:sz w:val="20"/>
        </w:rPr>
        <w:t>a</w:t>
      </w:r>
      <w:r>
        <w:rPr>
          <w:sz w:val="20"/>
        </w:rPr>
        <w:t xml:space="preserve">zie sempre e in ogni luogo </w:t>
      </w:r>
      <w:r w:rsidRPr="005029A0">
        <w:rPr>
          <w:sz w:val="20"/>
        </w:rPr>
        <w:t>a te, Signore, P</w:t>
      </w:r>
      <w:r w:rsidRPr="005029A0">
        <w:rPr>
          <w:sz w:val="20"/>
        </w:rPr>
        <w:t>a</w:t>
      </w:r>
      <w:r w:rsidRPr="005029A0">
        <w:rPr>
          <w:sz w:val="20"/>
        </w:rPr>
        <w:t>dre santo,</w:t>
      </w:r>
      <w:r>
        <w:rPr>
          <w:sz w:val="20"/>
        </w:rPr>
        <w:t xml:space="preserve"> Dio onnipotente ed eterno, per Cristo Signore nostro. </w:t>
      </w:r>
      <w:r w:rsidRPr="005029A0">
        <w:rPr>
          <w:sz w:val="20"/>
        </w:rPr>
        <w:t>Al suo primo a</w:t>
      </w:r>
      <w:r w:rsidRPr="005029A0">
        <w:rPr>
          <w:sz w:val="20"/>
        </w:rPr>
        <w:t>v</w:t>
      </w:r>
      <w:r w:rsidRPr="005029A0">
        <w:rPr>
          <w:sz w:val="20"/>
        </w:rPr>
        <w:t>vento</w:t>
      </w:r>
      <w:r>
        <w:rPr>
          <w:sz w:val="20"/>
        </w:rPr>
        <w:t xml:space="preserve"> </w:t>
      </w:r>
      <w:r w:rsidRPr="005029A0">
        <w:rPr>
          <w:sz w:val="20"/>
        </w:rPr>
        <w:t>nell</w:t>
      </w:r>
      <w:r>
        <w:rPr>
          <w:sz w:val="20"/>
        </w:rPr>
        <w:t xml:space="preserve">’umiltà della condizione umana </w:t>
      </w:r>
      <w:r w:rsidRPr="005029A0">
        <w:rPr>
          <w:sz w:val="20"/>
        </w:rPr>
        <w:t>egli portò a compimento la promessa ant</w:t>
      </w:r>
      <w:r w:rsidRPr="005029A0">
        <w:rPr>
          <w:sz w:val="20"/>
        </w:rPr>
        <w:t>i</w:t>
      </w:r>
      <w:r w:rsidRPr="005029A0">
        <w:rPr>
          <w:sz w:val="20"/>
        </w:rPr>
        <w:t xml:space="preserve">ca </w:t>
      </w:r>
      <w:r>
        <w:rPr>
          <w:sz w:val="20"/>
        </w:rPr>
        <w:t xml:space="preserve">e ci aprì la via dell’eterna salvezza. </w:t>
      </w:r>
      <w:r w:rsidRPr="005029A0">
        <w:rPr>
          <w:sz w:val="20"/>
        </w:rPr>
        <w:t>Quando verrà di nuovo nello splendore della g</w:t>
      </w:r>
      <w:r>
        <w:rPr>
          <w:sz w:val="20"/>
        </w:rPr>
        <w:t xml:space="preserve">loria, </w:t>
      </w:r>
      <w:r w:rsidRPr="005029A0">
        <w:rPr>
          <w:sz w:val="20"/>
        </w:rPr>
        <w:t>ci chiamerà a possedere il r</w:t>
      </w:r>
      <w:r w:rsidRPr="005029A0">
        <w:rPr>
          <w:sz w:val="20"/>
        </w:rPr>
        <w:t>e</w:t>
      </w:r>
      <w:r w:rsidRPr="005029A0">
        <w:rPr>
          <w:sz w:val="20"/>
        </w:rPr>
        <w:t>gno promesso</w:t>
      </w:r>
      <w:r>
        <w:rPr>
          <w:sz w:val="20"/>
        </w:rPr>
        <w:t xml:space="preserve"> che ora osiamo sperare </w:t>
      </w:r>
      <w:r w:rsidRPr="005029A0">
        <w:rPr>
          <w:sz w:val="20"/>
        </w:rPr>
        <w:t>v</w:t>
      </w:r>
      <w:r w:rsidRPr="005029A0">
        <w:rPr>
          <w:sz w:val="20"/>
        </w:rPr>
        <w:t>i</w:t>
      </w:r>
      <w:r>
        <w:rPr>
          <w:sz w:val="20"/>
        </w:rPr>
        <w:t xml:space="preserve">gilanti nell’attesa. </w:t>
      </w:r>
      <w:r w:rsidRPr="005029A0">
        <w:rPr>
          <w:sz w:val="20"/>
        </w:rPr>
        <w:t>E noi,</w:t>
      </w:r>
      <w:r>
        <w:rPr>
          <w:sz w:val="20"/>
        </w:rPr>
        <w:t xml:space="preserve"> </w:t>
      </w:r>
      <w:r w:rsidRPr="005029A0">
        <w:rPr>
          <w:sz w:val="20"/>
        </w:rPr>
        <w:t>uniti</w:t>
      </w:r>
      <w:r>
        <w:rPr>
          <w:sz w:val="20"/>
        </w:rPr>
        <w:t xml:space="preserve"> agli Angeli e agli Arcangeli, </w:t>
      </w:r>
      <w:r w:rsidRPr="005029A0">
        <w:rPr>
          <w:sz w:val="20"/>
        </w:rPr>
        <w:t xml:space="preserve">ai </w:t>
      </w:r>
      <w:r>
        <w:rPr>
          <w:sz w:val="20"/>
        </w:rPr>
        <w:t>T</w:t>
      </w:r>
      <w:r w:rsidRPr="005029A0">
        <w:rPr>
          <w:sz w:val="20"/>
        </w:rPr>
        <w:t>roni e alle Domin</w:t>
      </w:r>
      <w:r w:rsidRPr="005029A0">
        <w:rPr>
          <w:sz w:val="20"/>
        </w:rPr>
        <w:t>a</w:t>
      </w:r>
      <w:r w:rsidRPr="005029A0">
        <w:rPr>
          <w:sz w:val="20"/>
        </w:rPr>
        <w:t>zioni</w:t>
      </w:r>
      <w:r>
        <w:rPr>
          <w:sz w:val="20"/>
        </w:rPr>
        <w:t xml:space="preserve"> </w:t>
      </w:r>
      <w:r w:rsidRPr="005029A0">
        <w:rPr>
          <w:sz w:val="20"/>
        </w:rPr>
        <w:t xml:space="preserve">e alla </w:t>
      </w:r>
      <w:r>
        <w:rPr>
          <w:sz w:val="20"/>
        </w:rPr>
        <w:t xml:space="preserve">moltitudine dei cori celesti, </w:t>
      </w:r>
      <w:r w:rsidRPr="005029A0">
        <w:rPr>
          <w:sz w:val="20"/>
        </w:rPr>
        <w:t xml:space="preserve">cantiamo con voce incessante l’inno della tua gloria: </w:t>
      </w:r>
      <w:r w:rsidR="00582D8C">
        <w:rPr>
          <w:sz w:val="20"/>
        </w:rPr>
        <w:t xml:space="preserve">    </w:t>
      </w:r>
      <w:r w:rsidR="004566CF" w:rsidRPr="00582D8C">
        <w:rPr>
          <w:b/>
          <w:sz w:val="20"/>
        </w:rPr>
        <w:t>Santo, Santo, Santo il S</w:t>
      </w:r>
      <w:r w:rsidR="004566CF" w:rsidRPr="00582D8C">
        <w:rPr>
          <w:b/>
          <w:sz w:val="20"/>
        </w:rPr>
        <w:t>i</w:t>
      </w:r>
      <w:r w:rsidR="004566CF" w:rsidRPr="00582D8C">
        <w:rPr>
          <w:b/>
          <w:sz w:val="20"/>
        </w:rPr>
        <w:t>gnore Dio dell'universo. I cieli e la terra sono pieni della tua gloria. Osanna nell'alto dei cieli. Benedetto colui che viene nel nome del Signore. Osanna nell'alto dei cieli.</w:t>
      </w:r>
      <w:r w:rsidR="004566CF" w:rsidRPr="00582D8C">
        <w:rPr>
          <w:sz w:val="20"/>
        </w:rPr>
        <w:t xml:space="preserve"> </w:t>
      </w:r>
    </w:p>
    <w:p w14:paraId="655F289E" w14:textId="77777777" w:rsidR="0063395D" w:rsidRDefault="0063395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4566CF" w14:paraId="16DF4397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0EA624D2" w14:textId="77777777" w:rsidR="004566CF" w:rsidRDefault="004566CF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0E30AD48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 FATTO COME NOI</w:t>
      </w:r>
    </w:p>
    <w:p w14:paraId="7C746A2F" w14:textId="77777777" w:rsidR="004566CF" w:rsidRDefault="004566CF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1 Dio s'è fatto come noi, per farci come lui.</w:t>
      </w:r>
    </w:p>
    <w:p w14:paraId="191A94C6" w14:textId="77777777" w:rsidR="004566CF" w:rsidRDefault="004566CF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14:paraId="2BCA219C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>
          <w:rPr>
            <w:sz w:val="20"/>
          </w:rPr>
          <w:t>la Ve</w:t>
        </w:r>
        <w:r>
          <w:rPr>
            <w:sz w:val="20"/>
          </w:rPr>
          <w:t>r</w:t>
        </w:r>
        <w:r>
          <w:rPr>
            <w:sz w:val="20"/>
          </w:rPr>
          <w:t>gine Maria.</w:t>
        </w:r>
      </w:smartTag>
    </w:p>
    <w:p w14:paraId="04782190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>3 Tutta al storia lo aspettava, il nostro Salvatore.</w:t>
      </w:r>
    </w:p>
    <w:p w14:paraId="0FAC3428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14:paraId="5C59A7C3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14:paraId="7685DDBF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14:paraId="0898D689" w14:textId="77777777" w:rsidR="004566CF" w:rsidRDefault="004566CF">
      <w:pPr>
        <w:pStyle w:val="Rientrocorpodeltesto"/>
      </w:pPr>
      <w:r>
        <w:t>7 Noi che crediamo nel suo amore vedr</w:t>
      </w:r>
      <w:r>
        <w:t>e</w:t>
      </w:r>
      <w:r>
        <w:t>mo la sua gloria.</w:t>
      </w:r>
    </w:p>
    <w:p w14:paraId="6A6AF9D8" w14:textId="77777777" w:rsidR="004566CF" w:rsidRDefault="004566CF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14:paraId="24FFB687" w14:textId="77777777" w:rsidR="00F43DF7" w:rsidRDefault="00F43DF7">
      <w:pPr>
        <w:jc w:val="both"/>
        <w:rPr>
          <w:rFonts w:ascii="Arial" w:hAnsi="Arial"/>
          <w:b/>
          <w:caps/>
          <w:sz w:val="20"/>
        </w:rPr>
      </w:pPr>
    </w:p>
    <w:p w14:paraId="010A1178" w14:textId="77777777" w:rsidR="004566CF" w:rsidRDefault="004566CF">
      <w:pPr>
        <w:jc w:val="both"/>
        <w:rPr>
          <w:sz w:val="20"/>
        </w:rPr>
      </w:pPr>
      <w:r>
        <w:rPr>
          <w:rFonts w:ascii="Arial" w:hAnsi="Arial"/>
          <w:b/>
          <w:caps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caps/>
            <w:sz w:val="20"/>
          </w:rPr>
          <w:t>LA COMUNIONE</w:t>
        </w:r>
      </w:smartTag>
    </w:p>
    <w:p w14:paraId="7A4CD373" w14:textId="77777777" w:rsidR="004566CF" w:rsidRDefault="005029A0" w:rsidP="005029A0">
      <w:pPr>
        <w:jc w:val="both"/>
        <w:rPr>
          <w:sz w:val="20"/>
        </w:rPr>
      </w:pPr>
      <w:r w:rsidRPr="005029A0">
        <w:rPr>
          <w:sz w:val="20"/>
        </w:rPr>
        <w:t>La partecipazione a questo sacramento, che a noi pellegrini sulla terra</w:t>
      </w:r>
      <w:r>
        <w:rPr>
          <w:sz w:val="20"/>
        </w:rPr>
        <w:t xml:space="preserve"> </w:t>
      </w:r>
      <w:r w:rsidRPr="005029A0">
        <w:rPr>
          <w:sz w:val="20"/>
        </w:rPr>
        <w:t>rivela il senso cristiano della vita,</w:t>
      </w:r>
      <w:r>
        <w:rPr>
          <w:sz w:val="20"/>
        </w:rPr>
        <w:t xml:space="preserve"> </w:t>
      </w:r>
      <w:r w:rsidRPr="005029A0">
        <w:rPr>
          <w:sz w:val="20"/>
        </w:rPr>
        <w:t>ci sostenga, o Signore, nel nostro camm</w:t>
      </w:r>
      <w:r w:rsidRPr="005029A0">
        <w:rPr>
          <w:sz w:val="20"/>
        </w:rPr>
        <w:t>i</w:t>
      </w:r>
      <w:r w:rsidRPr="005029A0">
        <w:rPr>
          <w:sz w:val="20"/>
        </w:rPr>
        <w:t>no e ci guidi ai beni eterni.</w:t>
      </w:r>
      <w:r>
        <w:rPr>
          <w:sz w:val="20"/>
        </w:rPr>
        <w:t xml:space="preserve"> </w:t>
      </w:r>
      <w:r w:rsidRPr="005029A0">
        <w:rPr>
          <w:sz w:val="20"/>
        </w:rPr>
        <w:t>Per Cristo nostro Signore.</w:t>
      </w:r>
    </w:p>
    <w:p w14:paraId="7058DF15" w14:textId="77777777" w:rsidR="004566CF" w:rsidRDefault="004566CF">
      <w:pPr>
        <w:ind w:left="2124" w:firstLine="708"/>
        <w:jc w:val="both"/>
        <w:rPr>
          <w:sz w:val="20"/>
        </w:rPr>
      </w:pPr>
      <w:r>
        <w:rPr>
          <w:b/>
          <w:sz w:val="20"/>
        </w:rPr>
        <w:t>Amen.</w:t>
      </w:r>
      <w:r>
        <w:rPr>
          <w:sz w:val="20"/>
        </w:rPr>
        <w:t xml:space="preserve"> </w:t>
      </w:r>
    </w:p>
    <w:p w14:paraId="1C731B32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4566CF" w14:paraId="6B4374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6E71CAB" w14:textId="77777777" w:rsidR="004566CF" w:rsidRDefault="004566C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14:paraId="15E7D4C0" w14:textId="77777777" w:rsidR="004566CF" w:rsidRDefault="004566C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79D98AB6" w14:textId="77777777" w:rsidR="004566CF" w:rsidRDefault="004566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to. </w:t>
      </w:r>
    </w:p>
    <w:p w14:paraId="29AB5477" w14:textId="77777777" w:rsidR="004566CF" w:rsidRPr="005029A0" w:rsidRDefault="004566CF">
      <w:pPr>
        <w:jc w:val="both"/>
        <w:rPr>
          <w:i/>
          <w:sz w:val="20"/>
        </w:rPr>
      </w:pPr>
      <w:r w:rsidRPr="005029A0">
        <w:rPr>
          <w:i/>
          <w:sz w:val="20"/>
        </w:rPr>
        <w:t>Inchinate il capo per la benedizione</w:t>
      </w:r>
    </w:p>
    <w:p w14:paraId="2CD425E2" w14:textId="77777777" w:rsidR="005029A0" w:rsidRPr="005029A0" w:rsidRDefault="005029A0" w:rsidP="005029A0">
      <w:pPr>
        <w:pStyle w:val="Corpodeltesto2"/>
        <w:rPr>
          <w:szCs w:val="24"/>
          <w:lang w:bidi="he-IL"/>
        </w:rPr>
      </w:pPr>
      <w:r w:rsidRPr="005029A0">
        <w:rPr>
          <w:szCs w:val="24"/>
          <w:lang w:bidi="he-IL"/>
        </w:rPr>
        <w:t>Dio, che vi dà la grazia di celebrare</w:t>
      </w:r>
      <w:r>
        <w:rPr>
          <w:szCs w:val="24"/>
          <w:lang w:bidi="he-IL"/>
        </w:rPr>
        <w:t xml:space="preserve"> </w:t>
      </w:r>
      <w:r w:rsidRPr="005029A0">
        <w:rPr>
          <w:szCs w:val="24"/>
          <w:lang w:bidi="he-IL"/>
        </w:rPr>
        <w:t>la prima venuta del suo Figlio unigenito e di attenderne l’avvento glorioso,</w:t>
      </w:r>
      <w:r>
        <w:rPr>
          <w:szCs w:val="24"/>
          <w:lang w:bidi="he-IL"/>
        </w:rPr>
        <w:t xml:space="preserve"> </w:t>
      </w:r>
      <w:r w:rsidRPr="005029A0">
        <w:rPr>
          <w:szCs w:val="24"/>
          <w:lang w:bidi="he-IL"/>
        </w:rPr>
        <w:t>vi santifichi con la luce della sua visita.</w:t>
      </w:r>
      <w:r w:rsidR="00D36E69">
        <w:rPr>
          <w:szCs w:val="24"/>
          <w:lang w:bidi="he-IL"/>
        </w:rPr>
        <w:tab/>
      </w:r>
      <w:r w:rsidR="00D36E69">
        <w:rPr>
          <w:b/>
        </w:rPr>
        <w:t>Amen.</w:t>
      </w:r>
    </w:p>
    <w:p w14:paraId="61BE21F8" w14:textId="77777777" w:rsidR="005029A0" w:rsidRPr="005029A0" w:rsidRDefault="00D36E69" w:rsidP="005029A0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>N</w:t>
      </w:r>
      <w:r w:rsidR="005029A0" w:rsidRPr="005029A0">
        <w:rPr>
          <w:szCs w:val="24"/>
          <w:lang w:bidi="he-IL"/>
        </w:rPr>
        <w:t>el cammino di questa vita, Dio vi renda saldi nella fede,</w:t>
      </w:r>
      <w:r>
        <w:rPr>
          <w:szCs w:val="24"/>
          <w:lang w:bidi="he-IL"/>
        </w:rPr>
        <w:t xml:space="preserve"> </w:t>
      </w:r>
      <w:r w:rsidR="005029A0" w:rsidRPr="005029A0">
        <w:rPr>
          <w:szCs w:val="24"/>
          <w:lang w:bidi="he-IL"/>
        </w:rPr>
        <w:t>gioiosi nella speranza, operosi nella car</w:t>
      </w:r>
      <w:r w:rsidR="005029A0" w:rsidRPr="005029A0">
        <w:rPr>
          <w:szCs w:val="24"/>
          <w:lang w:bidi="he-IL"/>
        </w:rPr>
        <w:t>i</w:t>
      </w:r>
      <w:r w:rsidR="005029A0" w:rsidRPr="005029A0">
        <w:rPr>
          <w:szCs w:val="24"/>
          <w:lang w:bidi="he-IL"/>
        </w:rPr>
        <w:t>tà.</w:t>
      </w:r>
      <w:r>
        <w:rPr>
          <w:szCs w:val="24"/>
          <w:lang w:bidi="he-IL"/>
        </w:rPr>
        <w:tab/>
      </w:r>
      <w:r>
        <w:rPr>
          <w:szCs w:val="24"/>
          <w:lang w:bidi="he-IL"/>
        </w:rPr>
        <w:tab/>
      </w:r>
      <w:r>
        <w:rPr>
          <w:b/>
        </w:rPr>
        <w:t>Amen.</w:t>
      </w:r>
    </w:p>
    <w:p w14:paraId="562A2340" w14:textId="77777777" w:rsidR="005029A0" w:rsidRPr="005029A0" w:rsidRDefault="005029A0" w:rsidP="005029A0">
      <w:pPr>
        <w:pStyle w:val="Corpodeltesto2"/>
        <w:rPr>
          <w:szCs w:val="24"/>
          <w:lang w:bidi="he-IL"/>
        </w:rPr>
      </w:pPr>
      <w:r w:rsidRPr="005029A0">
        <w:rPr>
          <w:szCs w:val="24"/>
          <w:lang w:bidi="he-IL"/>
        </w:rPr>
        <w:t>Voi, che vi rallegrate</w:t>
      </w:r>
      <w:r w:rsidR="00D36E69">
        <w:rPr>
          <w:szCs w:val="24"/>
          <w:lang w:bidi="he-IL"/>
        </w:rPr>
        <w:t xml:space="preserve"> </w:t>
      </w:r>
      <w:r w:rsidRPr="005029A0">
        <w:rPr>
          <w:szCs w:val="24"/>
          <w:lang w:bidi="he-IL"/>
        </w:rPr>
        <w:t>per la venuta nella carne del nostro Redentore, possiate god</w:t>
      </w:r>
      <w:r w:rsidRPr="005029A0">
        <w:rPr>
          <w:szCs w:val="24"/>
          <w:lang w:bidi="he-IL"/>
        </w:rPr>
        <w:t>e</w:t>
      </w:r>
      <w:r w:rsidRPr="005029A0">
        <w:rPr>
          <w:szCs w:val="24"/>
          <w:lang w:bidi="he-IL"/>
        </w:rPr>
        <w:t>re la gioia della vita eterna quando egli verrà nella sua gloria.</w:t>
      </w:r>
      <w:r w:rsidR="00D36E69">
        <w:rPr>
          <w:szCs w:val="24"/>
          <w:lang w:bidi="he-IL"/>
        </w:rPr>
        <w:tab/>
      </w:r>
      <w:r w:rsidR="00D36E69">
        <w:rPr>
          <w:szCs w:val="24"/>
          <w:lang w:bidi="he-IL"/>
        </w:rPr>
        <w:tab/>
      </w:r>
      <w:r w:rsidR="00D36E69">
        <w:rPr>
          <w:b/>
        </w:rPr>
        <w:t>Amen.</w:t>
      </w:r>
    </w:p>
    <w:p w14:paraId="29972744" w14:textId="77777777" w:rsidR="004566CF" w:rsidRDefault="004566CF">
      <w:pPr>
        <w:jc w:val="both"/>
        <w:rPr>
          <w:b/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rima</w:t>
      </w:r>
      <w:r>
        <w:rPr>
          <w:sz w:val="20"/>
        </w:rPr>
        <w:t>n</w:t>
      </w:r>
      <w:r>
        <w:rPr>
          <w:sz w:val="20"/>
        </w:rPr>
        <w:t>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26CA2D74" w14:textId="77777777" w:rsidR="004566CF" w:rsidRDefault="009E472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4566CF">
        <w:rPr>
          <w:rFonts w:ascii="Times New Roman" w:hAnsi="Times New Roman"/>
        </w:rPr>
        <w:t>: andate in pace.</w:t>
      </w:r>
    </w:p>
    <w:p w14:paraId="353E7523" w14:textId="77777777" w:rsidR="004566CF" w:rsidRDefault="004566CF" w:rsidP="00582D8C">
      <w:pPr>
        <w:pStyle w:val="Corpodeltesto"/>
      </w:pPr>
      <w:r>
        <w:t>Rendiamo grazie a Dio.</w:t>
      </w:r>
    </w:p>
    <w:sectPr w:rsidR="004566CF" w:rsidSect="004B0A5A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B165F"/>
    <w:multiLevelType w:val="singleLevel"/>
    <w:tmpl w:val="0FD6F63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616653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423258622">
    <w:abstractNumId w:val="9"/>
  </w:num>
  <w:num w:numId="2" w16cid:durableId="1935740616">
    <w:abstractNumId w:val="8"/>
  </w:num>
  <w:num w:numId="3" w16cid:durableId="1139885527">
    <w:abstractNumId w:val="7"/>
  </w:num>
  <w:num w:numId="4" w16cid:durableId="104352399">
    <w:abstractNumId w:val="6"/>
  </w:num>
  <w:num w:numId="5" w16cid:durableId="208539128">
    <w:abstractNumId w:val="5"/>
  </w:num>
  <w:num w:numId="6" w16cid:durableId="182595854">
    <w:abstractNumId w:val="4"/>
  </w:num>
  <w:num w:numId="7" w16cid:durableId="602538111">
    <w:abstractNumId w:val="3"/>
  </w:num>
  <w:num w:numId="8" w16cid:durableId="752555704">
    <w:abstractNumId w:val="2"/>
  </w:num>
  <w:num w:numId="9" w16cid:durableId="1347711312">
    <w:abstractNumId w:val="1"/>
  </w:num>
  <w:num w:numId="10" w16cid:durableId="1535727768">
    <w:abstractNumId w:val="0"/>
  </w:num>
  <w:num w:numId="11" w16cid:durableId="285433457">
    <w:abstractNumId w:val="11"/>
  </w:num>
  <w:num w:numId="12" w16cid:durableId="1805266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bookFoldPrinting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5A"/>
    <w:rsid w:val="00061C1F"/>
    <w:rsid w:val="00117D87"/>
    <w:rsid w:val="00157BF5"/>
    <w:rsid w:val="00192C20"/>
    <w:rsid w:val="00234931"/>
    <w:rsid w:val="0042639A"/>
    <w:rsid w:val="004566CF"/>
    <w:rsid w:val="004B0A5A"/>
    <w:rsid w:val="005029A0"/>
    <w:rsid w:val="00582D8C"/>
    <w:rsid w:val="0063395D"/>
    <w:rsid w:val="009E2AF1"/>
    <w:rsid w:val="009E4722"/>
    <w:rsid w:val="00B449F3"/>
    <w:rsid w:val="00C50DB2"/>
    <w:rsid w:val="00D36E69"/>
    <w:rsid w:val="00D5453E"/>
    <w:rsid w:val="00D930EF"/>
    <w:rsid w:val="00DB4C6B"/>
    <w:rsid w:val="00E577E1"/>
    <w:rsid w:val="00F04817"/>
    <w:rsid w:val="00F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9FA1653"/>
  <w15:chartTrackingRefBased/>
  <w15:docId w15:val="{3AC14174-BC66-40A2-A0CE-7BBA15E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i/>
      <w:sz w:val="20"/>
      <w:szCs w:val="20"/>
      <w:lang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i/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rsid w:val="00061C1F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061C1F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1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subject/>
  <dc:creator>.</dc:creator>
  <cp:keywords/>
  <dc:description/>
  <cp:lastModifiedBy>orestecarloagnesi@gmail.com</cp:lastModifiedBy>
  <cp:revision>2</cp:revision>
  <cp:lastPrinted>2021-11-24T17:18:00Z</cp:lastPrinted>
  <dcterms:created xsi:type="dcterms:W3CDTF">2024-12-03T17:45:00Z</dcterms:created>
  <dcterms:modified xsi:type="dcterms:W3CDTF">2024-12-03T17:45:00Z</dcterms:modified>
</cp:coreProperties>
</file>